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52" w:rsidRPr="000F480E" w:rsidRDefault="001B4752">
      <w:pPr>
        <w:rPr>
          <w:sz w:val="2"/>
        </w:rPr>
      </w:pPr>
    </w:p>
    <w:tbl>
      <w:tblPr>
        <w:tblpPr w:leftFromText="180" w:rightFromText="180" w:vertAnchor="text" w:horzAnchor="margin" w:tblpX="-18" w:tblpY="96"/>
        <w:tblW w:w="10908" w:type="dxa"/>
        <w:tblLayout w:type="fixed"/>
        <w:tblLook w:val="0000" w:firstRow="0" w:lastRow="0" w:firstColumn="0" w:lastColumn="0" w:noHBand="0" w:noVBand="0"/>
      </w:tblPr>
      <w:tblGrid>
        <w:gridCol w:w="5794"/>
        <w:gridCol w:w="1838"/>
        <w:gridCol w:w="3276"/>
      </w:tblGrid>
      <w:tr w:rsidR="002C6152" w:rsidRPr="002C6152" w:rsidTr="002C6152">
        <w:trPr>
          <w:trHeight w:val="341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52" w:rsidRPr="002C6152" w:rsidRDefault="002C6152" w:rsidP="00C9237C">
            <w:pPr>
              <w:pStyle w:val="Heading4"/>
            </w:pPr>
            <w:r w:rsidRPr="002C6152">
              <w:t xml:space="preserve">Person’s Name (First MI Last): </w:t>
            </w:r>
            <w:bookmarkStart w:id="0" w:name="TextBox_1001"/>
            <w:r w:rsidR="00C9237C">
              <w:rPr>
                <w:b w:val="0"/>
                <w:bCs w:val="0"/>
              </w:rPr>
              <w:fldChar w:fldCharType="begin">
                <w:ffData>
                  <w:name w:val="TextBox_1001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C9237C">
              <w:rPr>
                <w:b w:val="0"/>
                <w:bCs w:val="0"/>
              </w:rPr>
              <w:instrText xml:space="preserve"> FORMTEXT </w:instrText>
            </w:r>
            <w:r w:rsidR="00C9237C">
              <w:rPr>
                <w:b w:val="0"/>
                <w:bCs w:val="0"/>
              </w:rPr>
            </w:r>
            <w:r w:rsidR="00C9237C">
              <w:rPr>
                <w:b w:val="0"/>
                <w:bCs w:val="0"/>
              </w:rPr>
              <w:fldChar w:fldCharType="separate"/>
            </w:r>
            <w:bookmarkStart w:id="1" w:name="_GoBack"/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bookmarkEnd w:id="1"/>
            <w:r w:rsidR="00C9237C">
              <w:rPr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52" w:rsidRPr="002C6152" w:rsidRDefault="002C6152" w:rsidP="00C9237C">
            <w:pPr>
              <w:pStyle w:val="Heading4"/>
              <w:spacing w:before="40" w:after="40"/>
              <w:rPr>
                <w:b w:val="0"/>
              </w:rPr>
            </w:pPr>
            <w:r w:rsidRPr="002C6152">
              <w:t>Record #:</w:t>
            </w:r>
            <w:r w:rsidRPr="002C6152">
              <w:rPr>
                <w:b w:val="0"/>
                <w:bCs w:val="0"/>
              </w:rPr>
              <w:t xml:space="preserve"> </w:t>
            </w:r>
            <w:bookmarkStart w:id="2" w:name="TextBox_1002"/>
            <w:r w:rsidR="00C9237C">
              <w:rPr>
                <w:b w:val="0"/>
                <w:bCs w:val="0"/>
              </w:rPr>
              <w:fldChar w:fldCharType="begin">
                <w:ffData>
                  <w:name w:val="TextBox_100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C9237C">
              <w:rPr>
                <w:b w:val="0"/>
                <w:bCs w:val="0"/>
              </w:rPr>
              <w:instrText xml:space="preserve"> FORMTEXT </w:instrText>
            </w:r>
            <w:r w:rsidR="00C9237C">
              <w:rPr>
                <w:b w:val="0"/>
                <w:bCs w:val="0"/>
              </w:rPr>
            </w:r>
            <w:r w:rsidR="00C9237C">
              <w:rPr>
                <w:b w:val="0"/>
                <w:bCs w:val="0"/>
              </w:rPr>
              <w:fldChar w:fldCharType="separate"/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</w:rPr>
              <w:fldChar w:fldCharType="end"/>
            </w:r>
            <w:bookmarkEnd w:id="2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52" w:rsidRPr="002C6152" w:rsidRDefault="002C6152" w:rsidP="00C9237C">
            <w:pPr>
              <w:pStyle w:val="Heading4"/>
              <w:spacing w:before="40" w:after="40"/>
            </w:pPr>
            <w:r w:rsidRPr="002C6152">
              <w:t xml:space="preserve">Date of Admission: </w:t>
            </w:r>
            <w:bookmarkStart w:id="3" w:name="TextBox_1003"/>
            <w:r w:rsidR="00C9237C">
              <w:rPr>
                <w:b w:val="0"/>
                <w:bCs w:val="0"/>
              </w:rPr>
              <w:fldChar w:fldCharType="begin">
                <w:ffData>
                  <w:name w:val="TextBox_1003"/>
                  <w:enabled/>
                  <w:calcOnExit w:val="0"/>
                  <w:statusText w:type="text" w:val="Date of Admission"/>
                  <w:textInput/>
                </w:ffData>
              </w:fldChar>
            </w:r>
            <w:r w:rsidR="00C9237C">
              <w:rPr>
                <w:b w:val="0"/>
                <w:bCs w:val="0"/>
              </w:rPr>
              <w:instrText xml:space="preserve"> FORMTEXT </w:instrText>
            </w:r>
            <w:r w:rsidR="00C9237C">
              <w:rPr>
                <w:b w:val="0"/>
                <w:bCs w:val="0"/>
              </w:rPr>
            </w:r>
            <w:r w:rsidR="00C9237C">
              <w:rPr>
                <w:b w:val="0"/>
                <w:bCs w:val="0"/>
              </w:rPr>
              <w:fldChar w:fldCharType="separate"/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</w:rPr>
              <w:fldChar w:fldCharType="end"/>
            </w:r>
            <w:bookmarkEnd w:id="3"/>
          </w:p>
        </w:tc>
      </w:tr>
      <w:tr w:rsidR="002C6152" w:rsidRPr="002C6152" w:rsidTr="002C6152">
        <w:trPr>
          <w:trHeight w:val="575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52" w:rsidRPr="002C6152" w:rsidRDefault="002C6152" w:rsidP="00C9237C">
            <w:pPr>
              <w:pStyle w:val="Heading3"/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152">
              <w:rPr>
                <w:rFonts w:ascii="Arial" w:hAnsi="Arial" w:cs="Arial"/>
                <w:sz w:val="20"/>
                <w:szCs w:val="20"/>
              </w:rPr>
              <w:t xml:space="preserve">Organization/Program Name: </w:t>
            </w:r>
            <w:bookmarkStart w:id="4" w:name="TextBox_1004"/>
            <w:r w:rsidR="00C923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Box_1004"/>
                  <w:enabled/>
                  <w:calcOnExit w:val="0"/>
                  <w:statusText w:type="text" w:val="Organization/Program Name"/>
                  <w:textInput/>
                </w:ffData>
              </w:fldChar>
            </w:r>
            <w:r w:rsidR="00C923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C923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52" w:rsidRPr="002C6152" w:rsidRDefault="002C6152" w:rsidP="00C9237C">
            <w:pPr>
              <w:pStyle w:val="Heading3"/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152">
              <w:rPr>
                <w:rFonts w:ascii="Arial" w:hAnsi="Arial" w:cs="Arial"/>
                <w:sz w:val="20"/>
                <w:szCs w:val="20"/>
              </w:rPr>
              <w:t xml:space="preserve">DOB: </w:t>
            </w:r>
            <w:bookmarkStart w:id="5" w:name="TextBox_1005"/>
            <w:r w:rsidR="00C9237C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005"/>
                  <w:enabled/>
                  <w:calcOnExit w:val="0"/>
                  <w:statusText w:type="text" w:val="Date of Birth"/>
                  <w:textInput/>
                </w:ffData>
              </w:fldChar>
            </w:r>
            <w:r w:rsidR="00C9237C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b w:val="0"/>
                <w:sz w:val="20"/>
                <w:szCs w:val="20"/>
              </w:rPr>
            </w:r>
            <w:r w:rsidR="00C9237C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52" w:rsidRPr="00080778" w:rsidRDefault="002C6152" w:rsidP="002C615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80778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08077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" w:name="CheckBox_1001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01"/>
                  <w:enabled/>
                  <w:calcOnExit w:val="0"/>
                  <w:statusText w:type="text" w:val="Gender - Male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20"/>
                <w:szCs w:val="20"/>
              </w:rPr>
            </w:r>
            <w:r w:rsidR="008B5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80778">
              <w:rPr>
                <w:rFonts w:ascii="Arial" w:hAnsi="Arial" w:cs="Arial"/>
                <w:sz w:val="20"/>
                <w:szCs w:val="20"/>
              </w:rPr>
              <w:t xml:space="preserve"> Male   </w:t>
            </w:r>
            <w:bookmarkStart w:id="7" w:name="CheckBox_1002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02"/>
                  <w:enabled/>
                  <w:calcOnExit w:val="0"/>
                  <w:statusText w:type="text" w:val="Gender - Female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20"/>
                <w:szCs w:val="20"/>
              </w:rPr>
            </w:r>
            <w:r w:rsidR="008B5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080778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  <w:bookmarkStart w:id="8" w:name="CheckBox_1003"/>
          <w:p w:rsidR="002C6152" w:rsidRPr="002C6152" w:rsidRDefault="00C9237C" w:rsidP="002C6152">
            <w:pPr>
              <w:pStyle w:val="Heading3"/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03"/>
                  <w:enabled/>
                  <w:calcOnExit w:val="0"/>
                  <w:statusText w:type="text" w:val="Gender - Transgend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20"/>
                <w:szCs w:val="20"/>
              </w:rPr>
            </w:r>
            <w:r w:rsidR="008B5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2C6152" w:rsidRPr="002C615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6152" w:rsidRPr="002C6152">
              <w:rPr>
                <w:rFonts w:ascii="Arial" w:hAnsi="Arial" w:cs="Arial"/>
                <w:b w:val="0"/>
                <w:sz w:val="20"/>
                <w:szCs w:val="20"/>
              </w:rPr>
              <w:t>Transgender</w:t>
            </w:r>
          </w:p>
        </w:tc>
      </w:tr>
    </w:tbl>
    <w:p w:rsidR="002C6152" w:rsidRPr="002C6152" w:rsidRDefault="002C6152">
      <w:pPr>
        <w:rPr>
          <w:sz w:val="4"/>
          <w:szCs w:val="4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8963"/>
      </w:tblGrid>
      <w:tr w:rsidR="0066495B" w:rsidRPr="000F480E">
        <w:trPr>
          <w:cantSplit/>
          <w:trHeight w:val="777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95B" w:rsidRPr="000F480E" w:rsidRDefault="002C6152" w:rsidP="00F04924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b w:val="0"/>
                <w:bCs w:val="0"/>
              </w:rPr>
              <w:br w:type="page"/>
            </w:r>
            <w:r w:rsidR="0066495B" w:rsidRPr="000F480E">
              <w:rPr>
                <w:rFonts w:ascii="Arial" w:hAnsi="Arial" w:cs="Arial"/>
                <w:sz w:val="18"/>
                <w:szCs w:val="18"/>
              </w:rPr>
              <w:t xml:space="preserve">List Name(s) of </w:t>
            </w:r>
          </w:p>
          <w:p w:rsidR="0066495B" w:rsidRPr="000F480E" w:rsidRDefault="0066495B" w:rsidP="00F04924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18"/>
                <w:szCs w:val="18"/>
              </w:rPr>
              <w:t>Person(s) Present:</w:t>
            </w:r>
          </w:p>
        </w:tc>
        <w:bookmarkStart w:id="9" w:name="CheckBox_1004"/>
        <w:tc>
          <w:tcPr>
            <w:tcW w:w="8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95B" w:rsidRPr="000F480E" w:rsidRDefault="00C9237C" w:rsidP="003724E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4"/>
                  <w:enabled/>
                  <w:calcOnExit w:val="0"/>
                  <w:statusText w:type="text" w:val="List Name(s) of Person(s) Present - Person Pres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66495B" w:rsidRPr="000F480E">
              <w:rPr>
                <w:rFonts w:ascii="Arial" w:hAnsi="Arial" w:cs="Arial"/>
                <w:sz w:val="18"/>
                <w:szCs w:val="18"/>
              </w:rPr>
              <w:t xml:space="preserve"> Person Present        </w:t>
            </w:r>
          </w:p>
          <w:bookmarkStart w:id="10" w:name="CheckBox_1005"/>
          <w:p w:rsidR="0066495B" w:rsidRPr="000F480E" w:rsidRDefault="00C9237C" w:rsidP="00F049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5"/>
                  <w:enabled/>
                  <w:calcOnExit w:val="0"/>
                  <w:statusText w:type="text" w:val="List Name(s) of Person(s) Present - No Sho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66495B" w:rsidRPr="000F480E">
              <w:rPr>
                <w:rFonts w:ascii="Arial" w:hAnsi="Arial" w:cs="Arial"/>
                <w:sz w:val="18"/>
                <w:szCs w:val="18"/>
              </w:rPr>
              <w:t xml:space="preserve"> No Show       </w:t>
            </w:r>
            <w:bookmarkStart w:id="11" w:name="CheckBox_1006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6"/>
                  <w:enabled/>
                  <w:calcOnExit w:val="0"/>
                  <w:statusText w:type="text" w:val="List Name(s) of Person(s) Present - Person Cancell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="0066495B" w:rsidRPr="000F480E">
              <w:rPr>
                <w:rFonts w:ascii="Arial" w:hAnsi="Arial" w:cs="Arial"/>
                <w:sz w:val="18"/>
                <w:szCs w:val="18"/>
              </w:rPr>
              <w:t xml:space="preserve"> Person Cancelled        </w:t>
            </w:r>
            <w:bookmarkStart w:id="12" w:name="CheckBox_100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7"/>
                  <w:enabled/>
                  <w:calcOnExit w:val="0"/>
                  <w:statusText w:type="text" w:val="List Name(s) of Person(s) Present - Provider Cancell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66495B" w:rsidRPr="000F480E">
              <w:rPr>
                <w:rFonts w:ascii="Arial" w:hAnsi="Arial" w:cs="Arial"/>
                <w:sz w:val="18"/>
                <w:szCs w:val="18"/>
              </w:rPr>
              <w:t xml:space="preserve"> Provider Cancelled     Explanation: </w:t>
            </w:r>
            <w:bookmarkStart w:id="13" w:name="TextBox_1006"/>
            <w:r>
              <w:rPr>
                <w:sz w:val="20"/>
                <w:szCs w:val="20"/>
              </w:rPr>
              <w:fldChar w:fldCharType="begin">
                <w:ffData>
                  <w:name w:val="TextBox_1006"/>
                  <w:enabled/>
                  <w:calcOnExit w:val="0"/>
                  <w:statusText w:type="text" w:val="List Name(s) of Person(s) Present - Provider Cancelled Explanation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 w:rsidR="0066495B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bookmarkStart w:id="14" w:name="CheckBox_1008"/>
          <w:p w:rsidR="0066495B" w:rsidRPr="000F480E" w:rsidRDefault="00C9237C" w:rsidP="00F049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8"/>
                  <w:enabled/>
                  <w:calcOnExit w:val="0"/>
                  <w:statusText w:type="text" w:val="List Name(s) of Person(s) Present - Others Present (please identify name(s) and relationship(s) to person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66495B" w:rsidRPr="000F480E">
              <w:rPr>
                <w:rFonts w:ascii="Arial" w:hAnsi="Arial" w:cs="Arial"/>
                <w:sz w:val="18"/>
                <w:szCs w:val="18"/>
              </w:rPr>
              <w:t xml:space="preserve"> Others Present (please identify name(s) and relationship(s) to person): </w:t>
            </w:r>
            <w:bookmarkStart w:id="15" w:name="TextBox_1007"/>
            <w:r>
              <w:rPr>
                <w:sz w:val="20"/>
                <w:szCs w:val="20"/>
              </w:rPr>
              <w:fldChar w:fldCharType="begin">
                <w:ffData>
                  <w:name w:val="TextBox_1007"/>
                  <w:enabled/>
                  <w:calcOnExit w:val="0"/>
                  <w:statusText w:type="text" w:val="List Name(s) of Person(s) Present - Others Present (please identify name(s) and relationship(s) to person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 w:rsidR="0066495B" w:rsidRPr="000F480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66495B" w:rsidRPr="000F480E" w:rsidRDefault="0066495B" w:rsidP="00F049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54E8" w:rsidRPr="000F480E" w:rsidTr="00662320">
        <w:trPr>
          <w:cantSplit/>
          <w:trHeight w:val="678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4E8" w:rsidRPr="000F480E" w:rsidRDefault="007C54E8" w:rsidP="00F04924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sz w:val="18"/>
                <w:szCs w:val="18"/>
              </w:rPr>
              <w:t>Place of Evaluation</w:t>
            </w:r>
            <w:r w:rsidR="00100465" w:rsidRPr="000F480E">
              <w:rPr>
                <w:rFonts w:ascii="Arial" w:hAnsi="Arial" w:cs="Arial"/>
                <w:sz w:val="18"/>
                <w:szCs w:val="18"/>
              </w:rPr>
              <w:t>:</w:t>
            </w:r>
            <w:r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bookmarkStart w:id="16" w:name="CheckBox_1009"/>
        <w:tc>
          <w:tcPr>
            <w:tcW w:w="8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54E8" w:rsidRPr="000F480E" w:rsidRDefault="00C9237C" w:rsidP="007C54E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9"/>
                  <w:enabled/>
                  <w:calcOnExit w:val="0"/>
                  <w:statusText w:type="text" w:val="Place of Evaluation - 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3370D1" w:rsidRPr="000F480E">
              <w:rPr>
                <w:rFonts w:ascii="Arial" w:hAnsi="Arial" w:cs="Arial"/>
                <w:sz w:val="18"/>
                <w:szCs w:val="18"/>
              </w:rPr>
              <w:t xml:space="preserve"> ER</w:t>
            </w:r>
            <w:r w:rsidR="007C54E8" w:rsidRPr="000F480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370D1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7" w:name="CheckBox_1010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0"/>
                  <w:enabled/>
                  <w:calcOnExit w:val="0"/>
                  <w:statusText w:type="text" w:val="Place of Evaluation - Cou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="003370D1" w:rsidRPr="000F480E">
              <w:rPr>
                <w:rFonts w:ascii="Arial" w:hAnsi="Arial" w:cs="Arial"/>
                <w:sz w:val="18"/>
                <w:szCs w:val="18"/>
              </w:rPr>
              <w:t xml:space="preserve"> Court      </w:t>
            </w:r>
            <w:r w:rsidR="00443079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8" w:name="CheckBox_1011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1"/>
                  <w:enabled/>
                  <w:calcOnExit w:val="0"/>
                  <w:statusText w:type="text" w:val="Place of Evaluation - Police Dep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3370D1" w:rsidRPr="000F480E">
              <w:rPr>
                <w:rFonts w:ascii="Arial" w:hAnsi="Arial" w:cs="Arial"/>
                <w:sz w:val="18"/>
                <w:szCs w:val="18"/>
              </w:rPr>
              <w:t xml:space="preserve"> Police Dept.</w:t>
            </w:r>
            <w:r w:rsidR="00886F79" w:rsidRPr="000F480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bookmarkStart w:id="19" w:name="CheckBox_1012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2"/>
                  <w:enabled/>
                  <w:calcOnExit w:val="0"/>
                  <w:statusText w:type="text" w:val="Place of Evaluation - Outpatient Offi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C82DC0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1818" w:rsidRPr="000F480E">
              <w:rPr>
                <w:rFonts w:ascii="Arial" w:hAnsi="Arial" w:cs="Arial"/>
                <w:sz w:val="18"/>
                <w:szCs w:val="18"/>
              </w:rPr>
              <w:t>Outpatient O</w:t>
            </w:r>
            <w:r w:rsidR="00C82DC0" w:rsidRPr="000F480E">
              <w:rPr>
                <w:rFonts w:ascii="Arial" w:hAnsi="Arial" w:cs="Arial"/>
                <w:sz w:val="18"/>
                <w:szCs w:val="18"/>
              </w:rPr>
              <w:t xml:space="preserve">ffice    </w:t>
            </w:r>
            <w:bookmarkStart w:id="20" w:name="CheckBox_101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3"/>
                  <w:enabled/>
                  <w:calcOnExit w:val="0"/>
                  <w:statusText w:type="text" w:val="Place of Evaluation - Residential Treatment Sett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C82DC0" w:rsidRPr="000F480E">
              <w:rPr>
                <w:rFonts w:ascii="Arial" w:hAnsi="Arial" w:cs="Arial"/>
                <w:sz w:val="18"/>
                <w:szCs w:val="18"/>
              </w:rPr>
              <w:t xml:space="preserve"> Residential Treatment Setting</w:t>
            </w:r>
          </w:p>
          <w:bookmarkStart w:id="21" w:name="CheckBox_1014"/>
          <w:p w:rsidR="007C54E8" w:rsidRPr="000F480E" w:rsidRDefault="00C9237C" w:rsidP="00C92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4"/>
                  <w:enabled/>
                  <w:calcOnExit w:val="0"/>
                  <w:statusText w:type="text" w:val="Place of Evaluation - ES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443079" w:rsidRPr="000F480E">
              <w:rPr>
                <w:rFonts w:ascii="Arial" w:hAnsi="Arial" w:cs="Arial"/>
                <w:sz w:val="18"/>
                <w:szCs w:val="18"/>
              </w:rPr>
              <w:t xml:space="preserve"> ESP</w:t>
            </w:r>
            <w:r w:rsidR="00443079" w:rsidRPr="000F480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22" w:name="CheckBox_101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5"/>
                  <w:enabled/>
                  <w:calcOnExit w:val="0"/>
                  <w:statusText w:type="text" w:val="Place of Evaluation - Ho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3370D1" w:rsidRPr="000F480E">
              <w:rPr>
                <w:rFonts w:ascii="Arial" w:hAnsi="Arial" w:cs="Arial"/>
                <w:sz w:val="18"/>
                <w:szCs w:val="18"/>
              </w:rPr>
              <w:t xml:space="preserve"> Home</w:t>
            </w:r>
            <w:r w:rsidR="007C54E8" w:rsidRPr="000F48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43079" w:rsidRPr="000F480E">
              <w:rPr>
                <w:rFonts w:ascii="Arial" w:hAnsi="Arial" w:cs="Arial"/>
                <w:sz w:val="18"/>
                <w:szCs w:val="18"/>
              </w:rPr>
              <w:t xml:space="preserve">    </w:t>
            </w:r>
            <w:bookmarkStart w:id="23" w:name="CheckBox_1016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6"/>
                  <w:enabled/>
                  <w:calcOnExit w:val="0"/>
                  <w:statusText w:type="text" w:val="Place of Evaluation - Schoo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3370D1" w:rsidRPr="000F480E">
              <w:rPr>
                <w:rFonts w:ascii="Arial" w:hAnsi="Arial" w:cs="Arial"/>
                <w:sz w:val="18"/>
                <w:szCs w:val="18"/>
              </w:rPr>
              <w:t xml:space="preserve"> School</w:t>
            </w:r>
            <w:r w:rsidR="007C54E8" w:rsidRPr="000F480E">
              <w:rPr>
                <w:rFonts w:ascii="Arial" w:hAnsi="Arial" w:cs="Arial"/>
                <w:sz w:val="18"/>
                <w:szCs w:val="18"/>
              </w:rPr>
              <w:t xml:space="preserve">    </w:t>
            </w:r>
            <w:bookmarkStart w:id="24" w:name="CheckBox_101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7"/>
                  <w:enabled/>
                  <w:calcOnExit w:val="0"/>
                  <w:statusText w:type="text" w:val="Place of Evaluation -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3370D1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6F79" w:rsidRPr="000F480E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7C54E8" w:rsidRPr="000F480E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5" w:name="TextBox_1008"/>
            <w:r>
              <w:rPr>
                <w:sz w:val="20"/>
                <w:szCs w:val="20"/>
              </w:rPr>
              <w:fldChar w:fldCharType="begin">
                <w:ffData>
                  <w:name w:val="TextBox_1008"/>
                  <w:enabled/>
                  <w:calcOnExit w:val="0"/>
                  <w:statusText w:type="text" w:val="Place of Evaluation - Other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1B4752" w:rsidRPr="000F480E" w:rsidRDefault="001B4752">
      <w:pPr>
        <w:rPr>
          <w:sz w:val="2"/>
        </w:rPr>
      </w:pPr>
    </w:p>
    <w:p w:rsidR="001B4752" w:rsidRPr="000F480E" w:rsidRDefault="001B4752">
      <w:pPr>
        <w:rPr>
          <w:sz w:val="2"/>
        </w:rPr>
      </w:pPr>
    </w:p>
    <w:tbl>
      <w:tblPr>
        <w:tblW w:w="10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1B4752" w:rsidRPr="000F480E" w:rsidTr="006848EF">
        <w:trPr>
          <w:cantSplit/>
          <w:trHeight w:val="822"/>
        </w:trPr>
        <w:tc>
          <w:tcPr>
            <w:tcW w:w="10908" w:type="dxa"/>
            <w:noWrap/>
          </w:tcPr>
          <w:p w:rsidR="001B4752" w:rsidRPr="000F480E" w:rsidRDefault="001B4752" w:rsidP="00C9237C">
            <w:pPr>
              <w:pStyle w:val="Heading4"/>
            </w:pPr>
            <w:r w:rsidRPr="000F480E">
              <w:t>Presenting Concerns in person’s own words; what occurred to cause the person to seek services now:</w:t>
            </w:r>
            <w:r w:rsidRPr="000F480E">
              <w:rPr>
                <w:b w:val="0"/>
                <w:bCs w:val="0"/>
              </w:rPr>
              <w:t xml:space="preserve"> </w:t>
            </w:r>
            <w:bookmarkStart w:id="26" w:name="TextBox_1009"/>
            <w:r w:rsidR="00C9237C">
              <w:rPr>
                <w:b w:val="0"/>
                <w:bCs w:val="0"/>
              </w:rPr>
              <w:fldChar w:fldCharType="begin">
                <w:ffData>
                  <w:name w:val="TextBox_1009"/>
                  <w:enabled/>
                  <w:calcOnExit w:val="0"/>
                  <w:statusText w:type="text" w:val="Presenting Concerns in person’s own words; what occurred to cause the person to seek services now"/>
                  <w:textInput/>
                </w:ffData>
              </w:fldChar>
            </w:r>
            <w:r w:rsidR="00C9237C">
              <w:rPr>
                <w:b w:val="0"/>
                <w:bCs w:val="0"/>
              </w:rPr>
              <w:instrText xml:space="preserve"> FORMTEXT </w:instrText>
            </w:r>
            <w:r w:rsidR="00C9237C">
              <w:rPr>
                <w:b w:val="0"/>
                <w:bCs w:val="0"/>
              </w:rPr>
            </w:r>
            <w:r w:rsidR="00C9237C">
              <w:rPr>
                <w:b w:val="0"/>
                <w:bCs w:val="0"/>
              </w:rPr>
              <w:fldChar w:fldCharType="separate"/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</w:rPr>
              <w:fldChar w:fldCharType="end"/>
            </w:r>
            <w:bookmarkEnd w:id="26"/>
          </w:p>
        </w:tc>
      </w:tr>
      <w:tr w:rsidR="00F91CA5" w:rsidRPr="000F480E" w:rsidTr="006848EF">
        <w:trPr>
          <w:cantSplit/>
          <w:trHeight w:val="885"/>
        </w:trPr>
        <w:tc>
          <w:tcPr>
            <w:tcW w:w="10908" w:type="dxa"/>
            <w:noWrap/>
          </w:tcPr>
          <w:p w:rsidR="00F91CA5" w:rsidRPr="000F480E" w:rsidRDefault="00F91CA5" w:rsidP="00C9237C">
            <w:pPr>
              <w:pStyle w:val="Heading4"/>
            </w:pPr>
            <w:r w:rsidRPr="000F480E">
              <w:t xml:space="preserve">History of Present Illness:  </w:t>
            </w:r>
            <w:bookmarkStart w:id="27" w:name="CheckBox_1018"/>
            <w:r w:rsidR="00C9237C">
              <w:rPr>
                <w:sz w:val="18"/>
                <w:szCs w:val="18"/>
              </w:rPr>
              <w:fldChar w:fldCharType="begin">
                <w:ffData>
                  <w:name w:val="CheckBox_1018"/>
                  <w:enabled/>
                  <w:calcOnExit w:val="0"/>
                  <w:statusText w:type="text" w:val="History of Present Illness - None Reported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sz w:val="18"/>
                <w:szCs w:val="18"/>
              </w:rPr>
              <w:instrText xml:space="preserve"> FORMCHECKBOX </w:instrText>
            </w:r>
            <w:r w:rsidR="008B54AB">
              <w:rPr>
                <w:sz w:val="18"/>
                <w:szCs w:val="18"/>
              </w:rPr>
            </w:r>
            <w:r w:rsidR="008B54AB">
              <w:rPr>
                <w:sz w:val="18"/>
                <w:szCs w:val="18"/>
              </w:rPr>
              <w:fldChar w:fldCharType="separate"/>
            </w:r>
            <w:r w:rsidR="00C9237C">
              <w:rPr>
                <w:sz w:val="18"/>
                <w:szCs w:val="18"/>
              </w:rPr>
              <w:fldChar w:fldCharType="end"/>
            </w:r>
            <w:bookmarkEnd w:id="27"/>
            <w:r w:rsidR="00223E40" w:rsidRPr="000F480E">
              <w:rPr>
                <w:sz w:val="18"/>
                <w:szCs w:val="18"/>
              </w:rPr>
              <w:t xml:space="preserve"> </w:t>
            </w:r>
            <w:r w:rsidR="00223E40" w:rsidRPr="000F480E">
              <w:rPr>
                <w:b w:val="0"/>
                <w:bCs w:val="0"/>
                <w:sz w:val="18"/>
                <w:szCs w:val="18"/>
              </w:rPr>
              <w:t>None Reported</w:t>
            </w:r>
            <w:r w:rsidR="00223E40" w:rsidRPr="000F480E">
              <w:rPr>
                <w:b w:val="0"/>
                <w:bCs w:val="0"/>
              </w:rPr>
              <w:t xml:space="preserve">  </w:t>
            </w:r>
            <w:bookmarkStart w:id="28" w:name="TextBox_1010"/>
            <w:r w:rsidR="00C9237C">
              <w:rPr>
                <w:b w:val="0"/>
                <w:bCs w:val="0"/>
              </w:rPr>
              <w:fldChar w:fldCharType="begin">
                <w:ffData>
                  <w:name w:val="TextBox_1010"/>
                  <w:enabled/>
                  <w:calcOnExit w:val="0"/>
                  <w:statusText w:type="text" w:val="History of Present Illness - History"/>
                  <w:textInput/>
                </w:ffData>
              </w:fldChar>
            </w:r>
            <w:r w:rsidR="00C9237C">
              <w:rPr>
                <w:b w:val="0"/>
                <w:bCs w:val="0"/>
              </w:rPr>
              <w:instrText xml:space="preserve"> FORMTEXT </w:instrText>
            </w:r>
            <w:r w:rsidR="00C9237C">
              <w:rPr>
                <w:b w:val="0"/>
                <w:bCs w:val="0"/>
              </w:rPr>
            </w:r>
            <w:r w:rsidR="00C9237C">
              <w:rPr>
                <w:b w:val="0"/>
                <w:bCs w:val="0"/>
              </w:rPr>
              <w:fldChar w:fldCharType="separate"/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  <w:noProof/>
              </w:rPr>
              <w:t> </w:t>
            </w:r>
            <w:r w:rsidR="00C9237C">
              <w:rPr>
                <w:b w:val="0"/>
                <w:bCs w:val="0"/>
              </w:rPr>
              <w:fldChar w:fldCharType="end"/>
            </w:r>
            <w:bookmarkEnd w:id="28"/>
          </w:p>
        </w:tc>
      </w:tr>
      <w:tr w:rsidR="003F2637" w:rsidRPr="000F480E" w:rsidTr="00662320">
        <w:trPr>
          <w:cantSplit/>
          <w:trHeight w:val="426"/>
        </w:trPr>
        <w:tc>
          <w:tcPr>
            <w:tcW w:w="10908" w:type="dxa"/>
            <w:noWrap/>
          </w:tcPr>
          <w:p w:rsidR="003F2637" w:rsidRPr="000F480E" w:rsidRDefault="008C0E2B" w:rsidP="00C9237C">
            <w:pPr>
              <w:pStyle w:val="Heading4"/>
            </w:pPr>
            <w:r w:rsidRPr="000F480E">
              <w:t>Comprehensive A</w:t>
            </w:r>
            <w:r w:rsidR="003F2637" w:rsidRPr="000F480E">
              <w:t>ssessment has been completed</w:t>
            </w:r>
            <w:r w:rsidRPr="000F480E">
              <w:t>?</w:t>
            </w:r>
            <w:r w:rsidR="003F2637" w:rsidRPr="000F480E">
              <w:t xml:space="preserve">  </w:t>
            </w:r>
            <w:r w:rsidR="008A0107" w:rsidRPr="000F480E">
              <w:rPr>
                <w:b w:val="0"/>
                <w:bCs w:val="0"/>
                <w:sz w:val="18"/>
                <w:szCs w:val="18"/>
              </w:rPr>
              <w:t xml:space="preserve">Yes </w:t>
            </w:r>
            <w:bookmarkStart w:id="29" w:name="CheckBox_1019"/>
            <w:r w:rsidR="00C9237C">
              <w:rPr>
                <w:sz w:val="18"/>
                <w:szCs w:val="18"/>
              </w:rPr>
              <w:fldChar w:fldCharType="begin">
                <w:ffData>
                  <w:name w:val="CheckBox_1019"/>
                  <w:enabled/>
                  <w:calcOnExit w:val="0"/>
                  <w:statusText w:type="text" w:val="Comprehensive Assessment has been completed? - Yes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sz w:val="18"/>
                <w:szCs w:val="18"/>
              </w:rPr>
              <w:instrText xml:space="preserve"> FORMCHECKBOX </w:instrText>
            </w:r>
            <w:r w:rsidR="008B54AB">
              <w:rPr>
                <w:sz w:val="18"/>
                <w:szCs w:val="18"/>
              </w:rPr>
            </w:r>
            <w:r w:rsidR="008B54AB">
              <w:rPr>
                <w:sz w:val="18"/>
                <w:szCs w:val="18"/>
              </w:rPr>
              <w:fldChar w:fldCharType="separate"/>
            </w:r>
            <w:r w:rsidR="00C9237C">
              <w:rPr>
                <w:sz w:val="18"/>
                <w:szCs w:val="18"/>
              </w:rPr>
              <w:fldChar w:fldCharType="end"/>
            </w:r>
            <w:bookmarkEnd w:id="29"/>
            <w:r w:rsidR="008A0107" w:rsidRPr="000F480E">
              <w:rPr>
                <w:sz w:val="18"/>
                <w:szCs w:val="18"/>
              </w:rPr>
              <w:t xml:space="preserve">  </w:t>
            </w:r>
            <w:r w:rsidR="008A0107" w:rsidRPr="000F480E">
              <w:rPr>
                <w:b w:val="0"/>
                <w:bCs w:val="0"/>
                <w:sz w:val="18"/>
                <w:szCs w:val="18"/>
              </w:rPr>
              <w:t xml:space="preserve">No </w:t>
            </w:r>
            <w:bookmarkStart w:id="30" w:name="CheckBox_1020"/>
            <w:r w:rsidR="00C9237C">
              <w:rPr>
                <w:sz w:val="18"/>
                <w:szCs w:val="18"/>
              </w:rPr>
              <w:fldChar w:fldCharType="begin">
                <w:ffData>
                  <w:name w:val="CheckBox_1020"/>
                  <w:enabled/>
                  <w:calcOnExit w:val="0"/>
                  <w:statusText w:type="text" w:val="Comprehensive Assessment has been completed? - No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sz w:val="18"/>
                <w:szCs w:val="18"/>
              </w:rPr>
              <w:instrText xml:space="preserve"> FORMCHECKBOX </w:instrText>
            </w:r>
            <w:r w:rsidR="008B54AB">
              <w:rPr>
                <w:sz w:val="18"/>
                <w:szCs w:val="18"/>
              </w:rPr>
            </w:r>
            <w:r w:rsidR="008B54AB">
              <w:rPr>
                <w:sz w:val="18"/>
                <w:szCs w:val="18"/>
              </w:rPr>
              <w:fldChar w:fldCharType="separate"/>
            </w:r>
            <w:r w:rsidR="00C9237C">
              <w:rPr>
                <w:sz w:val="18"/>
                <w:szCs w:val="18"/>
              </w:rPr>
              <w:fldChar w:fldCharType="end"/>
            </w:r>
            <w:bookmarkEnd w:id="30"/>
            <w:r w:rsidR="008A0107" w:rsidRPr="000F480E">
              <w:rPr>
                <w:sz w:val="18"/>
                <w:szCs w:val="18"/>
              </w:rPr>
              <w:t xml:space="preserve">  If yes: Date of </w:t>
            </w:r>
            <w:r w:rsidR="001B39D6" w:rsidRPr="000F480E">
              <w:rPr>
                <w:sz w:val="18"/>
                <w:szCs w:val="18"/>
              </w:rPr>
              <w:t xml:space="preserve">most recent </w:t>
            </w:r>
            <w:r w:rsidR="008A0107" w:rsidRPr="000F480E">
              <w:rPr>
                <w:sz w:val="18"/>
                <w:szCs w:val="18"/>
              </w:rPr>
              <w:t xml:space="preserve">assessment: </w:t>
            </w:r>
            <w:bookmarkStart w:id="31" w:name="TextBox_1011"/>
            <w:r w:rsidR="00C9237C">
              <w:rPr>
                <w:b w:val="0"/>
                <w:bCs w:val="0"/>
                <w:sz w:val="18"/>
                <w:u w:val="single"/>
              </w:rPr>
              <w:fldChar w:fldCharType="begin">
                <w:ffData>
                  <w:name w:val="TextBox_1011"/>
                  <w:enabled/>
                  <w:calcOnExit w:val="0"/>
                  <w:statusText w:type="text" w:val="Comprehensive Assessment has been completed? - If yes, date of most recent assessment"/>
                  <w:textInput/>
                </w:ffData>
              </w:fldChar>
            </w:r>
            <w:r w:rsidR="00C9237C">
              <w:rPr>
                <w:b w:val="0"/>
                <w:bCs w:val="0"/>
                <w:sz w:val="18"/>
                <w:u w:val="single"/>
              </w:rPr>
              <w:instrText xml:space="preserve"> FORMTEXT </w:instrText>
            </w:r>
            <w:r w:rsidR="00C9237C">
              <w:rPr>
                <w:b w:val="0"/>
                <w:bCs w:val="0"/>
                <w:sz w:val="18"/>
                <w:u w:val="single"/>
              </w:rPr>
            </w:r>
            <w:r w:rsidR="00C9237C">
              <w:rPr>
                <w:b w:val="0"/>
                <w:bCs w:val="0"/>
                <w:sz w:val="18"/>
                <w:u w:val="single"/>
              </w:rPr>
              <w:fldChar w:fldCharType="separate"/>
            </w:r>
            <w:r w:rsidR="00C9237C">
              <w:rPr>
                <w:b w:val="0"/>
                <w:bCs w:val="0"/>
                <w:noProof/>
                <w:sz w:val="18"/>
                <w:u w:val="single"/>
              </w:rPr>
              <w:t> </w:t>
            </w:r>
            <w:r w:rsidR="00C9237C">
              <w:rPr>
                <w:b w:val="0"/>
                <w:bCs w:val="0"/>
                <w:noProof/>
                <w:sz w:val="18"/>
                <w:u w:val="single"/>
              </w:rPr>
              <w:t> </w:t>
            </w:r>
            <w:r w:rsidR="00C9237C">
              <w:rPr>
                <w:b w:val="0"/>
                <w:bCs w:val="0"/>
                <w:noProof/>
                <w:sz w:val="18"/>
                <w:u w:val="single"/>
              </w:rPr>
              <w:t> </w:t>
            </w:r>
            <w:r w:rsidR="00C9237C">
              <w:rPr>
                <w:b w:val="0"/>
                <w:bCs w:val="0"/>
                <w:noProof/>
                <w:sz w:val="18"/>
                <w:u w:val="single"/>
              </w:rPr>
              <w:t> </w:t>
            </w:r>
            <w:r w:rsidR="00C9237C">
              <w:rPr>
                <w:b w:val="0"/>
                <w:bCs w:val="0"/>
                <w:noProof/>
                <w:sz w:val="18"/>
                <w:u w:val="single"/>
              </w:rPr>
              <w:t> </w:t>
            </w:r>
            <w:r w:rsidR="00C9237C">
              <w:rPr>
                <w:b w:val="0"/>
                <w:bCs w:val="0"/>
                <w:sz w:val="18"/>
                <w:u w:val="single"/>
              </w:rPr>
              <w:fldChar w:fldCharType="end"/>
            </w:r>
            <w:bookmarkEnd w:id="31"/>
            <w:r w:rsidR="008A0107" w:rsidRPr="000F480E">
              <w:rPr>
                <w:sz w:val="18"/>
                <w:szCs w:val="18"/>
              </w:rPr>
              <w:t xml:space="preserve"> </w:t>
            </w:r>
          </w:p>
        </w:tc>
      </w:tr>
    </w:tbl>
    <w:p w:rsidR="001B4752" w:rsidRPr="000F480E" w:rsidRDefault="001B4752">
      <w:pPr>
        <w:rPr>
          <w:sz w:val="2"/>
          <w:szCs w:val="2"/>
        </w:rPr>
      </w:pPr>
    </w:p>
    <w:p w:rsidR="0026612C" w:rsidRPr="000F480E" w:rsidRDefault="0026612C">
      <w:pPr>
        <w:rPr>
          <w:sz w:val="2"/>
          <w:szCs w:val="2"/>
        </w:rPr>
      </w:pPr>
    </w:p>
    <w:p w:rsidR="007626A9" w:rsidRPr="000F480E" w:rsidRDefault="007626A9" w:rsidP="0026612C">
      <w:pPr>
        <w:rPr>
          <w:sz w:val="4"/>
          <w:szCs w:val="4"/>
        </w:rPr>
      </w:pPr>
    </w:p>
    <w:p w:rsidR="007626A9" w:rsidRPr="000F480E" w:rsidRDefault="007626A9" w:rsidP="0026612C">
      <w:pPr>
        <w:rPr>
          <w:sz w:val="4"/>
          <w:szCs w:val="4"/>
        </w:rPr>
      </w:pPr>
    </w:p>
    <w:tbl>
      <w:tblPr>
        <w:tblpPr w:leftFromText="180" w:rightFromText="180" w:vertAnchor="text" w:horzAnchor="margin" w:tblpYSpec="center"/>
        <w:tblW w:w="10918" w:type="dxa"/>
        <w:tblLook w:val="0000" w:firstRow="0" w:lastRow="0" w:firstColumn="0" w:lastColumn="0" w:noHBand="0" w:noVBand="0"/>
      </w:tblPr>
      <w:tblGrid>
        <w:gridCol w:w="3348"/>
        <w:gridCol w:w="1440"/>
        <w:gridCol w:w="1560"/>
        <w:gridCol w:w="3336"/>
        <w:gridCol w:w="1234"/>
      </w:tblGrid>
      <w:tr w:rsidR="00644320" w:rsidRPr="000F480E" w:rsidTr="009D799E">
        <w:trPr>
          <w:trHeight w:val="47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20" w:rsidRPr="000F480E" w:rsidRDefault="00644320" w:rsidP="003529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F480E">
              <w:rPr>
                <w:rFonts w:ascii="Arial" w:hAnsi="Arial" w:cs="Arial"/>
                <w:b/>
                <w:sz w:val="18"/>
                <w:szCs w:val="20"/>
              </w:rPr>
              <w:t xml:space="preserve">Primary Care Provider </w:t>
            </w:r>
          </w:p>
          <w:p w:rsidR="00644320" w:rsidRPr="000F480E" w:rsidRDefault="00644320" w:rsidP="003529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F480E">
              <w:rPr>
                <w:rFonts w:ascii="Arial" w:hAnsi="Arial" w:cs="Arial"/>
                <w:b/>
                <w:sz w:val="18"/>
                <w:szCs w:val="20"/>
              </w:rPr>
              <w:t>Name and Credentials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20" w:rsidRPr="000F480E" w:rsidRDefault="009368FB" w:rsidP="003529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F480E">
              <w:rPr>
                <w:rFonts w:ascii="Arial" w:hAnsi="Arial" w:cs="Arial"/>
                <w:b/>
                <w:sz w:val="18"/>
                <w:szCs w:val="20"/>
              </w:rPr>
              <w:t xml:space="preserve">Tel Number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20" w:rsidRPr="000F480E" w:rsidRDefault="009368FB" w:rsidP="003529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F480E">
              <w:rPr>
                <w:rFonts w:ascii="Arial" w:hAnsi="Arial" w:cs="Arial"/>
                <w:b/>
                <w:sz w:val="18"/>
                <w:szCs w:val="20"/>
              </w:rPr>
              <w:t>Fax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20" w:rsidRPr="000F480E" w:rsidRDefault="009368FB" w:rsidP="003529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F480E">
              <w:rPr>
                <w:rFonts w:ascii="Arial" w:hAnsi="Arial" w:cs="Arial"/>
                <w:b/>
                <w:sz w:val="18"/>
                <w:szCs w:val="20"/>
              </w:rPr>
              <w:t>Address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20" w:rsidRPr="000F480E" w:rsidRDefault="00644320" w:rsidP="0035295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F480E">
              <w:rPr>
                <w:rFonts w:ascii="Arial" w:hAnsi="Arial" w:cs="Arial"/>
                <w:b/>
                <w:sz w:val="18"/>
                <w:szCs w:val="20"/>
              </w:rPr>
              <w:t>Date of Last Exam</w:t>
            </w:r>
          </w:p>
        </w:tc>
      </w:tr>
      <w:bookmarkStart w:id="32" w:name="TextBox_1012"/>
      <w:tr w:rsidR="00644320" w:rsidRPr="000F480E" w:rsidTr="009D799E">
        <w:trPr>
          <w:trHeight w:val="50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0" w:rsidRPr="000F480E" w:rsidRDefault="00C9237C" w:rsidP="000D317A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Box_1012"/>
                  <w:enabled/>
                  <w:calcOnExit w:val="0"/>
                  <w:statusText w:type="text" w:val="Primary Care Provider - Name and Credentials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2"/>
          </w:p>
        </w:tc>
        <w:bookmarkStart w:id="33" w:name="TextBox_1013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0" w:rsidRPr="000F480E" w:rsidRDefault="00C9237C" w:rsidP="000D317A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Box_1013"/>
                  <w:enabled/>
                  <w:calcOnExit w:val="0"/>
                  <w:statusText w:type="text" w:val="Primary Care Provider - Telephone Number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3"/>
          </w:p>
        </w:tc>
        <w:bookmarkStart w:id="34" w:name="TextBox_1014"/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0" w:rsidRPr="000F480E" w:rsidRDefault="00C9237C" w:rsidP="00352950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Box_1014"/>
                  <w:enabled/>
                  <w:calcOnExit w:val="0"/>
                  <w:statusText w:type="text" w:val="Primary Care Provider - Fax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4"/>
          </w:p>
        </w:tc>
        <w:bookmarkStart w:id="35" w:name="TextBox_1015"/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0" w:rsidRPr="000F480E" w:rsidRDefault="00C9237C" w:rsidP="00352950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Box_1015"/>
                  <w:enabled/>
                  <w:calcOnExit w:val="0"/>
                  <w:statusText w:type="text" w:val="Primary Care Provider - Address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5"/>
          </w:p>
        </w:tc>
        <w:bookmarkStart w:id="36" w:name="TextBox_1016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20" w:rsidRPr="000F480E" w:rsidRDefault="00C9237C" w:rsidP="00352950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Box_1016"/>
                  <w:enabled/>
                  <w:calcOnExit w:val="0"/>
                  <w:statusText w:type="text" w:val="Primary Care Provider - Date of Last Exam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6"/>
          </w:p>
        </w:tc>
      </w:tr>
    </w:tbl>
    <w:p w:rsidR="00567724" w:rsidRPr="00567724" w:rsidRDefault="00567724" w:rsidP="00567724">
      <w:pPr>
        <w:rPr>
          <w:vanish/>
        </w:rPr>
      </w:pPr>
    </w:p>
    <w:tbl>
      <w:tblPr>
        <w:tblpPr w:leftFromText="180" w:rightFromText="180" w:vertAnchor="text" w:horzAnchor="margin" w:tblpY="-9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352950" w:rsidRPr="000F480E" w:rsidTr="006848EF">
        <w:trPr>
          <w:trHeight w:val="701"/>
        </w:trPr>
        <w:tc>
          <w:tcPr>
            <w:tcW w:w="109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950" w:rsidRPr="000F480E" w:rsidRDefault="00352950" w:rsidP="00352950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20"/>
                <w:szCs w:val="20"/>
              </w:rPr>
              <w:t>Physical Health History</w:t>
            </w:r>
          </w:p>
          <w:p w:rsidR="00B81C62" w:rsidRPr="000F480E" w:rsidRDefault="00352950" w:rsidP="00352950">
            <w:pPr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sz w:val="18"/>
                <w:szCs w:val="18"/>
              </w:rPr>
              <w:t>NOTE:</w:t>
            </w:r>
            <w:r w:rsidRPr="000F4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480E">
              <w:rPr>
                <w:rFonts w:ascii="Arial" w:hAnsi="Arial" w:cs="Arial"/>
                <w:sz w:val="18"/>
                <w:szCs w:val="18"/>
              </w:rPr>
              <w:t xml:space="preserve">I have reviewed the Physical Health Summary in the Comprehensive Assessment of </w:t>
            </w:r>
            <w:bookmarkStart w:id="37" w:name="TextBox_1017"/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begin">
                <w:ffData>
                  <w:name w:val="TextBox_1017"/>
                  <w:enabled/>
                  <w:calcOnExit w:val="0"/>
                  <w:statusText w:type="text" w:val="Physical Health History - I have reviewed the Physical Health Summary in the Comprehensive Assessment (on date)"/>
                  <w:textInput/>
                </w:ffData>
              </w:fldChar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instrText xml:space="preserve"> FORMTEXT </w:instrText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separate"/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end"/>
            </w:r>
            <w:bookmarkEnd w:id="37"/>
            <w:r w:rsidRPr="000F480E">
              <w:rPr>
                <w:rFonts w:ascii="Arial" w:hAnsi="Arial" w:cs="Arial"/>
                <w:sz w:val="18"/>
                <w:szCs w:val="18"/>
              </w:rPr>
              <w:t xml:space="preserve">  (date) with the person and:   </w:t>
            </w:r>
          </w:p>
          <w:bookmarkStart w:id="38" w:name="CheckBox_1021"/>
          <w:p w:rsidR="00352950" w:rsidRPr="000F480E" w:rsidRDefault="00C9237C" w:rsidP="000626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1"/>
                  <w:enabled/>
                  <w:calcOnExit w:val="0"/>
                  <w:helpText w:type="text" w:val="history to be added, OR"/>
                  <w:statusText w:type="text" w:val="Physical Health History - I have reviewed the Physical Health Summary in the Comprehensive Assessment with the person and no additio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="00352950" w:rsidRPr="000F480E">
              <w:rPr>
                <w:rFonts w:ascii="Arial" w:hAnsi="Arial" w:cs="Arial"/>
                <w:sz w:val="18"/>
                <w:szCs w:val="18"/>
              </w:rPr>
              <w:t xml:space="preserve"> No additional history to be added, </w:t>
            </w:r>
            <w:r w:rsidR="00352950"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="00352950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9" w:name="CheckBox_102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2"/>
                  <w:enabled/>
                  <w:calcOnExit w:val="0"/>
                  <w:helpText w:type="text" w:val="History/Comments"/>
                  <w:statusText w:type="text" w:val="Physical Health History - I have reviewed the Physical Health Summary in the Comprehensive Assessment of with the person and Additional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="00352950" w:rsidRPr="000F480E">
              <w:rPr>
                <w:rFonts w:ascii="Arial" w:hAnsi="Arial" w:cs="Arial"/>
                <w:sz w:val="18"/>
                <w:szCs w:val="18"/>
              </w:rPr>
              <w:t xml:space="preserve"> Additional History/Comments: </w:t>
            </w:r>
            <w:bookmarkStart w:id="40" w:name="TextBox_1018"/>
            <w:r w:rsidR="00062615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Box_1018"/>
                  <w:enabled/>
                  <w:calcOnExit w:val="0"/>
                  <w:helpText w:type="text" w:val="History/Comments"/>
                  <w:statusText w:type="text" w:val="Physical Health History - I have reviewed the Physical Health Summary in the Comprehensive Assessment of with the person and Additional"/>
                  <w:textInput/>
                </w:ffData>
              </w:fldChar>
            </w:r>
            <w:r w:rsidR="00062615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062615">
              <w:rPr>
                <w:rFonts w:ascii="Arial" w:hAnsi="Arial" w:cs="Arial"/>
                <w:b/>
                <w:bCs/>
                <w:sz w:val="18"/>
              </w:rPr>
            </w:r>
            <w:r w:rsidR="00062615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062615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062615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062615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062615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062615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062615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0"/>
          </w:p>
        </w:tc>
      </w:tr>
    </w:tbl>
    <w:p w:rsidR="00DB2CCA" w:rsidRPr="000F480E" w:rsidRDefault="00DB2CCA" w:rsidP="0026612C">
      <w:pPr>
        <w:rPr>
          <w:sz w:val="4"/>
          <w:szCs w:val="4"/>
        </w:rPr>
      </w:pPr>
    </w:p>
    <w:tbl>
      <w:tblPr>
        <w:tblpPr w:leftFromText="180" w:rightFromText="180" w:vertAnchor="text" w:horzAnchor="margin" w:tblpY="-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9521BA" w:rsidRPr="000F480E" w:rsidTr="006848EF">
        <w:trPr>
          <w:cantSplit/>
          <w:trHeight w:val="886"/>
        </w:trPr>
        <w:tc>
          <w:tcPr>
            <w:tcW w:w="10908" w:type="dxa"/>
            <w:vAlign w:val="center"/>
          </w:tcPr>
          <w:p w:rsidR="009521BA" w:rsidRPr="000F480E" w:rsidRDefault="009521BA" w:rsidP="00373587">
            <w:pPr>
              <w:pStyle w:val="Heading1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20"/>
                <w:szCs w:val="20"/>
              </w:rPr>
              <w:t xml:space="preserve">Family Mental Health / Substance Use History (check all that apply): </w:t>
            </w:r>
            <w:bookmarkStart w:id="41" w:name="CheckBox_1023"/>
            <w:r w:rsidR="00C923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3"/>
                  <w:enabled/>
                  <w:calcOnExit w:val="0"/>
                  <w:statusText w:type="text" w:val="Family Mental Health / Substance Use History (check all that apply) - None Report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23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None Reported</w:t>
            </w:r>
          </w:p>
          <w:bookmarkStart w:id="42" w:name="CheckBox_1024"/>
          <w:p w:rsidR="009521BA" w:rsidRPr="000F480E" w:rsidRDefault="00C9237C" w:rsidP="00373587">
            <w:pPr>
              <w:pStyle w:val="Heading1"/>
              <w:spacing w:before="4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4"/>
                  <w:enabled/>
                  <w:calcOnExit w:val="0"/>
                  <w:statusText w:type="text" w:val="Family Mental Health / Substance Use History (check all that apply) - Schizophren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="009521BA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1BA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Schizophrenia         </w:t>
            </w:r>
            <w:bookmarkStart w:id="43" w:name="CheckBox_102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5"/>
                  <w:enabled/>
                  <w:calcOnExit w:val="0"/>
                  <w:statusText w:type="text" w:val="Family Mental Health / Substance Use History (check all that apply) - Bipola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="0049273F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Bipolar   </w:t>
            </w:r>
            <w:r w:rsidR="009521BA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bookmarkStart w:id="44" w:name="CheckBox_102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6"/>
                  <w:enabled/>
                  <w:calcOnExit w:val="0"/>
                  <w:statusText w:type="text" w:val="Family Mental Health / Substance Use History (check all that apply) - Depres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="009521BA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Depression      </w:t>
            </w:r>
            <w:bookmarkStart w:id="45" w:name="CheckBox_1027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7"/>
                  <w:enabled/>
                  <w:calcOnExit w:val="0"/>
                  <w:statusText w:type="text" w:val="Family Mental Health / Substance Use History (check all that apply) - Anxiety Disord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="009521BA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Anxiety Disorder  </w:t>
            </w:r>
            <w:bookmarkStart w:id="46" w:name="CheckBox_102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8"/>
                  <w:enabled/>
                  <w:calcOnExit w:val="0"/>
                  <w:statusText w:type="text" w:val="Family Mental Health / Substance Use History (check all that apply) - AD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="009521BA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ADD  </w:t>
            </w:r>
            <w:bookmarkStart w:id="47" w:name="CheckBox_102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9"/>
                  <w:enabled/>
                  <w:calcOnExit w:val="0"/>
                  <w:statusText w:type="text" w:val="Family Mental Health / Substance Use History (check all that apply) - Substance U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="009521BA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Substance Use  </w:t>
            </w:r>
            <w:bookmarkStart w:id="48" w:name="CheckBox_103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30"/>
                  <w:enabled/>
                  <w:calcOnExit w:val="0"/>
                  <w:statusText w:type="text" w:val="Family Mental Health / Substance Use History (check all that apply) - Suicide and / or attemp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="009521BA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Suicide </w:t>
            </w:r>
            <w:r w:rsidR="0049273F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and / or a</w:t>
            </w:r>
            <w:r w:rsidR="009521BA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ttempts</w:t>
            </w:r>
          </w:p>
          <w:bookmarkStart w:id="49" w:name="CheckBox_1031"/>
          <w:p w:rsidR="009521BA" w:rsidRPr="000F480E" w:rsidRDefault="00C9237C" w:rsidP="00373587">
            <w:pPr>
              <w:pStyle w:val="Heading1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31"/>
                  <w:enabled/>
                  <w:calcOnExit w:val="0"/>
                  <w:statusText w:type="text" w:val="Family Mental Health / Substance Use History (check all that apply) -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="009521BA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1BA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Other</w:t>
            </w:r>
            <w:r w:rsidR="009521BA" w:rsidRPr="000F480E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50" w:name="TextBox_1019"/>
            <w:r>
              <w:rPr>
                <w:rFonts w:ascii="Arial" w:hAnsi="Arial" w:cs="Arial"/>
                <w:b w:val="0"/>
                <w:bCs w:val="0"/>
                <w:sz w:val="18"/>
              </w:rPr>
              <w:fldChar w:fldCharType="begin">
                <w:ffData>
                  <w:name w:val="TextBox_1019"/>
                  <w:enabled/>
                  <w:calcOnExit w:val="0"/>
                  <w:statusText w:type="text" w:val="Family Mental Health / Substance Use History (check all that apply) - Other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8"/>
              </w:rPr>
            </w:r>
            <w:r>
              <w:rPr>
                <w:rFonts w:ascii="Arial" w:hAnsi="Arial" w:cs="Arial"/>
                <w:b w:val="0"/>
                <w:bCs w:val="0"/>
                <w:sz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fldChar w:fldCharType="end"/>
            </w:r>
            <w:bookmarkEnd w:id="50"/>
            <w:r w:rsidR="009521BA" w:rsidRPr="000F480E">
              <w:rPr>
                <w:rFonts w:ascii="Arial" w:hAnsi="Arial" w:cs="Arial"/>
                <w:b w:val="0"/>
                <w:bCs w:val="0"/>
                <w:sz w:val="18"/>
              </w:rPr>
              <w:t xml:space="preserve">    </w:t>
            </w:r>
            <w:r w:rsidR="009521BA" w:rsidRPr="000F480E">
              <w:rPr>
                <w:rFonts w:ascii="Arial" w:hAnsi="Arial" w:cs="Arial"/>
                <w:sz w:val="18"/>
                <w:szCs w:val="18"/>
              </w:rPr>
              <w:t>Comments</w:t>
            </w:r>
            <w:r w:rsidR="009D799E" w:rsidRPr="000F480E">
              <w:rPr>
                <w:rFonts w:ascii="Arial" w:hAnsi="Arial" w:cs="Arial"/>
                <w:sz w:val="18"/>
                <w:szCs w:val="18"/>
              </w:rPr>
              <w:t>-Specify family member, diagnosis, medication effectiveness</w:t>
            </w:r>
            <w:r w:rsidR="009521BA" w:rsidRPr="000F480E">
              <w:rPr>
                <w:rFonts w:ascii="Arial" w:hAnsi="Arial" w:cs="Arial"/>
                <w:sz w:val="18"/>
                <w:szCs w:val="18"/>
              </w:rPr>
              <w:t xml:space="preserve">:  </w:t>
            </w:r>
            <w:bookmarkStart w:id="51" w:name="TextBox_102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20"/>
                  <w:enabled/>
                  <w:calcOnExit w:val="0"/>
                  <w:statusText w:type="text" w:val="Family Mental Health / Substance Use History (check all that apply) - Comments-Specify family member, diagnosis, medication effectiveness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  <w:p w:rsidR="009521BA" w:rsidRPr="000F480E" w:rsidRDefault="009521BA" w:rsidP="003735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2CCA" w:rsidRPr="000F480E" w:rsidRDefault="00DB2CCA" w:rsidP="0026612C">
      <w:pPr>
        <w:rPr>
          <w:sz w:val="4"/>
          <w:szCs w:val="4"/>
        </w:rPr>
      </w:pPr>
    </w:p>
    <w:p w:rsidR="00DB2CCA" w:rsidRPr="000F480E" w:rsidRDefault="00DB2CCA" w:rsidP="0026612C">
      <w:pPr>
        <w:rPr>
          <w:sz w:val="4"/>
          <w:szCs w:val="4"/>
        </w:rPr>
      </w:pPr>
    </w:p>
    <w:p w:rsidR="00DB2CCA" w:rsidRPr="000F480E" w:rsidRDefault="00DB2CCA" w:rsidP="0026612C">
      <w:pPr>
        <w:rPr>
          <w:sz w:val="4"/>
          <w:szCs w:val="4"/>
        </w:rPr>
      </w:pPr>
    </w:p>
    <w:tbl>
      <w:tblPr>
        <w:tblpPr w:leftFromText="180" w:rightFromText="180" w:vertAnchor="text" w:horzAnchor="margin" w:tblpY="-53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362E8C" w:rsidRPr="000F480E" w:rsidTr="00362E8C">
        <w:trPr>
          <w:trHeight w:val="584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8C" w:rsidRPr="000F480E" w:rsidRDefault="00362E8C" w:rsidP="00362E8C"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>Substance Use / Addictive Behavior History</w:t>
            </w:r>
            <w:r w:rsidRPr="000F480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B81C62" w:rsidRPr="000F480E" w:rsidRDefault="00362E8C" w:rsidP="00362E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0F480E">
              <w:rPr>
                <w:rFonts w:ascii="Arial" w:hAnsi="Arial" w:cs="Arial"/>
              </w:rPr>
              <w:t xml:space="preserve"> </w:t>
            </w:r>
            <w:r w:rsidRPr="000F480E">
              <w:rPr>
                <w:rFonts w:ascii="Arial" w:hAnsi="Arial" w:cs="Arial"/>
                <w:sz w:val="18"/>
                <w:szCs w:val="18"/>
              </w:rPr>
              <w:t xml:space="preserve">I have reviewed the Substance Use / Addictive Behavior History in the Comprehensive Assessment of </w:t>
            </w:r>
            <w:bookmarkStart w:id="52" w:name="TextBox_1021"/>
            <w:r w:rsidR="00581C38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begin">
                <w:ffData>
                  <w:name w:val="TextBox_1021"/>
                  <w:enabled/>
                  <w:calcOnExit w:val="0"/>
                  <w:helpText w:type="text" w:val="Assessment Dated"/>
                  <w:statusText w:type="text" w:val="Substance Use / Addictive Behavior History - I have reviewed the Substance Use / Addictive Behavior History in the Comprehensive"/>
                  <w:textInput/>
                </w:ffData>
              </w:fldChar>
            </w:r>
            <w:r w:rsidR="00581C38">
              <w:rPr>
                <w:rFonts w:ascii="Arial" w:hAnsi="Arial" w:cs="Arial"/>
                <w:b/>
                <w:bCs/>
                <w:sz w:val="18"/>
                <w:u w:val="single"/>
              </w:rPr>
              <w:instrText xml:space="preserve"> FORMTEXT </w:instrText>
            </w:r>
            <w:r w:rsidR="00581C38">
              <w:rPr>
                <w:rFonts w:ascii="Arial" w:hAnsi="Arial" w:cs="Arial"/>
                <w:b/>
                <w:bCs/>
                <w:sz w:val="18"/>
                <w:u w:val="single"/>
              </w:rPr>
            </w:r>
            <w:r w:rsidR="00581C38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separate"/>
            </w:r>
            <w:r w:rsidR="00581C38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581C38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581C38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581C38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581C38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581C38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end"/>
            </w:r>
            <w:bookmarkEnd w:id="52"/>
            <w:r w:rsidRPr="000F480E">
              <w:rPr>
                <w:rFonts w:ascii="Arial" w:hAnsi="Arial" w:cs="Arial"/>
                <w:sz w:val="18"/>
                <w:szCs w:val="18"/>
              </w:rPr>
              <w:t xml:space="preserve"> (date) with the person and: </w:t>
            </w:r>
          </w:p>
          <w:p w:rsidR="00362E8C" w:rsidRPr="000F480E" w:rsidRDefault="00362E8C" w:rsidP="00C923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53" w:name="CheckBox_1032"/>
            <w:r w:rsidR="00C923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32"/>
                  <w:enabled/>
                  <w:calcOnExit w:val="0"/>
                  <w:helpText w:type="text" w:val="Assessment and no additional history to be added, OR"/>
                  <w:statusText w:type="text" w:val="Substance Use / Addictive Behavior History - I have reviewed the Substance Use / Addictive Behavior History in the Comprehensive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23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0F480E">
              <w:rPr>
                <w:rFonts w:ascii="Arial" w:hAnsi="Arial" w:cs="Arial"/>
                <w:sz w:val="18"/>
                <w:szCs w:val="18"/>
              </w:rPr>
              <w:t xml:space="preserve"> No additional history to be added, </w:t>
            </w: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 </w:t>
            </w:r>
            <w:bookmarkStart w:id="54" w:name="CheckBox_1033"/>
            <w:r w:rsidR="00C923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33"/>
                  <w:enabled/>
                  <w:calcOnExit w:val="0"/>
                  <w:helpText w:type="text" w:val="Assessment and additional history indicated below"/>
                  <w:statusText w:type="text" w:val="Substance Use / Addictive Behavior History - I have reviewed the Substance Use / Addictive Behavior History in the Comprehensive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23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Pr="000F480E">
              <w:t xml:space="preserve"> </w:t>
            </w:r>
            <w:r w:rsidRPr="000F480E">
              <w:rPr>
                <w:rFonts w:ascii="Arial" w:hAnsi="Arial" w:cs="Arial"/>
                <w:sz w:val="18"/>
                <w:szCs w:val="18"/>
              </w:rPr>
              <w:t>Additional history indicated below:</w:t>
            </w:r>
          </w:p>
        </w:tc>
      </w:tr>
    </w:tbl>
    <w:p w:rsidR="00DB2CCA" w:rsidRPr="000F480E" w:rsidRDefault="00DB2CCA" w:rsidP="0026612C">
      <w:pPr>
        <w:rPr>
          <w:sz w:val="4"/>
          <w:szCs w:val="4"/>
        </w:rPr>
      </w:pPr>
    </w:p>
    <w:tbl>
      <w:tblPr>
        <w:tblpPr w:leftFromText="180" w:rightFromText="180" w:vertAnchor="text" w:horzAnchor="margin" w:tblpY="-58"/>
        <w:tblW w:w="10916" w:type="dxa"/>
        <w:tblLayout w:type="fixed"/>
        <w:tblLook w:val="0000" w:firstRow="0" w:lastRow="0" w:firstColumn="0" w:lastColumn="0" w:noHBand="0" w:noVBand="0"/>
      </w:tblPr>
      <w:tblGrid>
        <w:gridCol w:w="4063"/>
        <w:gridCol w:w="1621"/>
        <w:gridCol w:w="1629"/>
        <w:gridCol w:w="1261"/>
        <w:gridCol w:w="1081"/>
        <w:gridCol w:w="1261"/>
      </w:tblGrid>
      <w:tr w:rsidR="00362E8C" w:rsidRPr="000F480E" w:rsidTr="00362E8C">
        <w:trPr>
          <w:trHeight w:val="32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E8C" w:rsidRPr="000F480E" w:rsidRDefault="00362E8C" w:rsidP="00362E8C">
            <w:pPr>
              <w:pStyle w:val="Heading4"/>
              <w:jc w:val="center"/>
              <w:rPr>
                <w:bCs w:val="0"/>
                <w:sz w:val="18"/>
                <w:szCs w:val="18"/>
              </w:rPr>
            </w:pPr>
            <w:r w:rsidRPr="000F480E">
              <w:rPr>
                <w:bCs w:val="0"/>
                <w:sz w:val="18"/>
                <w:szCs w:val="18"/>
              </w:rPr>
              <w:t>Substance/Alcohol/Tobacco/Gambling/Other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362E8C" w:rsidP="00362E8C">
            <w:pPr>
              <w:pStyle w:val="Heading4"/>
              <w:jc w:val="center"/>
              <w:rPr>
                <w:bCs w:val="0"/>
                <w:sz w:val="18"/>
                <w:szCs w:val="18"/>
              </w:rPr>
            </w:pPr>
            <w:r w:rsidRPr="000F480E">
              <w:rPr>
                <w:bCs w:val="0"/>
                <w:sz w:val="18"/>
                <w:szCs w:val="18"/>
              </w:rPr>
              <w:t>Age of First Use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362E8C" w:rsidP="00362E8C">
            <w:pPr>
              <w:pStyle w:val="Heading4"/>
              <w:jc w:val="center"/>
              <w:rPr>
                <w:bCs w:val="0"/>
                <w:sz w:val="18"/>
                <w:szCs w:val="18"/>
              </w:rPr>
            </w:pPr>
            <w:r w:rsidRPr="000F480E">
              <w:rPr>
                <w:bCs w:val="0"/>
                <w:sz w:val="18"/>
                <w:szCs w:val="18"/>
              </w:rPr>
              <w:t>Date of Last Use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362E8C" w:rsidP="00362E8C">
            <w:pPr>
              <w:pStyle w:val="Heading4"/>
              <w:jc w:val="center"/>
              <w:rPr>
                <w:bCs w:val="0"/>
                <w:sz w:val="18"/>
                <w:szCs w:val="18"/>
              </w:rPr>
            </w:pPr>
            <w:r w:rsidRPr="000F480E">
              <w:rPr>
                <w:bCs w:val="0"/>
                <w:sz w:val="18"/>
                <w:szCs w:val="18"/>
              </w:rPr>
              <w:t>Frequency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362E8C" w:rsidP="00362E8C">
            <w:pPr>
              <w:pStyle w:val="Heading4"/>
              <w:jc w:val="center"/>
              <w:rPr>
                <w:bCs w:val="0"/>
                <w:sz w:val="18"/>
                <w:szCs w:val="18"/>
              </w:rPr>
            </w:pPr>
            <w:r w:rsidRPr="000F480E">
              <w:rPr>
                <w:bCs w:val="0"/>
                <w:sz w:val="18"/>
                <w:szCs w:val="18"/>
              </w:rPr>
              <w:t>Amount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362E8C" w:rsidP="00362E8C">
            <w:pPr>
              <w:pStyle w:val="Heading4"/>
              <w:jc w:val="center"/>
              <w:rPr>
                <w:bCs w:val="0"/>
                <w:sz w:val="18"/>
                <w:szCs w:val="18"/>
              </w:rPr>
            </w:pPr>
            <w:r w:rsidRPr="000F480E">
              <w:rPr>
                <w:bCs w:val="0"/>
                <w:sz w:val="18"/>
                <w:szCs w:val="18"/>
              </w:rPr>
              <w:t>Method</w:t>
            </w:r>
          </w:p>
        </w:tc>
      </w:tr>
      <w:bookmarkStart w:id="55" w:name="TextBox_1022"/>
      <w:tr w:rsidR="00362E8C" w:rsidRPr="000F480E" w:rsidTr="00362E8C">
        <w:trPr>
          <w:trHeight w:val="29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E8C" w:rsidRPr="000F480E" w:rsidRDefault="00C9237C" w:rsidP="00362E8C">
            <w:r>
              <w:rPr>
                <w:b/>
                <w:bCs/>
              </w:rPr>
              <w:fldChar w:fldCharType="begin">
                <w:ffData>
                  <w:name w:val="TextBox_1022"/>
                  <w:enabled/>
                  <w:calcOnExit w:val="0"/>
                  <w:statusText w:type="text" w:val="Substance/Alcohol/Tobacco/Gambling/Other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5"/>
          </w:p>
        </w:tc>
        <w:bookmarkStart w:id="56" w:name="TextBox_1023"/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23"/>
                  <w:enabled/>
                  <w:calcOnExit w:val="0"/>
                  <w:statusText w:type="text" w:val="Substance/Alcohol/Tobacco/Gambling/Other #1 - Age of First Us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bookmarkStart w:id="57" w:name="TextBox_1024"/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24"/>
                  <w:enabled/>
                  <w:calcOnExit w:val="0"/>
                  <w:statusText w:type="text" w:val="Substance/Alcohol/Tobacco/Gambling/Other #1 - Date of Last Us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bookmarkStart w:id="58" w:name="TextBox_1025"/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25"/>
                  <w:enabled/>
                  <w:calcOnExit w:val="0"/>
                  <w:statusText w:type="text" w:val="Substance/Alcohol/Tobacco/Gambling/Other #1 - Frequency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bookmarkStart w:id="59" w:name="TextBox_1026"/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26"/>
                  <w:enabled/>
                  <w:calcOnExit w:val="0"/>
                  <w:statusText w:type="text" w:val="Substance/Alcohol/Tobacco/Gambling/Other #1 - Amount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9"/>
          </w:p>
        </w:tc>
        <w:bookmarkStart w:id="60" w:name="TextBox_1027"/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27"/>
                  <w:enabled/>
                  <w:calcOnExit w:val="0"/>
                  <w:statusText w:type="text" w:val="Substance/Alcohol/Tobacco/Gambling/Other #1 - Method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0"/>
          </w:p>
        </w:tc>
      </w:tr>
      <w:bookmarkStart w:id="61" w:name="TextBox_1028"/>
      <w:tr w:rsidR="00362E8C" w:rsidRPr="000F480E" w:rsidTr="00362E8C">
        <w:trPr>
          <w:trHeight w:val="275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E8C" w:rsidRPr="000F480E" w:rsidRDefault="00C9237C" w:rsidP="00362E8C">
            <w:r>
              <w:rPr>
                <w:b/>
                <w:bCs/>
              </w:rPr>
              <w:fldChar w:fldCharType="begin">
                <w:ffData>
                  <w:name w:val="TextBox_1028"/>
                  <w:enabled/>
                  <w:calcOnExit w:val="0"/>
                  <w:statusText w:type="text" w:val="Substance/Alcohol/Tobacco/Gambling/Other #2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bookmarkStart w:id="62" w:name="TextBox_1029"/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29"/>
                  <w:enabled/>
                  <w:calcOnExit w:val="0"/>
                  <w:statusText w:type="text" w:val="Substance/Alcohol/Tobacco/Gambling/Other #2 - Age of First Us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2"/>
          </w:p>
        </w:tc>
        <w:bookmarkStart w:id="63" w:name="TextBox_1030"/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30"/>
                  <w:enabled/>
                  <w:calcOnExit w:val="0"/>
                  <w:statusText w:type="text" w:val="Substance/Alcohol/Tobacco/Gambling/Other #2 - Date of Last Us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3"/>
          </w:p>
        </w:tc>
        <w:bookmarkStart w:id="64" w:name="TextBox_1031"/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31"/>
                  <w:enabled/>
                  <w:calcOnExit w:val="0"/>
                  <w:statusText w:type="text" w:val="Substance/Alcohol/Tobacco/Gambling/Other #2 - Frequency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bookmarkStart w:id="65" w:name="TextBox_1032"/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32"/>
                  <w:enabled/>
                  <w:calcOnExit w:val="0"/>
                  <w:statusText w:type="text" w:val="Substance/Alcohol/Tobacco/Gambling/Other #2 - Amount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5"/>
          </w:p>
        </w:tc>
        <w:bookmarkStart w:id="66" w:name="TextBox_1033"/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33"/>
                  <w:enabled/>
                  <w:calcOnExit w:val="0"/>
                  <w:statusText w:type="text" w:val="Substance/Alcohol/Tobacco/Gambling/Other #2 - Method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6"/>
          </w:p>
        </w:tc>
      </w:tr>
      <w:bookmarkStart w:id="67" w:name="TextBox_1034"/>
      <w:tr w:rsidR="00362E8C" w:rsidRPr="000F480E" w:rsidTr="00362E8C">
        <w:trPr>
          <w:trHeight w:val="29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E8C" w:rsidRPr="000F480E" w:rsidRDefault="00C9237C" w:rsidP="00362E8C">
            <w:r>
              <w:rPr>
                <w:b/>
                <w:bCs/>
              </w:rPr>
              <w:fldChar w:fldCharType="begin">
                <w:ffData>
                  <w:name w:val="TextBox_1034"/>
                  <w:enabled/>
                  <w:calcOnExit w:val="0"/>
                  <w:statusText w:type="text" w:val="Substance/Alcohol/Tobacco/Gambling/Other #3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7"/>
          </w:p>
        </w:tc>
        <w:bookmarkStart w:id="68" w:name="TextBox_1035"/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35"/>
                  <w:enabled/>
                  <w:calcOnExit w:val="0"/>
                  <w:statusText w:type="text" w:val="Substance/Alcohol/Tobacco/Gambling/Other #3 - Age of First Us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8"/>
          </w:p>
        </w:tc>
        <w:bookmarkStart w:id="69" w:name="TextBox_1036"/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36"/>
                  <w:enabled/>
                  <w:calcOnExit w:val="0"/>
                  <w:statusText w:type="text" w:val="Substance/Alcohol/Tobacco/Gambling/Other #3 - Date of Last Us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9"/>
          </w:p>
        </w:tc>
        <w:bookmarkStart w:id="70" w:name="TextBox_1037"/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37"/>
                  <w:enabled/>
                  <w:calcOnExit w:val="0"/>
                  <w:statusText w:type="text" w:val="Substance/Alcohol/Tobacco/Gambling/Other #3 - Frequency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bookmarkStart w:id="71" w:name="TextBox_1038"/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38"/>
                  <w:enabled/>
                  <w:calcOnExit w:val="0"/>
                  <w:statusText w:type="text" w:val="Substance/Alcohol/Tobacco/Gambling/Other #3 - Amount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bookmarkStart w:id="72" w:name="TextBox_1039"/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39"/>
                  <w:enabled/>
                  <w:calcOnExit w:val="0"/>
                  <w:statusText w:type="text" w:val="Substance/Alcohol/Tobacco/Gambling/Other #3 - Method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2"/>
          </w:p>
        </w:tc>
      </w:tr>
      <w:bookmarkStart w:id="73" w:name="TextBox_1040"/>
      <w:tr w:rsidR="00362E8C" w:rsidRPr="000F480E" w:rsidTr="00362E8C">
        <w:trPr>
          <w:trHeight w:val="284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E8C" w:rsidRPr="000F480E" w:rsidRDefault="00C9237C" w:rsidP="00362E8C">
            <w:r>
              <w:rPr>
                <w:b/>
                <w:bCs/>
              </w:rPr>
              <w:fldChar w:fldCharType="begin">
                <w:ffData>
                  <w:name w:val="TextBox_1040"/>
                  <w:enabled/>
                  <w:calcOnExit w:val="0"/>
                  <w:statusText w:type="text" w:val="Substance/Alcohol/Tobacco/Gambling/Other #4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3"/>
          </w:p>
        </w:tc>
        <w:bookmarkStart w:id="74" w:name="TextBox_1041"/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41"/>
                  <w:enabled/>
                  <w:calcOnExit w:val="0"/>
                  <w:statusText w:type="text" w:val="Substance/Alcohol/Tobacco/Gambling/Other #4 - Age of First Us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bookmarkStart w:id="75" w:name="TextBox_1042"/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42"/>
                  <w:enabled/>
                  <w:calcOnExit w:val="0"/>
                  <w:statusText w:type="text" w:val="Substance/Alcohol/Tobacco/Gambling/Other #4 - Date of Last Us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5"/>
          </w:p>
        </w:tc>
        <w:bookmarkStart w:id="76" w:name="TextBox_1043"/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43"/>
                  <w:enabled/>
                  <w:calcOnExit w:val="0"/>
                  <w:statusText w:type="text" w:val="Substance/Alcohol/Tobacco/Gambling/Other #4 - Frequency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6"/>
          </w:p>
        </w:tc>
        <w:bookmarkStart w:id="77" w:name="TextBox_1044"/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44"/>
                  <w:enabled/>
                  <w:calcOnExit w:val="0"/>
                  <w:statusText w:type="text" w:val="Substance/Alcohol/Tobacco/Gambling/Other #4 - Amount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7"/>
          </w:p>
        </w:tc>
        <w:bookmarkStart w:id="78" w:name="TextBox_1045"/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8C" w:rsidRPr="000F480E" w:rsidRDefault="00C9237C" w:rsidP="00362E8C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045"/>
                  <w:enabled/>
                  <w:calcOnExit w:val="0"/>
                  <w:statusText w:type="text" w:val="Substance/Alcohol/Tobacco/Gambling/Other #4 - Method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8"/>
          </w:p>
        </w:tc>
      </w:tr>
      <w:tr w:rsidR="00362E8C" w:rsidRPr="000F480E" w:rsidTr="00362E8C">
        <w:trPr>
          <w:trHeight w:val="503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E8C" w:rsidRPr="000F480E" w:rsidRDefault="00362E8C" w:rsidP="00362E8C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F480E">
              <w:rPr>
                <w:rFonts w:ascii="Arial" w:hAnsi="Arial" w:cs="Arial"/>
                <w:sz w:val="18"/>
                <w:szCs w:val="18"/>
              </w:rPr>
              <w:t>Toxicology Screen Completed:</w:t>
            </w:r>
            <w:r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bookmarkStart w:id="79" w:name="CheckBox_1034"/>
          <w:p w:rsidR="00362E8C" w:rsidRPr="000F480E" w:rsidRDefault="00C9237C" w:rsidP="00C9237C">
            <w:pPr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Box_1034"/>
                  <w:enabled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6"/>
              </w:rPr>
            </w:r>
            <w:r w:rsidR="008B54A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79"/>
            <w:r w:rsidR="00362E8C"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    </w:t>
            </w:r>
            <w:bookmarkStart w:id="80" w:name="CheckBox_1035"/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Box_1035"/>
                  <w:enabled/>
                  <w:calcOnExit w:val="0"/>
                  <w:statusText w:type="text" w:val="Toxicology Screen Completed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6"/>
              </w:rPr>
            </w:r>
            <w:r w:rsidR="008B54A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80"/>
            <w:r w:rsidR="00362E8C"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Yes</w:t>
            </w:r>
            <w:r w:rsidR="00362E8C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E8C"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– If Yes,</w:t>
            </w:r>
            <w:r w:rsidR="00362E8C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E8C"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Results: </w:t>
            </w:r>
            <w:bookmarkStart w:id="81" w:name="TextBox_1046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46"/>
                  <w:enabled/>
                  <w:calcOnExit w:val="0"/>
                  <w:statusText w:type="text" w:val="Toxicology Screen Completed - If Yes, Results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1"/>
          </w:p>
        </w:tc>
      </w:tr>
    </w:tbl>
    <w:p w:rsidR="00804F55" w:rsidRDefault="00804F55" w:rsidP="00567724">
      <w:pPr>
        <w:rPr>
          <w:vanish/>
        </w:rPr>
      </w:pPr>
    </w:p>
    <w:p w:rsidR="005712AA" w:rsidRPr="00567724" w:rsidRDefault="00804F55" w:rsidP="00567724">
      <w:pPr>
        <w:rPr>
          <w:vanish/>
        </w:rPr>
      </w:pPr>
      <w:r>
        <w:rPr>
          <w:vanish/>
        </w:rPr>
        <w:br w:type="page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3243"/>
      </w:tblGrid>
      <w:tr w:rsidR="005712AA" w:rsidRPr="000F480E" w:rsidTr="00C02396">
        <w:trPr>
          <w:cantSplit/>
          <w:trHeight w:val="432"/>
        </w:trPr>
        <w:tc>
          <w:tcPr>
            <w:tcW w:w="7665" w:type="dxa"/>
            <w:vAlign w:val="center"/>
          </w:tcPr>
          <w:p w:rsidR="005712AA" w:rsidRPr="000F480E" w:rsidRDefault="005712AA" w:rsidP="00C0239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82" w:name="TextBox_106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63"/>
                  <w:enabled/>
                  <w:calcOnExit w:val="0"/>
                  <w:statusText w:type="text" w:val="Treatment History - Person’s Name (First MI Last)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3243" w:type="dxa"/>
            <w:vAlign w:val="center"/>
          </w:tcPr>
          <w:p w:rsidR="005712AA" w:rsidRPr="000F480E" w:rsidRDefault="005712AA" w:rsidP="00C0239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20"/>
                <w:szCs w:val="20"/>
              </w:rPr>
              <w:t xml:space="preserve">Record #: </w:t>
            </w:r>
            <w:bookmarkStart w:id="83" w:name="TextBox_1064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64"/>
                  <w:enabled/>
                  <w:calcOnExit w:val="0"/>
                  <w:statusText w:type="text" w:val="Treatment History - Record #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</w:tr>
    </w:tbl>
    <w:p w:rsidR="0086563C" w:rsidRPr="005712AA" w:rsidRDefault="0086563C" w:rsidP="0086563C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87"/>
        <w:tblW w:w="10916" w:type="dxa"/>
        <w:tblLayout w:type="fixed"/>
        <w:tblLook w:val="0000" w:firstRow="0" w:lastRow="0" w:firstColumn="0" w:lastColumn="0" w:noHBand="0" w:noVBand="0"/>
      </w:tblPr>
      <w:tblGrid>
        <w:gridCol w:w="2505"/>
        <w:gridCol w:w="1995"/>
        <w:gridCol w:w="3015"/>
        <w:gridCol w:w="2130"/>
        <w:gridCol w:w="1271"/>
      </w:tblGrid>
      <w:tr w:rsidR="006848EF" w:rsidRPr="000F480E" w:rsidTr="006848EF">
        <w:trPr>
          <w:trHeight w:val="50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8EF" w:rsidRPr="000F480E" w:rsidRDefault="006848EF" w:rsidP="006848EF">
            <w:pPr>
              <w:pStyle w:val="Heading1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20"/>
                <w:szCs w:val="20"/>
              </w:rPr>
              <w:lastRenderedPageBreak/>
              <w:t>Treatment History</w:t>
            </w:r>
          </w:p>
          <w:p w:rsidR="006848EF" w:rsidRPr="000F480E" w:rsidRDefault="006848EF" w:rsidP="006848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0F480E">
              <w:rPr>
                <w:rFonts w:ascii="Arial" w:hAnsi="Arial" w:cs="Arial"/>
                <w:sz w:val="18"/>
                <w:szCs w:val="18"/>
              </w:rPr>
              <w:t xml:space="preserve">I have reviewed the Treatment History in the Comprehensive Assessment of </w:t>
            </w:r>
            <w:bookmarkStart w:id="84" w:name="TextBox_1047"/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begin">
                <w:ffData>
                  <w:name w:val="TextBox_1047"/>
                  <w:enabled/>
                  <w:calcOnExit w:val="0"/>
                  <w:statusText w:type="text" w:val="Treatment History - I have reviewed the Treatment History in the Comprehensive Assessment with the person dated"/>
                  <w:textInput/>
                </w:ffData>
              </w:fldChar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instrText xml:space="preserve"> FORMTEXT </w:instrText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separate"/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end"/>
            </w:r>
            <w:bookmarkEnd w:id="84"/>
            <w:r w:rsidRPr="000F480E">
              <w:rPr>
                <w:rFonts w:ascii="Arial" w:hAnsi="Arial" w:cs="Arial"/>
                <w:sz w:val="18"/>
                <w:szCs w:val="18"/>
              </w:rPr>
              <w:t xml:space="preserve"> (date) with the person and: </w:t>
            </w:r>
          </w:p>
          <w:bookmarkStart w:id="85" w:name="CheckBox_1036"/>
          <w:p w:rsidR="006848EF" w:rsidRPr="000F480E" w:rsidRDefault="00C9237C" w:rsidP="00C9237C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36"/>
                  <w:enabled/>
                  <w:calcOnExit w:val="0"/>
                  <w:helpText w:type="text" w:val="added OR"/>
                  <w:statusText w:type="text" w:val="Treatment History - I have reviewed the Treatment History in the Comprehensive Assessment with the person - No additional history to b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No additional history to be added </w:t>
            </w:r>
            <w:r w:rsidR="006848EF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OR</w:t>
            </w:r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86" w:name="CheckBox_1037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37"/>
                  <w:enabled/>
                  <w:calcOnExit w:val="0"/>
                  <w:helpText w:type="text" w:val="indicated below"/>
                  <w:statusText w:type="text" w:val="Treatment History - I have reviewed the Treatment History in the Comprehensive Assessment with the person - Additional hist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Additional history indicated below:</w:t>
            </w:r>
          </w:p>
        </w:tc>
      </w:tr>
      <w:tr w:rsidR="006848EF" w:rsidRPr="000F480E" w:rsidTr="006848EF">
        <w:trPr>
          <w:trHeight w:val="31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8EF" w:rsidRPr="000F480E" w:rsidRDefault="006848EF" w:rsidP="006848EF">
            <w:pPr>
              <w:pStyle w:val="Heading4"/>
              <w:jc w:val="center"/>
              <w:rPr>
                <w:bCs w:val="0"/>
                <w:sz w:val="16"/>
                <w:szCs w:val="18"/>
              </w:rPr>
            </w:pPr>
            <w:r w:rsidRPr="000F480E">
              <w:rPr>
                <w:bCs w:val="0"/>
                <w:sz w:val="16"/>
                <w:szCs w:val="18"/>
              </w:rPr>
              <w:t>Type of Service: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6848EF" w:rsidP="006848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F480E">
              <w:rPr>
                <w:rFonts w:ascii="Arial" w:hAnsi="Arial" w:cs="Arial"/>
                <w:b/>
                <w:sz w:val="16"/>
              </w:rPr>
              <w:t>MH / SU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6848EF" w:rsidP="006848EF">
            <w:pPr>
              <w:pStyle w:val="Heading4"/>
              <w:jc w:val="center"/>
              <w:rPr>
                <w:bCs w:val="0"/>
                <w:sz w:val="16"/>
                <w:szCs w:val="18"/>
              </w:rPr>
            </w:pPr>
            <w:r w:rsidRPr="000F480E">
              <w:rPr>
                <w:bCs w:val="0"/>
                <w:sz w:val="16"/>
                <w:szCs w:val="18"/>
              </w:rPr>
              <w:t>Name of Provider/Agency: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6848EF" w:rsidP="006848EF">
            <w:pPr>
              <w:pStyle w:val="Heading4"/>
              <w:jc w:val="center"/>
              <w:rPr>
                <w:bCs w:val="0"/>
                <w:sz w:val="16"/>
                <w:szCs w:val="18"/>
              </w:rPr>
            </w:pPr>
            <w:r w:rsidRPr="000F480E">
              <w:rPr>
                <w:bCs w:val="0"/>
                <w:sz w:val="16"/>
                <w:szCs w:val="18"/>
              </w:rPr>
              <w:t>Dates of Service: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6848EF" w:rsidP="006848EF">
            <w:pPr>
              <w:pStyle w:val="Heading4"/>
              <w:jc w:val="center"/>
              <w:rPr>
                <w:bCs w:val="0"/>
                <w:sz w:val="16"/>
                <w:szCs w:val="18"/>
              </w:rPr>
            </w:pPr>
            <w:r w:rsidRPr="000F480E">
              <w:rPr>
                <w:bCs w:val="0"/>
                <w:sz w:val="16"/>
                <w:szCs w:val="18"/>
              </w:rPr>
              <w:t>Completed?</w:t>
            </w:r>
          </w:p>
        </w:tc>
      </w:tr>
      <w:bookmarkStart w:id="87" w:name="TextBox_1048"/>
      <w:tr w:rsidR="006848EF" w:rsidRPr="000F480E" w:rsidTr="006848EF">
        <w:trPr>
          <w:trHeight w:val="31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48"/>
                  <w:enabled/>
                  <w:calcOnExit w:val="0"/>
                  <w:statusText w:type="text" w:val="Treatment History - Type of Service #1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87"/>
          </w:p>
        </w:tc>
        <w:bookmarkStart w:id="88" w:name="CheckBox_1038"/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pStyle w:val="Heading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8"/>
                  <w:enabled/>
                  <w:calcOnExit w:val="0"/>
                  <w:statusText w:type="text" w:val="Treatment History - MH #1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MH   </w:t>
            </w:r>
            <w:bookmarkStart w:id="89" w:name="CheckBox_103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9"/>
                  <w:enabled/>
                  <w:calcOnExit w:val="0"/>
                  <w:statusText w:type="text" w:val="Treatment History - SU #1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SU</w:t>
            </w:r>
          </w:p>
        </w:tc>
        <w:bookmarkStart w:id="90" w:name="TextBox_1049"/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49"/>
                  <w:enabled/>
                  <w:calcOnExit w:val="0"/>
                  <w:statusText w:type="text" w:val="Treatment History - Name of Provider/Agency #1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90"/>
          </w:p>
        </w:tc>
        <w:bookmarkStart w:id="91" w:name="TextBox_1050"/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Box_1050"/>
                  <w:enabled/>
                  <w:calcOnExit w:val="0"/>
                  <w:statusText w:type="text" w:val="Treatment History - Dates of Service #1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91"/>
          </w:p>
        </w:tc>
        <w:bookmarkStart w:id="92" w:name="CheckBox_1040"/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0"/>
                  <w:enabled/>
                  <w:calcOnExit w:val="0"/>
                  <w:statusText w:type="text" w:val="Treatment History - Completed #1?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93" w:name="CheckBox_1041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1"/>
                  <w:enabled/>
                  <w:calcOnExit w:val="0"/>
                  <w:statusText w:type="text" w:val="Treatment History - Completed #1?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  <w:r w:rsidR="006848EF" w:rsidRPr="000F480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bookmarkStart w:id="94" w:name="TextBox_1051"/>
      <w:tr w:rsidR="006848EF" w:rsidRPr="000F480E" w:rsidTr="006848EF">
        <w:trPr>
          <w:trHeight w:val="31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51"/>
                  <w:enabled/>
                  <w:calcOnExit w:val="0"/>
                  <w:statusText w:type="text" w:val="Treatment History - Type of Service #2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94"/>
          </w:p>
        </w:tc>
        <w:bookmarkStart w:id="95" w:name="CheckBox_1042"/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pStyle w:val="Heading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2"/>
                  <w:enabled/>
                  <w:calcOnExit w:val="0"/>
                  <w:statusText w:type="text" w:val="Treatment History - MH #2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MH   </w:t>
            </w:r>
            <w:bookmarkStart w:id="96" w:name="CheckBox_104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3"/>
                  <w:enabled/>
                  <w:calcOnExit w:val="0"/>
                  <w:statusText w:type="text" w:val="Treatment History - SU #2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SU</w:t>
            </w:r>
          </w:p>
        </w:tc>
        <w:bookmarkStart w:id="97" w:name="TextBox_1052"/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52"/>
                  <w:enabled/>
                  <w:calcOnExit w:val="0"/>
                  <w:statusText w:type="text" w:val="Treatment History - Name of Provider/Agency #2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97"/>
          </w:p>
        </w:tc>
        <w:bookmarkStart w:id="98" w:name="TextBox_1053"/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Box_1053"/>
                  <w:enabled/>
                  <w:calcOnExit w:val="0"/>
                  <w:statusText w:type="text" w:val="Treatment History - Dates of Service #2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98"/>
          </w:p>
        </w:tc>
        <w:bookmarkStart w:id="99" w:name="CheckBox_1044"/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4"/>
                  <w:enabled/>
                  <w:calcOnExit w:val="0"/>
                  <w:statusText w:type="text" w:val="Treatment History - Completed #2?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100" w:name="CheckBox_104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5"/>
                  <w:enabled/>
                  <w:calcOnExit w:val="0"/>
                  <w:statusText w:type="text" w:val="Treatment History - Completed #2?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  <w:r w:rsidR="006848EF" w:rsidRPr="000F480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bookmarkStart w:id="101" w:name="TextBox_1054"/>
      <w:tr w:rsidR="006848EF" w:rsidRPr="000F480E" w:rsidTr="006848EF">
        <w:trPr>
          <w:trHeight w:val="31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54"/>
                  <w:enabled/>
                  <w:calcOnExit w:val="0"/>
                  <w:statusText w:type="text" w:val="Treatment History - Type of Service #3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101"/>
          </w:p>
        </w:tc>
        <w:bookmarkStart w:id="102" w:name="CheckBox_1046"/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pStyle w:val="Heading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6"/>
                  <w:enabled/>
                  <w:calcOnExit w:val="0"/>
                  <w:statusText w:type="text" w:val="Treatment History - MH #3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MH   </w:t>
            </w:r>
            <w:bookmarkStart w:id="103" w:name="CheckBox_104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7"/>
                  <w:enabled/>
                  <w:calcOnExit w:val="0"/>
                  <w:statusText w:type="text" w:val="Treatment History - SU #3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3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SU</w:t>
            </w:r>
          </w:p>
        </w:tc>
        <w:bookmarkStart w:id="104" w:name="TextBox_1055"/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55"/>
                  <w:enabled/>
                  <w:calcOnExit w:val="0"/>
                  <w:statusText w:type="text" w:val="Treatment History - Name of Provider/Agency #3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104"/>
          </w:p>
        </w:tc>
        <w:bookmarkStart w:id="105" w:name="TextBox_1056"/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Box_1056"/>
                  <w:enabled/>
                  <w:calcOnExit w:val="0"/>
                  <w:statusText w:type="text" w:val="Treatment History - Dates of Service #3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05"/>
          </w:p>
        </w:tc>
        <w:bookmarkStart w:id="106" w:name="CheckBox_1048"/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8"/>
                  <w:enabled/>
                  <w:calcOnExit w:val="0"/>
                  <w:statusText w:type="text" w:val="Treatment History - Completed #3?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6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107" w:name="CheckBox_104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9"/>
                  <w:enabled/>
                  <w:calcOnExit w:val="0"/>
                  <w:statusText w:type="text" w:val="Treatment History - Completed #3?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  <w:r w:rsidR="006848EF" w:rsidRPr="000F480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bookmarkStart w:id="108" w:name="TextBox_1057"/>
      <w:tr w:rsidR="006848EF" w:rsidRPr="000F480E" w:rsidTr="006848EF">
        <w:trPr>
          <w:trHeight w:val="31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57"/>
                  <w:enabled/>
                  <w:calcOnExit w:val="0"/>
                  <w:statusText w:type="text" w:val="Treatment History - Type of Service #4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108"/>
          </w:p>
        </w:tc>
        <w:bookmarkStart w:id="109" w:name="CheckBox_1050"/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pStyle w:val="Heading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0"/>
                  <w:enabled/>
                  <w:calcOnExit w:val="0"/>
                  <w:statusText w:type="text" w:val="Treatment History - MH #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9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MH   </w:t>
            </w:r>
            <w:bookmarkStart w:id="110" w:name="CheckBox_1051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1"/>
                  <w:enabled/>
                  <w:calcOnExit w:val="0"/>
                  <w:statusText w:type="text" w:val="Treatment History - SU #4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SU</w:t>
            </w:r>
          </w:p>
        </w:tc>
        <w:bookmarkStart w:id="111" w:name="TextBox_1058"/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58"/>
                  <w:enabled/>
                  <w:calcOnExit w:val="0"/>
                  <w:statusText w:type="text" w:val="Treatment History - Name of Provider/Agency #4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111"/>
          </w:p>
        </w:tc>
        <w:bookmarkStart w:id="112" w:name="TextBox_1059"/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Box_1059"/>
                  <w:enabled/>
                  <w:calcOnExit w:val="0"/>
                  <w:statusText w:type="text" w:val="Treatment History - Dates of Service #4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12"/>
          </w:p>
        </w:tc>
        <w:bookmarkStart w:id="113" w:name="CheckBox_1052"/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2"/>
                  <w:enabled/>
                  <w:calcOnExit w:val="0"/>
                  <w:statusText w:type="text" w:val="Treatment History - Completed #4?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3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114" w:name="CheckBox_105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3"/>
                  <w:enabled/>
                  <w:calcOnExit w:val="0"/>
                  <w:statusText w:type="text" w:val="Treatment History - Completed #4?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4"/>
            <w:r w:rsidR="006848EF" w:rsidRPr="000F480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bookmarkStart w:id="115" w:name="TextBox_1060"/>
      <w:tr w:rsidR="006848EF" w:rsidRPr="000F480E" w:rsidTr="006848EF">
        <w:trPr>
          <w:trHeight w:val="31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60"/>
                  <w:enabled/>
                  <w:calcOnExit w:val="0"/>
                  <w:statusText w:type="text" w:val="Treatment History - Type of Service #5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115"/>
          </w:p>
        </w:tc>
        <w:bookmarkStart w:id="116" w:name="CheckBox_1054"/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pStyle w:val="Heading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4"/>
                  <w:enabled/>
                  <w:calcOnExit w:val="0"/>
                  <w:statusText w:type="text" w:val="Treatment History - MH #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6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MH   </w:t>
            </w:r>
            <w:bookmarkStart w:id="117" w:name="CheckBox_105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5"/>
                  <w:enabled/>
                  <w:calcOnExit w:val="0"/>
                  <w:statusText w:type="text" w:val="Treatment History - SU #5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7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SU</w:t>
            </w:r>
          </w:p>
        </w:tc>
        <w:bookmarkStart w:id="118" w:name="TextBox_1061"/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begin">
                <w:ffData>
                  <w:name w:val="TextBox_1061"/>
                  <w:enabled/>
                  <w:calcOnExit w:val="0"/>
                  <w:statusText w:type="text" w:val="Treatment History - Name of Provider/Agency #5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8"/>
              </w:rPr>
              <w:fldChar w:fldCharType="end"/>
            </w:r>
            <w:bookmarkEnd w:id="118"/>
          </w:p>
        </w:tc>
        <w:bookmarkStart w:id="119" w:name="TextBox_1062"/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6848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Box_1062"/>
                  <w:enabled/>
                  <w:calcOnExit w:val="0"/>
                  <w:statusText w:type="text" w:val="Treatment History - Dates of Service #5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19"/>
          </w:p>
        </w:tc>
        <w:bookmarkStart w:id="120" w:name="CheckBox_1056"/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6"/>
                  <w:enabled/>
                  <w:calcOnExit w:val="0"/>
                  <w:statusText w:type="text" w:val="Treatment History - Completed #5?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0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Yes  </w:t>
            </w:r>
            <w:bookmarkStart w:id="121" w:name="CheckBox_105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7"/>
                  <w:enabled/>
                  <w:calcOnExit w:val="0"/>
                  <w:statusText w:type="text" w:val="Treatment History - Completed #5?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1"/>
            <w:r w:rsidR="006848EF" w:rsidRPr="000F480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6848EF" w:rsidRPr="000F480E" w:rsidRDefault="006848EF">
      <w:pPr>
        <w:rPr>
          <w:sz w:val="16"/>
          <w:szCs w:val="16"/>
        </w:rPr>
      </w:pPr>
    </w:p>
    <w:p w:rsidR="0024271A" w:rsidRPr="000F480E" w:rsidRDefault="0024271A">
      <w:pPr>
        <w:rPr>
          <w:sz w:val="16"/>
          <w:szCs w:val="16"/>
        </w:rPr>
      </w:pPr>
    </w:p>
    <w:tbl>
      <w:tblPr>
        <w:tblpPr w:leftFromText="180" w:rightFromText="180" w:vertAnchor="text" w:tblpY="-48"/>
        <w:tblW w:w="10908" w:type="dxa"/>
        <w:tblLayout w:type="fixed"/>
        <w:tblLook w:val="0000" w:firstRow="0" w:lastRow="0" w:firstColumn="0" w:lastColumn="0" w:noHBand="0" w:noVBand="0"/>
      </w:tblPr>
      <w:tblGrid>
        <w:gridCol w:w="4068"/>
        <w:gridCol w:w="6840"/>
      </w:tblGrid>
      <w:tr w:rsidR="000D309A" w:rsidRPr="000F480E" w:rsidTr="00F8156F">
        <w:trPr>
          <w:trHeight w:val="1160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8E" w:rsidRPr="000F480E" w:rsidRDefault="00EC6B03" w:rsidP="00B059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="000D309A" w:rsidRPr="000F480E">
              <w:rPr>
                <w:rFonts w:ascii="Arial" w:hAnsi="Arial" w:cs="Arial"/>
                <w:b/>
                <w:bCs/>
                <w:sz w:val="20"/>
                <w:szCs w:val="20"/>
              </w:rPr>
              <w:t>Assessment Domains:</w:t>
            </w:r>
          </w:p>
          <w:p w:rsidR="003D0BB0" w:rsidRPr="000F480E" w:rsidRDefault="003D0BB0" w:rsidP="00A53571">
            <w:pPr>
              <w:rPr>
                <w:rFonts w:ascii="Arial" w:hAnsi="Arial" w:cs="Arial"/>
                <w:sz w:val="8"/>
                <w:szCs w:val="8"/>
              </w:rPr>
            </w:pPr>
          </w:p>
          <w:bookmarkStart w:id="122" w:name="CheckBox_1058"/>
          <w:p w:rsidR="000D309A" w:rsidRPr="000F480E" w:rsidRDefault="00C9237C" w:rsidP="00A535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Box_1058"/>
                  <w:enabled/>
                  <w:calcOnExit w:val="0"/>
                  <w:helpText w:type="text" w:val="changes where applicable."/>
                  <w:statusText w:type="text" w:val="Other Assessment Domains - I have reviewed the Comprehensive Assessment with the person and have added other pertinent information 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6"/>
              </w:rPr>
            </w:r>
            <w:r w:rsidR="008B54A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22"/>
            <w:r w:rsidR="0055588E" w:rsidRPr="000F480E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D309A" w:rsidRPr="000F480E">
              <w:rPr>
                <w:rFonts w:ascii="Arial" w:hAnsi="Arial" w:cs="Arial"/>
                <w:b/>
                <w:sz w:val="18"/>
                <w:szCs w:val="18"/>
              </w:rPr>
              <w:t>I have</w:t>
            </w:r>
            <w:r w:rsidR="003D0BB0" w:rsidRPr="000F480E">
              <w:rPr>
                <w:rFonts w:ascii="Arial" w:hAnsi="Arial" w:cs="Arial"/>
                <w:b/>
                <w:sz w:val="18"/>
                <w:szCs w:val="18"/>
              </w:rPr>
              <w:t xml:space="preserve"> reviewed </w:t>
            </w:r>
            <w:r w:rsidR="000D309A" w:rsidRPr="000F480E">
              <w:rPr>
                <w:rFonts w:ascii="Arial" w:hAnsi="Arial" w:cs="Arial"/>
                <w:b/>
                <w:sz w:val="18"/>
                <w:szCs w:val="18"/>
              </w:rPr>
              <w:t xml:space="preserve">the Comprehensive Assessment of </w:t>
            </w:r>
            <w:bookmarkStart w:id="123" w:name="TextBox_1065"/>
            <w:r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begin">
                <w:ffData>
                  <w:name w:val="TextBox_1065"/>
                  <w:enabled/>
                  <w:calcOnExit w:val="0"/>
                  <w:helpText w:type="text" w:val="changes where applicable.(Assessment Date)"/>
                  <w:statusText w:type="text" w:val="Other Assessment Domains - I have reviewed the Comprehensive Assessment with the person and have added other pertinent information or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end"/>
            </w:r>
            <w:bookmarkEnd w:id="123"/>
            <w:r w:rsidR="0055588E" w:rsidRPr="000F480E">
              <w:rPr>
                <w:rFonts w:ascii="Arial" w:hAnsi="Arial" w:cs="Arial"/>
                <w:b/>
                <w:sz w:val="18"/>
                <w:szCs w:val="18"/>
              </w:rPr>
              <w:t xml:space="preserve"> (date) </w:t>
            </w:r>
            <w:r w:rsidR="004B336F" w:rsidRPr="000F480E">
              <w:rPr>
                <w:rFonts w:ascii="Arial" w:hAnsi="Arial" w:cs="Arial"/>
                <w:b/>
                <w:sz w:val="18"/>
                <w:szCs w:val="18"/>
              </w:rPr>
              <w:t xml:space="preserve">with the person and have </w:t>
            </w:r>
            <w:r w:rsidR="000D309A" w:rsidRPr="000F480E">
              <w:rPr>
                <w:rFonts w:ascii="Arial" w:hAnsi="Arial" w:cs="Arial"/>
                <w:b/>
                <w:sz w:val="18"/>
                <w:szCs w:val="18"/>
              </w:rPr>
              <w:t xml:space="preserve">added </w:t>
            </w:r>
            <w:r w:rsidR="00C95E1B" w:rsidRPr="000F480E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="000D309A" w:rsidRPr="000F480E">
              <w:rPr>
                <w:rFonts w:ascii="Arial" w:hAnsi="Arial" w:cs="Arial"/>
                <w:b/>
                <w:sz w:val="18"/>
                <w:szCs w:val="18"/>
              </w:rPr>
              <w:t xml:space="preserve">pertinent information </w:t>
            </w:r>
            <w:r w:rsidR="00C95E1B" w:rsidRPr="000F480E">
              <w:rPr>
                <w:rFonts w:ascii="Arial" w:hAnsi="Arial" w:cs="Arial"/>
                <w:b/>
                <w:sz w:val="18"/>
                <w:szCs w:val="18"/>
              </w:rPr>
              <w:t xml:space="preserve">or changes </w:t>
            </w:r>
            <w:r w:rsidR="000D309A" w:rsidRPr="000F480E">
              <w:rPr>
                <w:rFonts w:ascii="Arial" w:hAnsi="Arial" w:cs="Arial"/>
                <w:b/>
                <w:sz w:val="18"/>
                <w:szCs w:val="18"/>
              </w:rPr>
              <w:t>where applicable.</w:t>
            </w:r>
          </w:p>
          <w:p w:rsidR="0055588E" w:rsidRPr="000F480E" w:rsidRDefault="0055588E" w:rsidP="00A53571">
            <w:pPr>
              <w:rPr>
                <w:rFonts w:ascii="Arial" w:hAnsi="Arial" w:cs="Arial"/>
                <w:sz w:val="8"/>
                <w:szCs w:val="8"/>
              </w:rPr>
            </w:pPr>
          </w:p>
          <w:bookmarkStart w:id="124" w:name="CheckBox_1059"/>
          <w:p w:rsidR="0055588E" w:rsidRPr="000F480E" w:rsidRDefault="00C9237C" w:rsidP="00A535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Box_1059"/>
                  <w:enabled/>
                  <w:calcOnExit w:val="0"/>
                  <w:helpText w:type="text" w:val="areas below."/>
                  <w:statusText w:type="text" w:val="Other Assessment Domains - I have not reviewed the comprehensive assessment, but have indicated pertinent information for each of th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6"/>
              </w:rPr>
            </w:r>
            <w:r w:rsidR="008B54A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24"/>
            <w:r w:rsidR="0055588E" w:rsidRPr="000F480E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55588E" w:rsidRPr="000F480E">
              <w:rPr>
                <w:rFonts w:ascii="Arial" w:hAnsi="Arial" w:cs="Arial"/>
                <w:b/>
                <w:sz w:val="18"/>
                <w:szCs w:val="16"/>
              </w:rPr>
              <w:t xml:space="preserve">I have not reviewed the comprehensive assessment, but have indicated pertinent information for each </w:t>
            </w:r>
            <w:r w:rsidR="007E7E9F" w:rsidRPr="000F480E">
              <w:rPr>
                <w:rFonts w:ascii="Arial" w:hAnsi="Arial" w:cs="Arial"/>
                <w:b/>
                <w:sz w:val="18"/>
                <w:szCs w:val="16"/>
              </w:rPr>
              <w:t xml:space="preserve">of the </w:t>
            </w:r>
            <w:r w:rsidR="0055588E" w:rsidRPr="000F480E">
              <w:rPr>
                <w:rFonts w:ascii="Arial" w:hAnsi="Arial" w:cs="Arial"/>
                <w:b/>
                <w:sz w:val="18"/>
                <w:szCs w:val="16"/>
              </w:rPr>
              <w:t>area</w:t>
            </w:r>
            <w:r w:rsidR="007E7E9F" w:rsidRPr="000F480E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="0055588E" w:rsidRPr="000F480E">
              <w:rPr>
                <w:rFonts w:ascii="Arial" w:hAnsi="Arial" w:cs="Arial"/>
                <w:b/>
                <w:sz w:val="18"/>
                <w:szCs w:val="16"/>
              </w:rPr>
              <w:t xml:space="preserve"> below.  </w:t>
            </w:r>
          </w:p>
          <w:p w:rsidR="000D309A" w:rsidRPr="000F480E" w:rsidRDefault="000D309A" w:rsidP="00A5357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D309A" w:rsidRPr="000F480E" w:rsidTr="00B81C62">
        <w:trPr>
          <w:trHeight w:val="25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A" w:rsidRPr="000F480E" w:rsidRDefault="000D309A" w:rsidP="00C92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>Living Situation</w:t>
            </w:r>
            <w:r w:rsidR="009F2C02"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Start w:id="125" w:name="CheckBox_1060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0"/>
                  <w:enabled/>
                  <w:calcOnExit w:val="0"/>
                  <w:statusText w:type="text" w:val="Other Assessment Domains - Living Situation - No Changes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5"/>
            <w:r w:rsidR="009F2C02" w:rsidRPr="000F480E">
              <w:rPr>
                <w:rFonts w:ascii="Arial" w:hAnsi="Arial" w:cs="Arial"/>
                <w:sz w:val="16"/>
                <w:szCs w:val="16"/>
              </w:rPr>
              <w:t>No Changes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A" w:rsidRPr="000F480E" w:rsidRDefault="000D309A" w:rsidP="00614ECD">
            <w:pPr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bookmarkStart w:id="126" w:name="TextBox_1066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66"/>
                  <w:enabled/>
                  <w:calcOnExit w:val="0"/>
                  <w:statusText w:type="text" w:val="Other Assessment Domains - Living Situation - Comments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  <w:p w:rsidR="00B81C62" w:rsidRPr="000F480E" w:rsidRDefault="00B81C62" w:rsidP="00614EC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271A" w:rsidRPr="000F480E" w:rsidRDefault="0024271A" w:rsidP="00614E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ECD" w:rsidRPr="000F480E" w:rsidTr="00B81C62">
        <w:trPr>
          <w:trHeight w:val="1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 w:rsidP="00C92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Family and Social Supports </w:t>
            </w:r>
            <w:bookmarkStart w:id="127" w:name="CheckBox_1061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1"/>
                  <w:enabled/>
                  <w:calcOnExit w:val="0"/>
                  <w:statusText w:type="text" w:val="Other Assessment Domains - Family and Social Supports - No Changes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7"/>
            <w:r w:rsidR="009F2C02" w:rsidRPr="000F480E">
              <w:rPr>
                <w:rFonts w:ascii="Arial" w:hAnsi="Arial" w:cs="Arial"/>
                <w:sz w:val="16"/>
                <w:szCs w:val="16"/>
              </w:rPr>
              <w:t>No Changes</w:t>
            </w:r>
            <w:r w:rsidR="009F2C02"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2" w:rsidRPr="000F480E" w:rsidRDefault="00614ECD">
            <w:pPr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bookmarkStart w:id="128" w:name="TextBox_1067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67"/>
                  <w:enabled/>
                  <w:calcOnExit w:val="0"/>
                  <w:statusText w:type="text" w:val="Other Assessment Domains - Family and Social Supports - Comments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  <w:p w:rsidR="00B81C62" w:rsidRPr="000F480E" w:rsidRDefault="00B81C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4271A" w:rsidRPr="000F480E" w:rsidRDefault="002427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ECD" w:rsidRPr="000F480E" w:rsidTr="00B81C62">
        <w:trPr>
          <w:trHeight w:val="10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 w:rsidP="00C92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>Legal Status</w:t>
            </w:r>
            <w:r w:rsidR="009F2C02"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Start w:id="129" w:name="CheckBox_1062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2"/>
                  <w:enabled/>
                  <w:calcOnExit w:val="0"/>
                  <w:statusText w:type="text" w:val="Other Assessment Domains - Legal Status - No Changes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9"/>
            <w:r w:rsidR="009F2C02" w:rsidRPr="000F480E">
              <w:rPr>
                <w:rFonts w:ascii="Arial" w:hAnsi="Arial" w:cs="Arial"/>
                <w:sz w:val="16"/>
                <w:szCs w:val="16"/>
              </w:rPr>
              <w:t>No Changes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>
            <w:pPr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bookmarkStart w:id="130" w:name="TextBox_1068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68"/>
                  <w:enabled/>
                  <w:calcOnExit w:val="0"/>
                  <w:statusText w:type="text" w:val="Other Assessment Domains - Legal Status - Comments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  <w:p w:rsidR="00B81C62" w:rsidRPr="000F480E" w:rsidRDefault="00B81C62">
            <w:pPr>
              <w:rPr>
                <w:sz w:val="16"/>
                <w:szCs w:val="16"/>
              </w:rPr>
            </w:pPr>
          </w:p>
          <w:p w:rsidR="0024271A" w:rsidRPr="000F480E" w:rsidRDefault="0024271A">
            <w:pPr>
              <w:rPr>
                <w:sz w:val="16"/>
                <w:szCs w:val="16"/>
              </w:rPr>
            </w:pPr>
          </w:p>
        </w:tc>
      </w:tr>
      <w:tr w:rsidR="00614ECD" w:rsidRPr="000F480E" w:rsidTr="00B81C62">
        <w:trPr>
          <w:trHeight w:val="23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 w:rsidP="00EF05BE">
            <w:pPr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Legal Involvement  </w:t>
            </w:r>
            <w:bookmarkStart w:id="131" w:name="CheckBox_1063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3"/>
                  <w:enabled/>
                  <w:calcOnExit w:val="0"/>
                  <w:statusText w:type="text" w:val="Other Assessment Domains - Legal Involvement - No Changes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1"/>
            <w:r w:rsidRPr="000F480E">
              <w:rPr>
                <w:rFonts w:ascii="Arial" w:hAnsi="Arial" w:cs="Arial"/>
                <w:sz w:val="16"/>
                <w:szCs w:val="16"/>
              </w:rPr>
              <w:t>N</w:t>
            </w:r>
            <w:r w:rsidR="009F2C02" w:rsidRPr="000F480E">
              <w:rPr>
                <w:rFonts w:ascii="Arial" w:hAnsi="Arial" w:cs="Arial"/>
                <w:sz w:val="16"/>
                <w:szCs w:val="16"/>
              </w:rPr>
              <w:t>o Changes</w:t>
            </w:r>
          </w:p>
          <w:p w:rsidR="00614ECD" w:rsidRPr="000F480E" w:rsidRDefault="00614ECD" w:rsidP="00C92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32" w:name="CheckBox_1064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4"/>
                  <w:enabled/>
                  <w:calcOnExit w:val="0"/>
                  <w:statusText w:type="text" w:val="Other Assessment Domains - Legal Involvement - None Reported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2"/>
            <w:r w:rsidR="00AD62F2" w:rsidRPr="000F480E">
              <w:rPr>
                <w:rFonts w:ascii="Arial" w:hAnsi="Arial" w:cs="Arial"/>
                <w:sz w:val="16"/>
                <w:szCs w:val="16"/>
              </w:rPr>
              <w:t xml:space="preserve">None Reported </w:t>
            </w:r>
            <w:r w:rsidRPr="000F480E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 w:rsidR="009F2C02" w:rsidRPr="000F48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2" w:rsidRPr="000F480E" w:rsidRDefault="00614ECD">
            <w:pPr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bookmarkStart w:id="133" w:name="TextBox_1069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69"/>
                  <w:enabled/>
                  <w:calcOnExit w:val="0"/>
                  <w:statusText w:type="text" w:val="Other Assessment Domains - Legal Involvement - Comments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  <w:p w:rsidR="0024271A" w:rsidRPr="000F480E" w:rsidRDefault="0024271A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71A" w:rsidRPr="000F480E" w:rsidRDefault="0024271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614ECD" w:rsidRPr="000F480E" w:rsidTr="00B81C62">
        <w:trPr>
          <w:trHeight w:val="17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 w:rsidP="00C92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>Education</w:t>
            </w:r>
            <w:r w:rsidR="009F2C02"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Start w:id="134" w:name="CheckBox_1065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5"/>
                  <w:enabled/>
                  <w:calcOnExit w:val="0"/>
                  <w:statusText w:type="text" w:val="Other Assessment Domains - Education - No Changes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4"/>
            <w:r w:rsidR="009F2C02" w:rsidRPr="000F480E">
              <w:rPr>
                <w:rFonts w:ascii="Arial" w:hAnsi="Arial" w:cs="Arial"/>
                <w:sz w:val="16"/>
                <w:szCs w:val="16"/>
              </w:rPr>
              <w:t>No Changes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2" w:rsidRPr="000F480E" w:rsidRDefault="00614ECD">
            <w:pPr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bookmarkStart w:id="135" w:name="TextBox_1070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70"/>
                  <w:enabled/>
                  <w:calcOnExit w:val="0"/>
                  <w:statusText w:type="text" w:val="Other Assessment Domains - Education - Comments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  <w:p w:rsidR="0024271A" w:rsidRPr="000F480E" w:rsidRDefault="0024271A">
            <w:pPr>
              <w:rPr>
                <w:rFonts w:ascii="Arial" w:hAnsi="Arial" w:cs="Arial"/>
                <w:sz w:val="16"/>
                <w:szCs w:val="16"/>
              </w:rPr>
            </w:pPr>
          </w:p>
          <w:p w:rsidR="00B81C62" w:rsidRPr="000F480E" w:rsidRDefault="00B81C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14ECD" w:rsidRPr="000F480E" w:rsidTr="00B81C62">
        <w:trPr>
          <w:trHeight w:val="11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 w:rsidP="00C92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>Employment</w:t>
            </w:r>
            <w:r w:rsidR="009F2C02"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Start w:id="136" w:name="CheckBox_1066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6"/>
                  <w:enabled/>
                  <w:calcOnExit w:val="0"/>
                  <w:statusText w:type="text" w:val="Other Assessment Domains - Employment - No Changes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6"/>
            <w:r w:rsidR="009F2C02" w:rsidRPr="000F480E">
              <w:rPr>
                <w:rFonts w:ascii="Arial" w:hAnsi="Arial" w:cs="Arial"/>
                <w:sz w:val="16"/>
                <w:szCs w:val="16"/>
              </w:rPr>
              <w:t>No Changes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2" w:rsidRPr="000F480E" w:rsidRDefault="00614ECD">
            <w:pPr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bookmarkStart w:id="137" w:name="TextBox_1071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71"/>
                  <w:enabled/>
                  <w:calcOnExit w:val="0"/>
                  <w:statusText w:type="text" w:val="Other Assessment Domains - Employment - Comments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  <w:p w:rsidR="00B81C62" w:rsidRPr="000F480E" w:rsidRDefault="00B81C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4271A" w:rsidRPr="000F480E" w:rsidRDefault="002427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ECD" w:rsidRPr="000F480E" w:rsidTr="00B81C62">
        <w:trPr>
          <w:trHeight w:val="23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6" w:rsidRPr="000F480E" w:rsidRDefault="00614ECD" w:rsidP="00EF0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Military Service </w:t>
            </w:r>
            <w:bookmarkStart w:id="138" w:name="CheckBox_1067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7"/>
                  <w:enabled/>
                  <w:calcOnExit w:val="0"/>
                  <w:statusText w:type="text" w:val="Other Assessment Domains - Military Service - No Changes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8"/>
            <w:r w:rsidR="001F1FF6" w:rsidRPr="000F480E">
              <w:rPr>
                <w:rFonts w:ascii="Arial" w:hAnsi="Arial" w:cs="Arial"/>
                <w:sz w:val="16"/>
                <w:szCs w:val="16"/>
              </w:rPr>
              <w:t>No Changes</w:t>
            </w:r>
          </w:p>
          <w:bookmarkStart w:id="139" w:name="CheckBox_1068"/>
          <w:p w:rsidR="00614ECD" w:rsidRPr="000F480E" w:rsidRDefault="00C9237C" w:rsidP="00EF0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8"/>
                  <w:enabled/>
                  <w:calcOnExit w:val="0"/>
                  <w:statusText w:type="text" w:val="Other Assessment Domains - Military Service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9"/>
            <w:r w:rsidR="00614ECD" w:rsidRPr="000F480E">
              <w:rPr>
                <w:rFonts w:ascii="Arial" w:hAnsi="Arial" w:cs="Arial"/>
                <w:sz w:val="16"/>
                <w:szCs w:val="16"/>
              </w:rPr>
              <w:t>None Reported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bookmarkStart w:id="140" w:name="TextBox_1072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72"/>
                  <w:enabled/>
                  <w:calcOnExit w:val="0"/>
                  <w:statusText w:type="text" w:val="Other Assessment Domains - Military Service - Comments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  <w:p w:rsidR="009F2C02" w:rsidRPr="000F480E" w:rsidRDefault="009F2C02"/>
          <w:p w:rsidR="0024271A" w:rsidRPr="000F480E" w:rsidRDefault="0024271A"/>
        </w:tc>
      </w:tr>
      <w:tr w:rsidR="00614ECD" w:rsidRPr="000F480E" w:rsidTr="00B81C62">
        <w:trPr>
          <w:trHeight w:val="26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 w:rsidP="00EF05BE">
            <w:pPr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Trauma   </w:t>
            </w:r>
            <w:bookmarkStart w:id="141" w:name="CheckBox_1069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69"/>
                  <w:enabled/>
                  <w:calcOnExit w:val="0"/>
                  <w:statusText w:type="text" w:val="Other Assessment Domains - Trauma - No Changes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1"/>
            <w:r w:rsidRPr="000F480E">
              <w:rPr>
                <w:rFonts w:ascii="Arial" w:hAnsi="Arial" w:cs="Arial"/>
                <w:sz w:val="16"/>
                <w:szCs w:val="16"/>
              </w:rPr>
              <w:t>N</w:t>
            </w:r>
            <w:r w:rsidR="00AD62F2" w:rsidRPr="000F480E">
              <w:rPr>
                <w:rFonts w:ascii="Arial" w:hAnsi="Arial" w:cs="Arial"/>
                <w:sz w:val="16"/>
                <w:szCs w:val="16"/>
              </w:rPr>
              <w:t>o Changes</w:t>
            </w:r>
          </w:p>
          <w:bookmarkStart w:id="142" w:name="CheckBox_1070"/>
          <w:p w:rsidR="00AD62F2" w:rsidRPr="000F480E" w:rsidRDefault="00C9237C" w:rsidP="00EF0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0"/>
                  <w:enabled/>
                  <w:calcOnExit w:val="0"/>
                  <w:statusText w:type="text" w:val="Other Assessment Domains - Trauma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2"/>
            <w:r w:rsidR="00AD62F2" w:rsidRPr="000F480E">
              <w:rPr>
                <w:rFonts w:ascii="Arial" w:hAnsi="Arial" w:cs="Arial"/>
                <w:sz w:val="16"/>
                <w:szCs w:val="16"/>
              </w:rPr>
              <w:t>None Reported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>
            <w:pPr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bookmarkStart w:id="143" w:name="TextBox_1073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73"/>
                  <w:enabled/>
                  <w:calcOnExit w:val="0"/>
                  <w:statusText w:type="text" w:val="Other Assessment Domains - Trauma - Comments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</w:p>
          <w:p w:rsidR="0024271A" w:rsidRPr="000F480E" w:rsidRDefault="0024271A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71A" w:rsidRPr="000F480E" w:rsidRDefault="0024271A"/>
        </w:tc>
      </w:tr>
      <w:tr w:rsidR="00614ECD" w:rsidRPr="000F480E" w:rsidTr="00B81C62">
        <w:trPr>
          <w:trHeight w:val="19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 w:rsidP="00EF05BE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Developmental Issues </w:t>
            </w:r>
          </w:p>
          <w:bookmarkStart w:id="144" w:name="CheckBox_1071"/>
          <w:p w:rsidR="00F3161B" w:rsidRPr="000F480E" w:rsidRDefault="00C9237C" w:rsidP="00C923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1"/>
                  <w:enabled/>
                  <w:calcOnExit w:val="0"/>
                  <w:statusText w:type="text" w:val="Other Assessment Domains - Developmental Issues - N/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4"/>
            <w:r w:rsidR="00F3161B" w:rsidRPr="000F480E">
              <w:rPr>
                <w:rFonts w:ascii="Arial" w:hAnsi="Arial" w:cs="Arial"/>
                <w:sz w:val="16"/>
                <w:szCs w:val="16"/>
              </w:rPr>
              <w:t xml:space="preserve">N/A       </w:t>
            </w:r>
            <w:bookmarkStart w:id="145" w:name="CheckBox_1072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2"/>
                  <w:enabled/>
                  <w:calcOnExit w:val="0"/>
                  <w:statusText w:type="text" w:val="Other Assessment Domains - Developmental Issue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5"/>
            <w:r w:rsidR="00F3161B" w:rsidRPr="000F480E">
              <w:rPr>
                <w:rFonts w:ascii="Arial" w:hAnsi="Arial" w:cs="Arial"/>
                <w:sz w:val="16"/>
                <w:szCs w:val="16"/>
              </w:rPr>
              <w:t xml:space="preserve">None Reported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CD" w:rsidRPr="000F480E" w:rsidRDefault="00614ECD">
            <w:pPr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bookmarkStart w:id="146" w:name="TextBox_1074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74"/>
                  <w:enabled/>
                  <w:calcOnExit w:val="0"/>
                  <w:statusText w:type="text" w:val="Other Assessment Domains - Developmental Issues - Comments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</w:p>
          <w:p w:rsidR="0024271A" w:rsidRPr="000F480E" w:rsidRDefault="0024271A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71A" w:rsidRPr="000F480E" w:rsidRDefault="0024271A"/>
        </w:tc>
      </w:tr>
    </w:tbl>
    <w:p w:rsidR="00B81C62" w:rsidRPr="000F480E" w:rsidRDefault="00B81C62">
      <w:pPr>
        <w:rPr>
          <w:sz w:val="2"/>
          <w:szCs w:val="2"/>
        </w:rPr>
      </w:pPr>
    </w:p>
    <w:p w:rsidR="00B81C62" w:rsidRPr="000F480E" w:rsidRDefault="00B81C62">
      <w:pPr>
        <w:rPr>
          <w:sz w:val="2"/>
          <w:szCs w:val="2"/>
        </w:rPr>
      </w:pPr>
    </w:p>
    <w:p w:rsidR="0024271A" w:rsidRPr="000F480E" w:rsidRDefault="0024271A">
      <w:r w:rsidRPr="000F480E">
        <w:br w:type="page"/>
      </w: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798"/>
      </w:tblGrid>
      <w:tr w:rsidR="00E825FD" w:rsidRPr="005A67B3" w:rsidTr="00A66355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FD" w:rsidRPr="005A67B3" w:rsidRDefault="00E825FD" w:rsidP="00C9237C">
            <w:pPr>
              <w:pStyle w:val="Heading4"/>
            </w:pPr>
            <w:r w:rsidRPr="005A67B3">
              <w:t xml:space="preserve">Person’s Name (First MI Last): </w:t>
            </w:r>
            <w:bookmarkStart w:id="147" w:name="TextBox_1075"/>
            <w:r w:rsidR="00C9237C">
              <w:rPr>
                <w:sz w:val="18"/>
                <w:szCs w:val="18"/>
              </w:rPr>
              <w:fldChar w:fldCharType="begin">
                <w:ffData>
                  <w:name w:val="TextBox_1075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C9237C">
              <w:rPr>
                <w:sz w:val="18"/>
                <w:szCs w:val="18"/>
              </w:rPr>
              <w:instrText xml:space="preserve"> FORMTEXT </w:instrText>
            </w:r>
            <w:r w:rsidR="00C9237C">
              <w:rPr>
                <w:sz w:val="18"/>
                <w:szCs w:val="18"/>
              </w:rPr>
            </w:r>
            <w:r w:rsidR="00C9237C">
              <w:rPr>
                <w:sz w:val="18"/>
                <w:szCs w:val="18"/>
              </w:rPr>
              <w:fldChar w:fldCharType="separate"/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FD" w:rsidRPr="005A67B3" w:rsidRDefault="00E825FD" w:rsidP="00C9237C">
            <w:pPr>
              <w:pStyle w:val="Heading4"/>
              <w:spacing w:before="40" w:after="40"/>
              <w:rPr>
                <w:b w:val="0"/>
              </w:rPr>
            </w:pPr>
            <w:r w:rsidRPr="005A67B3">
              <w:t>Record #:</w:t>
            </w:r>
            <w:r w:rsidRPr="005A67B3">
              <w:rPr>
                <w:b w:val="0"/>
                <w:bCs w:val="0"/>
              </w:rPr>
              <w:t xml:space="preserve"> </w:t>
            </w:r>
            <w:bookmarkStart w:id="148" w:name="TextBox_1076"/>
            <w:r w:rsidR="00C9237C">
              <w:rPr>
                <w:sz w:val="18"/>
                <w:szCs w:val="18"/>
              </w:rPr>
              <w:fldChar w:fldCharType="begin">
                <w:ffData>
                  <w:name w:val="TextBox_1076"/>
                  <w:enabled/>
                  <w:calcOnExit w:val="0"/>
                  <w:statusText w:type="text" w:val="Record #"/>
                  <w:textInput/>
                </w:ffData>
              </w:fldChar>
            </w:r>
            <w:r w:rsidR="00C9237C">
              <w:rPr>
                <w:sz w:val="18"/>
                <w:szCs w:val="18"/>
              </w:rPr>
              <w:instrText xml:space="preserve"> FORMTEXT </w:instrText>
            </w:r>
            <w:r w:rsidR="00C9237C">
              <w:rPr>
                <w:sz w:val="18"/>
                <w:szCs w:val="18"/>
              </w:rPr>
            </w:r>
            <w:r w:rsidR="00C9237C">
              <w:rPr>
                <w:sz w:val="18"/>
                <w:szCs w:val="18"/>
              </w:rPr>
              <w:fldChar w:fldCharType="separate"/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noProof/>
                <w:sz w:val="18"/>
                <w:szCs w:val="18"/>
              </w:rPr>
              <w:t> </w:t>
            </w:r>
            <w:r w:rsidR="00C9237C">
              <w:rPr>
                <w:sz w:val="18"/>
                <w:szCs w:val="18"/>
              </w:rPr>
              <w:fldChar w:fldCharType="end"/>
            </w:r>
            <w:bookmarkEnd w:id="148"/>
          </w:p>
        </w:tc>
      </w:tr>
    </w:tbl>
    <w:p w:rsidR="00E825FD" w:rsidRPr="005A67B3" w:rsidRDefault="00E825FD" w:rsidP="00E825FD">
      <w:pPr>
        <w:rPr>
          <w:sz w:val="4"/>
          <w:szCs w:val="4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825FD" w:rsidRPr="00A66355" w:rsidTr="00394129">
        <w:tc>
          <w:tcPr>
            <w:tcW w:w="10980" w:type="dxa"/>
          </w:tcPr>
          <w:p w:rsidR="00E825FD" w:rsidRPr="00A66355" w:rsidRDefault="00E825FD" w:rsidP="00394129">
            <w:pPr>
              <w:rPr>
                <w:rFonts w:ascii="Arial" w:hAnsi="Arial" w:cs="Arial"/>
                <w:sz w:val="20"/>
                <w:szCs w:val="20"/>
              </w:rPr>
            </w:pPr>
            <w:r w:rsidRPr="00A66355">
              <w:rPr>
                <w:rFonts w:ascii="Arial" w:hAnsi="Arial" w:cs="Arial"/>
                <w:b/>
                <w:sz w:val="20"/>
                <w:szCs w:val="20"/>
              </w:rPr>
              <w:t xml:space="preserve">Mental Status Exam  –  </w:t>
            </w:r>
            <w:r w:rsidRPr="00A66355">
              <w:rPr>
                <w:rFonts w:ascii="Arial" w:hAnsi="Arial" w:cs="Arial"/>
                <w:sz w:val="20"/>
                <w:szCs w:val="20"/>
              </w:rPr>
              <w:t xml:space="preserve">(WNL = Within Normal Limits) </w:t>
            </w:r>
            <w:r w:rsidRPr="00A6635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66355">
              <w:rPr>
                <w:rFonts w:ascii="Arial" w:hAnsi="Arial" w:cs="Arial"/>
                <w:b/>
              </w:rPr>
              <w:t>**</w:t>
            </w:r>
            <w:r w:rsidRPr="00A6635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A66355">
              <w:rPr>
                <w:rFonts w:ascii="Arial" w:hAnsi="Arial" w:cs="Arial"/>
                <w:b/>
                <w:i/>
                <w:sz w:val="16"/>
                <w:szCs w:val="16"/>
              </w:rPr>
              <w:t>– If Checked, Risk Assessment is Required</w:t>
            </w:r>
          </w:p>
        </w:tc>
      </w:tr>
    </w:tbl>
    <w:p w:rsidR="00E825FD" w:rsidRPr="00A66355" w:rsidRDefault="00E825FD" w:rsidP="00E825FD">
      <w:pPr>
        <w:rPr>
          <w:rFonts w:ascii="Arial" w:hAnsi="Arial" w:cs="Arial"/>
          <w:sz w:val="4"/>
          <w:szCs w:val="4"/>
        </w:rPr>
      </w:pPr>
    </w:p>
    <w:tbl>
      <w:tblPr>
        <w:tblW w:w="109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4"/>
        <w:gridCol w:w="1383"/>
        <w:gridCol w:w="1881"/>
        <w:gridCol w:w="1797"/>
        <w:gridCol w:w="1707"/>
        <w:gridCol w:w="1259"/>
        <w:gridCol w:w="540"/>
        <w:gridCol w:w="826"/>
      </w:tblGrid>
      <w:tr w:rsidR="00E825FD" w:rsidRPr="00A66355" w:rsidTr="00394129">
        <w:trPr>
          <w:trHeight w:val="373"/>
        </w:trPr>
        <w:tc>
          <w:tcPr>
            <w:tcW w:w="1594" w:type="dxa"/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Appearance/ Clothing:</w:t>
            </w:r>
          </w:p>
        </w:tc>
        <w:bookmarkStart w:id="149" w:name="CheckBox_1073"/>
        <w:tc>
          <w:tcPr>
            <w:tcW w:w="1383" w:type="dxa"/>
            <w:tcBorders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3"/>
                  <w:enabled/>
                  <w:calcOnExit w:val="0"/>
                  <w:statusText w:type="text" w:val="Mental Status Exam – Appearance/ Clothing - Within Normal Limits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150" w:name="CheckBox_1074"/>
        <w:tc>
          <w:tcPr>
            <w:tcW w:w="1881" w:type="dxa"/>
            <w:tcBorders>
              <w:left w:val="nil"/>
              <w:right w:val="nil"/>
            </w:tcBorders>
            <w:vAlign w:val="center"/>
          </w:tcPr>
          <w:p w:rsidR="00E825FD" w:rsidRPr="00A66355" w:rsidRDefault="00C9237C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4"/>
                  <w:enabled/>
                  <w:calcOnExit w:val="0"/>
                  <w:helpText w:type="text" w:val="appropriate"/>
                  <w:statusText w:type="text" w:val="Mental Status Exam – Appearance/ Clothing - Neat and appropri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Neat and appropriate</w:t>
            </w:r>
          </w:p>
        </w:tc>
        <w:bookmarkStart w:id="151" w:name="CheckBox_1075"/>
        <w:tc>
          <w:tcPr>
            <w:tcW w:w="1797" w:type="dxa"/>
            <w:tcBorders>
              <w:left w:val="nil"/>
              <w:right w:val="nil"/>
            </w:tcBorders>
            <w:vAlign w:val="center"/>
          </w:tcPr>
          <w:p w:rsidR="00E825FD" w:rsidRPr="00A66355" w:rsidRDefault="00C9237C" w:rsidP="00394129">
            <w:pPr>
              <w:ind w:left="245" w:hanging="2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5"/>
                  <w:enabled/>
                  <w:calcOnExit w:val="0"/>
                  <w:helpText w:type="text" w:val="unkempt"/>
                  <w:statusText w:type="text" w:val="Mental Status Exam – Appearance/ Clothing - Physically unkemp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Physically unkempt</w:t>
            </w:r>
          </w:p>
        </w:tc>
        <w:bookmarkStart w:id="152" w:name="CheckBox_1076"/>
        <w:tc>
          <w:tcPr>
            <w:tcW w:w="1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6"/>
                  <w:enabled/>
                  <w:calcOnExit w:val="0"/>
                  <w:statusText w:type="text" w:val="Mental Status Exam – Appearance/ Clothing - Dishevel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Disheveled</w:t>
            </w:r>
          </w:p>
        </w:tc>
        <w:bookmarkStart w:id="153" w:name="CheckBox_1077"/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25FD" w:rsidRPr="00A66355" w:rsidRDefault="00C9237C" w:rsidP="00394129">
            <w:pPr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7"/>
                  <w:enabled/>
                  <w:calcOnExit w:val="0"/>
                  <w:helpText w:type="text" w:val="Ordinary"/>
                  <w:statusText w:type="text" w:val="Mental Status Exam – Appearance/ Clothing - Out of the Ordina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Out of the Ordinary</w:t>
            </w:r>
          </w:p>
        </w:tc>
        <w:tc>
          <w:tcPr>
            <w:tcW w:w="1366" w:type="dxa"/>
            <w:gridSpan w:val="2"/>
            <w:tcBorders>
              <w:left w:val="nil"/>
            </w:tcBorders>
            <w:shd w:val="clear" w:color="auto" w:fill="auto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Eye Contact:</w:t>
            </w:r>
          </w:p>
        </w:tc>
        <w:bookmarkStart w:id="154" w:name="CheckBox_1078"/>
        <w:tc>
          <w:tcPr>
            <w:tcW w:w="1383" w:type="dxa"/>
            <w:tcBorders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8"/>
                  <w:enabled/>
                  <w:calcOnExit w:val="0"/>
                  <w:statusText w:type="text" w:val="Mental Status Exam – Eye Contact - Within Normal Limits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155" w:name="CheckBox_1079"/>
        <w:tc>
          <w:tcPr>
            <w:tcW w:w="1881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79"/>
                  <w:enabled/>
                  <w:calcOnExit w:val="0"/>
                  <w:statusText w:type="text" w:val="Mental Status Exam – Eye Contact - Avoida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Avoidant</w:t>
            </w:r>
          </w:p>
        </w:tc>
        <w:bookmarkStart w:id="156" w:name="CheckBox_1080"/>
        <w:tc>
          <w:tcPr>
            <w:tcW w:w="1797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0"/>
                  <w:enabled/>
                  <w:calcOnExit w:val="0"/>
                  <w:statusText w:type="text" w:val="Mental Status Exam – Eye Contact - Inten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Intense</w:t>
            </w:r>
          </w:p>
        </w:tc>
        <w:bookmarkStart w:id="157" w:name="CheckBox_1081"/>
        <w:tc>
          <w:tcPr>
            <w:tcW w:w="1707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1"/>
                  <w:enabled/>
                  <w:calcOnExit w:val="0"/>
                  <w:statusText w:type="text" w:val="Mental Status Exam – Eye Contact - Intermitt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Intermittent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Build:</w:t>
            </w:r>
          </w:p>
        </w:tc>
        <w:bookmarkStart w:id="158" w:name="CheckBox_1082"/>
        <w:tc>
          <w:tcPr>
            <w:tcW w:w="1383" w:type="dxa"/>
            <w:tcBorders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2"/>
                  <w:enabled/>
                  <w:calcOnExit w:val="0"/>
                  <w:statusText w:type="text" w:val="Mental Status Exam – Build - Within Normal Limits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159" w:name="CheckBox_1083"/>
        <w:tc>
          <w:tcPr>
            <w:tcW w:w="1881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3"/>
                  <w:enabled/>
                  <w:calcOnExit w:val="0"/>
                  <w:statusText w:type="text" w:val="Mental Status Exam – Build - Th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Thin </w:t>
            </w:r>
          </w:p>
        </w:tc>
        <w:bookmarkStart w:id="160" w:name="CheckBox_1084"/>
        <w:tc>
          <w:tcPr>
            <w:tcW w:w="1797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4"/>
                  <w:enabled/>
                  <w:calcOnExit w:val="0"/>
                  <w:statusText w:type="text" w:val="Mental Status Exam – Build - Overweigh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Overweight</w:t>
            </w:r>
          </w:p>
        </w:tc>
        <w:bookmarkStart w:id="161" w:name="CheckBox_1085"/>
        <w:tc>
          <w:tcPr>
            <w:tcW w:w="1707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5"/>
                  <w:enabled/>
                  <w:calcOnExit w:val="0"/>
                  <w:statusText w:type="text" w:val="Mental Status Exam – Build - Sh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Short</w:t>
            </w:r>
          </w:p>
        </w:tc>
        <w:bookmarkStart w:id="162" w:name="CheckBox_1086"/>
        <w:tc>
          <w:tcPr>
            <w:tcW w:w="1259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6"/>
                  <w:enabled/>
                  <w:calcOnExit w:val="0"/>
                  <w:statusText w:type="text" w:val="Mental Status Exam – Build - Tal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2"/>
            <w:r w:rsidR="00E825FD" w:rsidRPr="00A66355">
              <w:rPr>
                <w:rFonts w:ascii="Arial" w:hAnsi="Arial" w:cs="Arial"/>
                <w:sz w:val="16"/>
                <w:szCs w:val="16"/>
              </w:rPr>
              <w:t>Tall</w:t>
            </w: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Posture:</w:t>
            </w:r>
          </w:p>
        </w:tc>
        <w:bookmarkStart w:id="163" w:name="CheckBox_1087"/>
        <w:tc>
          <w:tcPr>
            <w:tcW w:w="1383" w:type="dxa"/>
            <w:tcBorders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7"/>
                  <w:enabled/>
                  <w:calcOnExit w:val="0"/>
                  <w:statusText w:type="text" w:val="Mental Status Exam – Posture - Within Normal Limits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164" w:name="CheckBox_1088"/>
        <w:tc>
          <w:tcPr>
            <w:tcW w:w="1881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8"/>
                  <w:enabled/>
                  <w:calcOnExit w:val="0"/>
                  <w:statusText w:type="text" w:val="Mental Status Exam – Posture - Slump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Slumped</w:t>
            </w:r>
          </w:p>
        </w:tc>
        <w:bookmarkStart w:id="165" w:name="CheckBox_1089"/>
        <w:tc>
          <w:tcPr>
            <w:tcW w:w="1797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89"/>
                  <w:enabled/>
                  <w:calcOnExit w:val="0"/>
                  <w:statusText w:type="text" w:val="Mental Status Exam – Posture - Rigid, Ten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Rigid, Tense</w:t>
            </w:r>
          </w:p>
        </w:tc>
        <w:bookmarkStart w:id="166" w:name="CheckBox_1090"/>
        <w:tc>
          <w:tcPr>
            <w:tcW w:w="1707" w:type="dxa"/>
            <w:tcBorders>
              <w:left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0"/>
                  <w:enabled/>
                  <w:calcOnExit w:val="0"/>
                  <w:statusText w:type="text" w:val="Mental Status Exam – Posture - Atypic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Atypical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Body Movement:</w:t>
            </w:r>
          </w:p>
        </w:tc>
        <w:bookmarkStart w:id="167" w:name="CheckBox_1091"/>
        <w:tc>
          <w:tcPr>
            <w:tcW w:w="1383" w:type="dxa"/>
            <w:tcBorders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1"/>
                  <w:enabled/>
                  <w:calcOnExit w:val="0"/>
                  <w:statusText w:type="text" w:val="Mental Status Exam – Body Movement - Within Normal Limits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168" w:name="CheckBox_1092"/>
        <w:tc>
          <w:tcPr>
            <w:tcW w:w="1881" w:type="dxa"/>
            <w:tcBorders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2"/>
                  <w:enabled/>
                  <w:calcOnExit w:val="0"/>
                  <w:statusText w:type="text" w:val="Mental Status Exam – Body Movement - Acceler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8"/>
            <w:r w:rsidR="00E825FD" w:rsidRPr="00A66355">
              <w:rPr>
                <w:rFonts w:ascii="Arial" w:hAnsi="Arial" w:cs="Arial"/>
                <w:sz w:val="16"/>
                <w:szCs w:val="16"/>
              </w:rPr>
              <w:t>Accelerated</w:t>
            </w:r>
          </w:p>
        </w:tc>
        <w:bookmarkStart w:id="169" w:name="CheckBox_1093"/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3"/>
                  <w:enabled/>
                  <w:calcOnExit w:val="0"/>
                  <w:statusText w:type="text" w:val="Mental Status Exam – Body Movement - Slow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Slowed</w:t>
            </w:r>
          </w:p>
        </w:tc>
        <w:bookmarkStart w:id="170" w:name="CheckBox_1094"/>
        <w:tc>
          <w:tcPr>
            <w:tcW w:w="1707" w:type="dxa"/>
            <w:tcBorders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4"/>
                  <w:enabled/>
                  <w:calcOnExit w:val="0"/>
                  <w:statusText w:type="text" w:val="Mental Status Exam – Body Movement - Peculia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Peculiar</w:t>
            </w:r>
          </w:p>
        </w:tc>
        <w:bookmarkStart w:id="171" w:name="CheckBox_1095"/>
        <w:tc>
          <w:tcPr>
            <w:tcW w:w="1259" w:type="dxa"/>
            <w:tcBorders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5"/>
                  <w:enabled/>
                  <w:calcOnExit w:val="0"/>
                  <w:statusText w:type="text" w:val="Mental Status Exam – Body Movement - Restl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Restless</w:t>
            </w:r>
          </w:p>
        </w:tc>
        <w:bookmarkStart w:id="172" w:name="CheckBox_1096"/>
        <w:tc>
          <w:tcPr>
            <w:tcW w:w="1366" w:type="dxa"/>
            <w:gridSpan w:val="2"/>
            <w:tcBorders>
              <w:left w:val="nil"/>
              <w:bottom w:val="single" w:sz="4" w:space="0" w:color="000000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6"/>
                  <w:enabled/>
                  <w:calcOnExit w:val="0"/>
                  <w:statusText w:type="text" w:val="Mental Status Exam – Body Movement - Agit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Agitated</w:t>
            </w:r>
          </w:p>
        </w:tc>
      </w:tr>
      <w:tr w:rsidR="00E825FD" w:rsidRPr="00A66355" w:rsidTr="00394129">
        <w:tc>
          <w:tcPr>
            <w:tcW w:w="1594" w:type="dxa"/>
            <w:vMerge w:val="restart"/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Behavior:</w:t>
            </w:r>
          </w:p>
        </w:tc>
        <w:bookmarkStart w:id="173" w:name="CheckBox_1097"/>
        <w:tc>
          <w:tcPr>
            <w:tcW w:w="1383" w:type="dxa"/>
            <w:tcBorders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7"/>
                  <w:enabled/>
                  <w:calcOnExit w:val="0"/>
                  <w:statusText w:type="text" w:val="Mental Status Exam – Behavior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174" w:name="CheckBox_1098"/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8"/>
                  <w:enabled/>
                  <w:calcOnExit w:val="0"/>
                  <w:statusText w:type="text" w:val="Mental Status Exam – Behavior - Cooper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Cooperative</w:t>
            </w:r>
          </w:p>
        </w:tc>
        <w:bookmarkStart w:id="175" w:name="CheckBox_1099"/>
        <w:tc>
          <w:tcPr>
            <w:tcW w:w="1797" w:type="dxa"/>
            <w:tcBorders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99"/>
                  <w:enabled/>
                  <w:calcOnExit w:val="0"/>
                  <w:statusText w:type="text" w:val="Mental Status Exam – Behavior - Uncooper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Uncooperative</w:t>
            </w:r>
          </w:p>
        </w:tc>
        <w:bookmarkStart w:id="176" w:name="CheckBox_1100"/>
        <w:tc>
          <w:tcPr>
            <w:tcW w:w="1707" w:type="dxa"/>
            <w:tcBorders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0"/>
                  <w:enabled/>
                  <w:calcOnExit w:val="0"/>
                  <w:statusText w:type="text" w:val="Mental Status Exam – Behavior - Overly Complia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Overly Compliant</w:t>
            </w:r>
          </w:p>
        </w:tc>
        <w:bookmarkStart w:id="177" w:name="CheckBox_1101"/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1"/>
                  <w:enabled/>
                  <w:calcOnExit w:val="0"/>
                  <w:statusText w:type="text" w:val="Mental Status Exam – Behavior - Withdraw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Withdrawn</w:t>
            </w:r>
          </w:p>
        </w:tc>
        <w:bookmarkStart w:id="178" w:name="CheckBox_1102"/>
        <w:tc>
          <w:tcPr>
            <w:tcW w:w="1366" w:type="dxa"/>
            <w:gridSpan w:val="2"/>
            <w:tcBorders>
              <w:left w:val="nil"/>
              <w:bottom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2"/>
                  <w:enabled/>
                  <w:calcOnExit w:val="0"/>
                  <w:statusText w:type="text" w:val="Mental Status Exam – Behavior - Sleep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Sleepy </w:t>
            </w:r>
          </w:p>
        </w:tc>
      </w:tr>
      <w:tr w:rsidR="00E825FD" w:rsidRPr="00A66355" w:rsidTr="00394129">
        <w:tc>
          <w:tcPr>
            <w:tcW w:w="1594" w:type="dxa"/>
            <w:vMerge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179" w:name="CheckBox_1103"/>
        <w:tc>
          <w:tcPr>
            <w:tcW w:w="1383" w:type="dxa"/>
            <w:tcBorders>
              <w:top w:val="nil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3"/>
                  <w:enabled/>
                  <w:calcOnExit w:val="0"/>
                  <w:statusText w:type="text" w:val="Mental Status Exam – Behavior - Sil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Silly</w:t>
            </w:r>
          </w:p>
        </w:tc>
        <w:bookmarkStart w:id="180" w:name="CheckBox_1104"/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ind w:left="245" w:hanging="2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4"/>
                  <w:enabled/>
                  <w:calcOnExit w:val="0"/>
                  <w:helpText w:type="text" w:val="Suspicious"/>
                  <w:statusText w:type="text" w:val="Mental Status Exam – Behavior - Avoidant/Guarded/Suspic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Avoidant/Guarded/ Suspicious</w:t>
            </w:r>
          </w:p>
        </w:tc>
        <w:bookmarkStart w:id="181" w:name="CheckBox_1105"/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5"/>
                  <w:enabled/>
                  <w:calcOnExit w:val="0"/>
                  <w:statusText w:type="text" w:val="Mental Status Exam – Behavior - Nervous/ Anx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Nervous/ Anxious</w:t>
            </w:r>
          </w:p>
        </w:tc>
        <w:bookmarkStart w:id="182" w:name="CheckBox_1106"/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6"/>
                  <w:enabled/>
                  <w:calcOnExit w:val="0"/>
                  <w:statusText w:type="text" w:val="Mental Status Exam – Behavior - Preoccupi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Preoccupied</w:t>
            </w:r>
          </w:p>
        </w:tc>
        <w:bookmarkStart w:id="183" w:name="CheckBox_1107"/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7"/>
                  <w:enabled/>
                  <w:calcOnExit w:val="0"/>
                  <w:statusText w:type="text" w:val="Mental Status Exam – Behavior - Restl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Restless </w:t>
            </w:r>
          </w:p>
        </w:tc>
        <w:bookmarkStart w:id="184" w:name="CheckBox_1108"/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8"/>
                  <w:enabled/>
                  <w:calcOnExit w:val="0"/>
                  <w:statusText w:type="text" w:val="Mental Status Exam – Behavior - Demand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Demanding</w:t>
            </w:r>
          </w:p>
        </w:tc>
      </w:tr>
      <w:tr w:rsidR="00E825FD" w:rsidRPr="00A66355" w:rsidTr="00394129">
        <w:tc>
          <w:tcPr>
            <w:tcW w:w="1594" w:type="dxa"/>
            <w:vMerge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185" w:name="CheckBox_1109"/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09"/>
                  <w:enabled/>
                  <w:calcOnExit w:val="0"/>
                  <w:statusText w:type="text" w:val="Mental Status Exam – Behavior - Controll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Controlling</w:t>
            </w:r>
          </w:p>
        </w:tc>
        <w:bookmarkStart w:id="186" w:name="CheckBox_1110"/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ind w:left="245" w:hanging="2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0"/>
                  <w:enabled/>
                  <w:calcOnExit w:val="0"/>
                  <w:helpText w:type="text" w:val="pleasure"/>
                  <w:statusText w:type="text" w:val="Mental Status Exam – Behavior - Unable to perceive plea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Unable to perceive pleasure</w:t>
            </w:r>
          </w:p>
        </w:tc>
        <w:bookmarkStart w:id="187" w:name="CheckBox_1111"/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1"/>
                  <w:enabled/>
                  <w:calcOnExit w:val="0"/>
                  <w:statusText w:type="text" w:val="Mental Status Exam – Behavior - Provoc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Provocative</w:t>
            </w:r>
          </w:p>
        </w:tc>
        <w:bookmarkStart w:id="188" w:name="CheckBox_1112"/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2"/>
                  <w:enabled/>
                  <w:calcOnExit w:val="0"/>
                  <w:statusText w:type="text" w:val="Mental Status Exam – Behavior - Hyper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Hyperactive</w:t>
            </w:r>
          </w:p>
        </w:tc>
        <w:bookmarkStart w:id="189" w:name="CheckBox_1113"/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3"/>
                  <w:enabled/>
                  <w:calcOnExit w:val="0"/>
                  <w:statusText w:type="text" w:val="Mental Status Exam – Behavior - Impuls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Impulsive</w:t>
            </w:r>
          </w:p>
        </w:tc>
        <w:bookmarkStart w:id="190" w:name="CheckBox_1114"/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4"/>
                  <w:enabled/>
                  <w:calcOnExit w:val="0"/>
                  <w:statusText w:type="text" w:val="Mental Status Exam – Behavior - Agit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Agitated</w:t>
            </w:r>
          </w:p>
        </w:tc>
      </w:tr>
      <w:tr w:rsidR="00E825FD" w:rsidRPr="00A66355" w:rsidTr="00394129">
        <w:tc>
          <w:tcPr>
            <w:tcW w:w="1594" w:type="dxa"/>
            <w:vMerge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191" w:name="CheckBox_1115"/>
        <w:tc>
          <w:tcPr>
            <w:tcW w:w="1383" w:type="dxa"/>
            <w:tcBorders>
              <w:top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5"/>
                  <w:enabled/>
                  <w:calcOnExit w:val="0"/>
                  <w:statusText w:type="text" w:val="Mental Status Exam – Behavior - Ang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Angry</w:t>
            </w:r>
          </w:p>
        </w:tc>
        <w:bookmarkStart w:id="192" w:name="CheckBox_1116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6"/>
                  <w:enabled/>
                  <w:calcOnExit w:val="0"/>
                  <w:statusText w:type="text" w:val="Mental Status Exam – Behavior - Assaul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Assaultive</w:t>
            </w:r>
          </w:p>
        </w:tc>
        <w:bookmarkStart w:id="193" w:name="CheckBox_1117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7"/>
                  <w:enabled/>
                  <w:calcOnExit w:val="0"/>
                  <w:statusText w:type="text" w:val="Mental Status Exam – Behavior - Aggress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Aggressive</w:t>
            </w:r>
          </w:p>
        </w:tc>
        <w:bookmarkStart w:id="194" w:name="CheckBox_1118"/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E825FD" w:rsidRPr="00A66355" w:rsidRDefault="00C9237C" w:rsidP="00C923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8"/>
                  <w:enabled/>
                  <w:calcOnExit w:val="0"/>
                  <w:statusText w:type="text" w:val="Mental Status Exam – Behavior - Compuls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Compulsive               </w:t>
            </w:r>
            <w:bookmarkStart w:id="195" w:name="CheckBox_111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19"/>
                  <w:enabled/>
                  <w:calcOnExit w:val="0"/>
                  <w:statusText w:type="text" w:val="Mental Status Exam – Behavior - Relax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Relaxed</w:t>
            </w:r>
          </w:p>
        </w:tc>
      </w:tr>
      <w:tr w:rsidR="00E825FD" w:rsidRPr="00A66355" w:rsidTr="00394129">
        <w:tc>
          <w:tcPr>
            <w:tcW w:w="1594" w:type="dxa"/>
            <w:vMerge w:val="restart"/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Speech:</w:t>
            </w:r>
          </w:p>
        </w:tc>
        <w:bookmarkStart w:id="196" w:name="CheckBox_1120"/>
        <w:tc>
          <w:tcPr>
            <w:tcW w:w="1383" w:type="dxa"/>
            <w:tcBorders>
              <w:top w:val="single" w:sz="4" w:space="0" w:color="000000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0"/>
                  <w:enabled/>
                  <w:calcOnExit w:val="0"/>
                  <w:statusText w:type="text" w:val="Mental Status Exam – Speech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197" w:name="CheckBox_1121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1"/>
                  <w:enabled/>
                  <w:calcOnExit w:val="0"/>
                  <w:statusText w:type="text" w:val="Mental Status Exam – Speech - Mu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Mute </w:t>
            </w:r>
          </w:p>
        </w:tc>
        <w:bookmarkStart w:id="198" w:name="CheckBox_1122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2"/>
                  <w:enabled/>
                  <w:calcOnExit w:val="0"/>
                  <w:statusText w:type="text" w:val="Mental Status Exam – Speech - Over-talk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Over-talkative</w:t>
            </w:r>
          </w:p>
        </w:tc>
        <w:bookmarkStart w:id="199" w:name="CheckBox_1123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3"/>
                  <w:enabled/>
                  <w:calcOnExit w:val="0"/>
                  <w:statusText w:type="text" w:val="Mental Status Exam – Speech - Slow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Slowed</w:t>
            </w:r>
          </w:p>
        </w:tc>
        <w:bookmarkStart w:id="200" w:name="CheckBox_1124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4"/>
                  <w:enabled/>
                  <w:calcOnExit w:val="0"/>
                  <w:statusText w:type="text" w:val="Mental Status Exam – Speech - Slur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Slurred</w:t>
            </w:r>
          </w:p>
        </w:tc>
        <w:bookmarkStart w:id="201" w:name="CheckBox_1125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5"/>
                  <w:enabled/>
                  <w:calcOnExit w:val="0"/>
                  <w:statusText w:type="text" w:val="Mental Status Exam – Speech - Stammer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Stammering</w:t>
            </w:r>
          </w:p>
        </w:tc>
      </w:tr>
      <w:tr w:rsidR="00E825FD" w:rsidRPr="00A66355" w:rsidTr="00394129">
        <w:tc>
          <w:tcPr>
            <w:tcW w:w="1594" w:type="dxa"/>
            <w:vMerge/>
            <w:tcBorders>
              <w:bottom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202" w:name="CheckBox_1126"/>
        <w:tc>
          <w:tcPr>
            <w:tcW w:w="1383" w:type="dxa"/>
            <w:tcBorders>
              <w:top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6"/>
                  <w:enabled/>
                  <w:calcOnExit w:val="0"/>
                  <w:statusText w:type="text" w:val="Mental Status Exam – Speech - Rapi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Rapid</w:t>
            </w:r>
          </w:p>
        </w:tc>
        <w:bookmarkStart w:id="203" w:name="CheckBox_1127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7"/>
                  <w:enabled/>
                  <w:calcOnExit w:val="0"/>
                  <w:statusText w:type="text" w:val="Mental Status Exam – Speech - Pressu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Pressured</w:t>
            </w:r>
          </w:p>
        </w:tc>
        <w:bookmarkStart w:id="204" w:name="CheckBox_1128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8"/>
                  <w:enabled/>
                  <w:calcOnExit w:val="0"/>
                  <w:statusText w:type="text" w:val="Mental Status Exam – Speech - Lou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Loud</w:t>
            </w:r>
          </w:p>
        </w:tc>
        <w:bookmarkStart w:id="205" w:name="CheckBox_1129"/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29"/>
                  <w:enabled/>
                  <w:calcOnExit w:val="0"/>
                  <w:statusText w:type="text" w:val="Mental Status Exam – Speech - Sof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Soft</w:t>
            </w:r>
          </w:p>
        </w:tc>
        <w:bookmarkStart w:id="206" w:name="CheckBox_1130"/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0"/>
                  <w:enabled/>
                  <w:calcOnExit w:val="0"/>
                  <w:statusText w:type="text" w:val="Mental Status Exam – Speech - Clea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Clear</w:t>
            </w:r>
          </w:p>
        </w:tc>
        <w:bookmarkStart w:id="207" w:name="CheckBox_1131"/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1"/>
                  <w:enabled/>
                  <w:calcOnExit w:val="0"/>
                  <w:statusText w:type="text" w:val="Mental Status Exam – Speech - Repeti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Repetitive</w:t>
            </w:r>
          </w:p>
        </w:tc>
      </w:tr>
      <w:tr w:rsidR="00E825FD" w:rsidRPr="00A66355" w:rsidTr="00394129">
        <w:tc>
          <w:tcPr>
            <w:tcW w:w="1594" w:type="dxa"/>
            <w:vMerge w:val="restart"/>
            <w:tcBorders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Emotional State-Mood (in person’s words):</w:t>
            </w:r>
          </w:p>
        </w:tc>
        <w:bookmarkStart w:id="208" w:name="CheckBox_1132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2"/>
                  <w:enabled/>
                  <w:calcOnExit w:val="0"/>
                  <w:helpText w:type="text" w:val="words) - WNL"/>
                  <w:statusText w:type="text" w:val="Mental Status Exam – Emotional State-Mood (in person’s words)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209" w:name="CheckBox_1133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3"/>
                  <w:enabled/>
                  <w:calcOnExit w:val="0"/>
                  <w:helpText w:type="text" w:val="words) - Not feeling anything"/>
                  <w:statusText w:type="text" w:val="Mental Status Exam – Emotional State-Mood (in person’s words) - Not feeling anyth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Not feeling anything</w:t>
            </w:r>
          </w:p>
        </w:tc>
        <w:bookmarkStart w:id="210" w:name="CheckBox_1134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4"/>
                  <w:enabled/>
                  <w:calcOnExit w:val="0"/>
                  <w:helpText w:type="text" w:val="words) - Irritated"/>
                  <w:statusText w:type="text" w:val="Mental Status Exam – Emotional State-Mood (in person’s words) - Irrit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Irritated</w:t>
            </w:r>
          </w:p>
        </w:tc>
        <w:bookmarkStart w:id="211" w:name="CheckBox_1135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5"/>
                  <w:enabled/>
                  <w:calcOnExit w:val="0"/>
                  <w:helpText w:type="text" w:val="words) - Happy"/>
                  <w:statusText w:type="text" w:val="Mental Status Exam – Emotional State-Mood (in person’s words) - Happ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Happy</w:t>
            </w:r>
          </w:p>
        </w:tc>
        <w:bookmarkStart w:id="212" w:name="CheckBox_1136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6"/>
                  <w:enabled/>
                  <w:calcOnExit w:val="0"/>
                  <w:helpText w:type="text" w:val="words) - Angry"/>
                  <w:statusText w:type="text" w:val="Mental Status Exam – Emotional State-Mood (in person’s words) - Ang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Angry</w:t>
            </w:r>
          </w:p>
        </w:tc>
        <w:bookmarkStart w:id="213" w:name="CheckBox_1137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7"/>
                  <w:enabled/>
                  <w:calcOnExit w:val="0"/>
                  <w:helpText w:type="text" w:val="words) - Hostile"/>
                  <w:statusText w:type="text" w:val="Mental Status Exam – Emotional State-Mood (in person’s words) - Host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Hostile</w:t>
            </w:r>
          </w:p>
        </w:tc>
      </w:tr>
      <w:tr w:rsidR="00E825FD" w:rsidRPr="00A66355" w:rsidTr="00394129"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214" w:name="CheckBox_1138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8"/>
                  <w:enabled/>
                  <w:calcOnExit w:val="0"/>
                  <w:helpText w:type="text" w:val="words) - Depressed, sad"/>
                  <w:statusText w:type="text" w:val="Mental Status Exam – Emotional State-Mood (in person’s words) - Depressed, sa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Depressed, sad</w:t>
            </w:r>
          </w:p>
        </w:tc>
        <w:bookmarkStart w:id="215" w:name="CheckBox_1139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39"/>
                  <w:enabled/>
                  <w:calcOnExit w:val="0"/>
                  <w:helpText w:type="text" w:val="words) - Anxious"/>
                  <w:statusText w:type="text" w:val="Mental Status Exam – Emotional State-Mood (in person’s words) - Anx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Anxious</w:t>
            </w:r>
          </w:p>
        </w:tc>
        <w:bookmarkStart w:id="216" w:name="CheckBox_1140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0"/>
                  <w:enabled/>
                  <w:calcOnExit w:val="0"/>
                  <w:helpText w:type="text" w:val="words) - Afraid, Apprehensive"/>
                  <w:statusText w:type="text" w:val="Mental Status Exam – Emotional State-Mood (in person’s words) - Afraid, Apprehens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Afraid,      Apprehensive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vMerge w:val="restart"/>
            <w:tcBorders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Emotional State- Affect</w:t>
            </w:r>
          </w:p>
        </w:tc>
        <w:bookmarkStart w:id="217" w:name="CheckBox_1141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1"/>
                  <w:enabled/>
                  <w:calcOnExit w:val="0"/>
                  <w:statusText w:type="text" w:val="Mental Status Exam – Emotional State- Affect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218" w:name="CheckBox_1142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2"/>
                  <w:enabled/>
                  <w:calcOnExit w:val="0"/>
                  <w:helpText w:type="text" w:val="Constricted"/>
                  <w:statusText w:type="text" w:val="Mental Status Exam – Emotional State- Affect - Constric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Constricted</w:t>
            </w:r>
          </w:p>
        </w:tc>
        <w:bookmarkStart w:id="219" w:name="CheckBox_1143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3"/>
                  <w:enabled/>
                  <w:calcOnExit w:val="0"/>
                  <w:statusText w:type="text" w:val="Mental Status Exam – Emotional State- Affect - Change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Changeable</w:t>
            </w:r>
          </w:p>
        </w:tc>
        <w:bookmarkStart w:id="220" w:name="CheckBox_1144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4"/>
                  <w:enabled/>
                  <w:calcOnExit w:val="0"/>
                  <w:helpText w:type="text" w:val="Inappropriate"/>
                  <w:statusText w:type="text" w:val="Mental Status Exam – Emotional State- Affect - Inappropri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Inappropriate</w:t>
            </w:r>
          </w:p>
        </w:tc>
        <w:bookmarkStart w:id="221" w:name="CheckBox_1145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5"/>
                  <w:enabled/>
                  <w:calcOnExit w:val="0"/>
                  <w:statusText w:type="text" w:val="Mental Status Exam – Emotional State- Affect - Fla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Flat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222" w:name="CheckBox_1146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6"/>
                  <w:enabled/>
                  <w:calcOnExit w:val="0"/>
                  <w:statusText w:type="text" w:val="Mental Status Exam – Emotional State- Affect - Ful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Full</w:t>
            </w:r>
          </w:p>
        </w:tc>
        <w:bookmarkStart w:id="223" w:name="CheckBox_1147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7"/>
                  <w:enabled/>
                  <w:calcOnExit w:val="0"/>
                  <w:helpText w:type="text" w:val="unvarying"/>
                  <w:statusText w:type="text" w:val="Mental Status Exam – Emotional State- Affect - Blunted, unvary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Blunted, unvarying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E825FD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E825FD" w:rsidP="00394129">
            <w:pPr>
              <w:ind w:left="251" w:hanging="2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vMerge w:val="restart"/>
            <w:tcBorders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Facial Expression</w:t>
            </w:r>
          </w:p>
        </w:tc>
        <w:bookmarkStart w:id="224" w:name="CheckBox_1148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8"/>
                  <w:enabled/>
                  <w:calcOnExit w:val="0"/>
                  <w:statusText w:type="text" w:val="Mental Status Exam – Facial Expression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bookmarkStart w:id="225" w:name="CheckBox_1149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49"/>
                  <w:enabled/>
                  <w:calcOnExit w:val="0"/>
                  <w:helpText w:type="text" w:val="apprehension"/>
                  <w:statusText w:type="text" w:val="Mental Status Exam – Facial Expression - Anxiety, fear,apprehen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Anxiety, fear, apprehension</w:t>
            </w:r>
          </w:p>
        </w:tc>
        <w:bookmarkStart w:id="226" w:name="CheckBox_1150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0"/>
                  <w:enabled/>
                  <w:calcOnExit w:val="0"/>
                  <w:helpText w:type="text" w:val="depression"/>
                  <w:statusText w:type="text" w:val="Mental Status Exam – Facial Expression - Sadness, depres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Sadness, depression</w:t>
            </w:r>
          </w:p>
        </w:tc>
        <w:bookmarkStart w:id="227" w:name="CheckBox_1151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ind w:left="251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1"/>
                  <w:enabled/>
                  <w:calcOnExit w:val="0"/>
                  <w:helpText w:type="text" w:val="hostility, irritability"/>
                  <w:statusText w:type="text" w:val="Mental Status Exam – Facial Expression - Anger, hostility, irrita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Anger, hostility, irritability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rPr>
          <w:trHeight w:val="278"/>
        </w:trPr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228" w:name="CheckBox_1152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2"/>
                  <w:enabled/>
                  <w:calcOnExit w:val="0"/>
                  <w:statusText w:type="text" w:val="Mental Status Exam – Facial Expression - El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Elated</w:t>
            </w:r>
          </w:p>
        </w:tc>
        <w:bookmarkStart w:id="229" w:name="CheckBox_1153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3"/>
                  <w:enabled/>
                  <w:calcOnExit w:val="0"/>
                  <w:statusText w:type="text" w:val="Mental Status Exam – Facial Expression - Expressionl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Expressionless</w:t>
            </w:r>
          </w:p>
        </w:tc>
        <w:bookmarkStart w:id="230" w:name="CheckBox_1154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4"/>
                  <w:enabled/>
                  <w:calcOnExit w:val="0"/>
                  <w:statusText w:type="text" w:val="Mental Status Exam – Facial Expression - Inappropri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Inappropriate</w:t>
            </w:r>
          </w:p>
        </w:tc>
        <w:bookmarkStart w:id="231" w:name="CheckBox_1155"/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5"/>
                  <w:enabled/>
                  <w:calcOnExit w:val="0"/>
                  <w:statusText w:type="text" w:val="Mental Status Exam – Facial Expression - Unvary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Unvarying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Perception:</w:t>
            </w:r>
          </w:p>
        </w:tc>
        <w:bookmarkStart w:id="232" w:name="CheckBox_1156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6"/>
                  <w:enabled/>
                  <w:calcOnExit w:val="0"/>
                  <w:statusText w:type="text" w:val="Mental Status Exam – Perception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dashed" w:sz="4" w:space="0" w:color="auto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25FD" w:rsidRPr="00A66355" w:rsidRDefault="00E825FD" w:rsidP="0039412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66355">
              <w:rPr>
                <w:rFonts w:ascii="Arial" w:hAnsi="Arial" w:cs="Arial"/>
                <w:i/>
                <w:sz w:val="16"/>
                <w:szCs w:val="16"/>
              </w:rPr>
              <w:t>Hallucinations-</w:t>
            </w:r>
          </w:p>
        </w:tc>
        <w:bookmarkStart w:id="233" w:name="CheckBox_1157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7"/>
                  <w:enabled/>
                  <w:calcOnExit w:val="0"/>
                  <w:helpText w:type="text" w:val="Tactile"/>
                  <w:statusText w:type="text" w:val="Mental Status Exam – Perception - Hallucinations -Tact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Tactile</w:t>
            </w:r>
          </w:p>
        </w:tc>
        <w:bookmarkStart w:id="234" w:name="CheckBox_1158"/>
        <w:tc>
          <w:tcPr>
            <w:tcW w:w="1881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8"/>
                  <w:enabled/>
                  <w:calcOnExit w:val="0"/>
                  <w:helpText w:type="text" w:val="Auditory"/>
                  <w:statusText w:type="text" w:val="Mental Status Exam – Perception - Hallucinations - Audit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Auditory</w:t>
            </w:r>
          </w:p>
        </w:tc>
        <w:bookmarkStart w:id="235" w:name="CheckBox_1159"/>
        <w:tc>
          <w:tcPr>
            <w:tcW w:w="179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59"/>
                  <w:enabled/>
                  <w:calcOnExit w:val="0"/>
                  <w:helpText w:type="text" w:val="Visual"/>
                  <w:statusText w:type="text" w:val="Mental Status Exam – Perception - Hallucinations - Visu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Visual</w:t>
            </w:r>
          </w:p>
        </w:tc>
        <w:bookmarkStart w:id="236" w:name="CheckBox_1160"/>
        <w:tc>
          <w:tcPr>
            <w:tcW w:w="170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0"/>
                  <w:enabled/>
                  <w:calcOnExit w:val="0"/>
                  <w:helpText w:type="text" w:val="Olfactory"/>
                  <w:statusText w:type="text" w:val="Mental Status Exam – Perception - Hallucinations - Olfact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Olfactory</w:t>
            </w:r>
          </w:p>
        </w:tc>
        <w:bookmarkStart w:id="237" w:name="CheckBox_1161"/>
        <w:tc>
          <w:tcPr>
            <w:tcW w:w="2625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1"/>
                  <w:enabled/>
                  <w:calcOnExit w:val="0"/>
                  <w:helpText w:type="text" w:val="Command **"/>
                  <w:statusText w:type="text" w:val="Mental Status Exam – Perception - Hallucinations - Command 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Command </w:t>
            </w:r>
            <w:r w:rsidR="00E825FD" w:rsidRPr="00A66355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E825FD" w:rsidRPr="00A66355" w:rsidTr="00394129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Thought Content:</w:t>
            </w:r>
          </w:p>
        </w:tc>
        <w:bookmarkStart w:id="238" w:name="CheckBox_1162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2"/>
                  <w:enabled/>
                  <w:calcOnExit w:val="0"/>
                  <w:statusText w:type="text" w:val="Mental Status Exam – Thought Content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vMerge w:val="restart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66355">
              <w:rPr>
                <w:rFonts w:ascii="Arial" w:hAnsi="Arial" w:cs="Arial"/>
                <w:i/>
                <w:sz w:val="16"/>
                <w:szCs w:val="16"/>
              </w:rPr>
              <w:t>Delusions-</w:t>
            </w:r>
          </w:p>
        </w:tc>
        <w:bookmarkStart w:id="239" w:name="CheckBox_1163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3"/>
                  <w:enabled/>
                  <w:calcOnExit w:val="0"/>
                  <w:helpText w:type="text" w:val="Reported"/>
                  <w:statusText w:type="text" w:val="Mental Status Exam – Thought Content - Delusion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None Reported</w:t>
            </w:r>
          </w:p>
        </w:tc>
        <w:bookmarkStart w:id="240" w:name="CheckBox_1164"/>
        <w:tc>
          <w:tcPr>
            <w:tcW w:w="188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4"/>
                  <w:enabled/>
                  <w:calcOnExit w:val="0"/>
                  <w:helpText w:type="text" w:val="Grandiose"/>
                  <w:statusText w:type="text" w:val="Mental Status Exam – Thought Content - Delusions - Grandio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Grandiose</w:t>
            </w:r>
          </w:p>
        </w:tc>
        <w:bookmarkStart w:id="241" w:name="CheckBox_1165"/>
        <w:tc>
          <w:tcPr>
            <w:tcW w:w="179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5"/>
                  <w:enabled/>
                  <w:calcOnExit w:val="0"/>
                  <w:helpText w:type="text" w:val="Persecutory"/>
                  <w:statusText w:type="text" w:val="Mental Status Exam – Thought Content - Delusions - Persecut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1"/>
            <w:r w:rsidR="00E825FD" w:rsidRPr="00A66355">
              <w:rPr>
                <w:rFonts w:ascii="Arial" w:hAnsi="Arial" w:cs="Arial"/>
                <w:sz w:val="16"/>
                <w:szCs w:val="16"/>
              </w:rPr>
              <w:t>Persecutory</w:t>
            </w:r>
          </w:p>
        </w:tc>
        <w:bookmarkStart w:id="242" w:name="CheckBox_1166"/>
        <w:tc>
          <w:tcPr>
            <w:tcW w:w="170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6"/>
                  <w:enabled/>
                  <w:calcOnExit w:val="0"/>
                  <w:helpText w:type="text" w:val="Somatic"/>
                  <w:statusText w:type="text" w:val="Mental Status Exam – Thought Content - Delusions - Somatic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Somatic</w:t>
            </w:r>
          </w:p>
        </w:tc>
        <w:bookmarkStart w:id="243" w:name="CheckBox_1167"/>
        <w:tc>
          <w:tcPr>
            <w:tcW w:w="1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7"/>
                  <w:enabled/>
                  <w:calcOnExit w:val="0"/>
                  <w:helpText w:type="text" w:val="Illogical"/>
                  <w:statusText w:type="text" w:val="Mental Status Exam – Thought Content - Delusions - Illogic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Illogical</w:t>
            </w:r>
          </w:p>
        </w:tc>
        <w:bookmarkStart w:id="244" w:name="CheckBox_1168"/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8"/>
                  <w:enabled/>
                  <w:calcOnExit w:val="0"/>
                  <w:helpText w:type="text" w:val="Chaotic"/>
                  <w:statusText w:type="text" w:val="Mental Status Exam – Thought Content - Delusions - Chaotic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Chaotic</w:t>
            </w:r>
          </w:p>
        </w:tc>
      </w:tr>
      <w:tr w:rsidR="00E825FD" w:rsidRPr="00A66355" w:rsidTr="00394129">
        <w:tc>
          <w:tcPr>
            <w:tcW w:w="1594" w:type="dxa"/>
            <w:vMerge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E825FD" w:rsidRPr="00A66355" w:rsidRDefault="00E825FD" w:rsidP="0039412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bookmarkStart w:id="245" w:name="CheckBox_1169"/>
        <w:tc>
          <w:tcPr>
            <w:tcW w:w="1383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69"/>
                  <w:enabled/>
                  <w:calcOnExit w:val="0"/>
                  <w:helpText w:type="text" w:val="Religious"/>
                  <w:statusText w:type="text" w:val="Mental Status Exam – Thought Content - Delusions - Relig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Religious</w:t>
            </w:r>
          </w:p>
        </w:tc>
        <w:tc>
          <w:tcPr>
            <w:tcW w:w="188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vMerge w:val="restart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66355">
              <w:rPr>
                <w:rFonts w:ascii="Arial" w:hAnsi="Arial" w:cs="Arial"/>
                <w:i/>
                <w:sz w:val="16"/>
                <w:szCs w:val="16"/>
              </w:rPr>
              <w:t>Other Content-</w:t>
            </w:r>
          </w:p>
        </w:tc>
        <w:bookmarkStart w:id="246" w:name="CheckBox_1170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0"/>
                  <w:enabled/>
                  <w:calcOnExit w:val="0"/>
                  <w:helpText w:type="text" w:val="Preoccupied"/>
                  <w:statusText w:type="text" w:val="Mental Status Exam – Thought Content - Other Content - Preoccupi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Preoccupied</w:t>
            </w:r>
          </w:p>
        </w:tc>
        <w:bookmarkStart w:id="247" w:name="CheckBox_1171"/>
        <w:tc>
          <w:tcPr>
            <w:tcW w:w="188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1"/>
                  <w:enabled/>
                  <w:calcOnExit w:val="0"/>
                  <w:helpText w:type="text" w:val="Obsessional"/>
                  <w:statusText w:type="text" w:val="Mental Status Exam – Thought Content - Other Content - Obsessio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Obsessional</w:t>
            </w:r>
          </w:p>
        </w:tc>
        <w:bookmarkStart w:id="248" w:name="CheckBox_1172"/>
        <w:tc>
          <w:tcPr>
            <w:tcW w:w="179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2"/>
                  <w:enabled/>
                  <w:calcOnExit w:val="0"/>
                  <w:helpText w:type="text" w:val="Guarded"/>
                  <w:statusText w:type="text" w:val="Mental Status Exam – Thought Content - Other Content - Guard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Guarded</w:t>
            </w:r>
          </w:p>
        </w:tc>
        <w:bookmarkStart w:id="249" w:name="CheckBox_1173"/>
        <w:tc>
          <w:tcPr>
            <w:tcW w:w="170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3"/>
                  <w:enabled/>
                  <w:calcOnExit w:val="0"/>
                  <w:helpText w:type="text" w:val="Phobic"/>
                  <w:statusText w:type="text" w:val="Mental Status Exam – Thought Content - Other Content - Phobic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Phobic</w:t>
            </w:r>
          </w:p>
        </w:tc>
        <w:bookmarkStart w:id="250" w:name="CheckBox_1174"/>
        <w:tc>
          <w:tcPr>
            <w:tcW w:w="1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4"/>
                  <w:enabled/>
                  <w:calcOnExit w:val="0"/>
                  <w:helpText w:type="text" w:val="Suspicious"/>
                  <w:statusText w:type="text" w:val="Mental Status Exam – Thought Content - Other Content - Suspic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Suspicious</w:t>
            </w:r>
          </w:p>
        </w:tc>
        <w:bookmarkStart w:id="251" w:name="CheckBox_1175"/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5"/>
                  <w:enabled/>
                  <w:calcOnExit w:val="0"/>
                  <w:helpText w:type="text" w:val="Guilty"/>
                  <w:statusText w:type="text" w:val="Mental Status Exam – Thought Content - Other Content - Gui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Guilty</w:t>
            </w:r>
          </w:p>
        </w:tc>
      </w:tr>
      <w:tr w:rsidR="00E825FD" w:rsidRPr="00A66355" w:rsidTr="00394129">
        <w:tc>
          <w:tcPr>
            <w:tcW w:w="1594" w:type="dxa"/>
            <w:vMerge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E825FD" w:rsidRPr="00A66355" w:rsidRDefault="00E825FD" w:rsidP="00394129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bookmarkStart w:id="252" w:name="CheckBox_1176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6"/>
                  <w:enabled/>
                  <w:calcOnExit w:val="0"/>
                  <w:helpText w:type="text" w:val="Thought broadcasting"/>
                  <w:statusText w:type="text" w:val="Mental Status Exam – Thought Content - Other Content - Thought broadcast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Thought broadcasting</w:t>
            </w:r>
          </w:p>
        </w:tc>
        <w:bookmarkStart w:id="253" w:name="CheckBox_1177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7"/>
                  <w:enabled/>
                  <w:calcOnExit w:val="0"/>
                  <w:helpText w:type="text" w:val="Thought insertion"/>
                  <w:statusText w:type="text" w:val="Mental Status Exam – Thought Content - Other Content - Thought inser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Thought insertion</w:t>
            </w:r>
          </w:p>
        </w:tc>
        <w:bookmarkStart w:id="254" w:name="CheckBox_1178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8"/>
                  <w:enabled/>
                  <w:calcOnExit w:val="0"/>
                  <w:helpText w:type="text" w:val="Ideas of reference"/>
                  <w:statusText w:type="text" w:val="Mental Status Exam – Thought Content - Other Content - Ideas of refere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Ideas of reference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Thought Process:</w:t>
            </w:r>
          </w:p>
        </w:tc>
        <w:bookmarkStart w:id="255" w:name="CheckBox_1179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79"/>
                  <w:enabled/>
                  <w:calcOnExit w:val="0"/>
                  <w:statusText w:type="text" w:val="Mental Status Exam – Thought Process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 WNL</w:t>
            </w:r>
          </w:p>
        </w:tc>
        <w:bookmarkStart w:id="256" w:name="CheckBox_1180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0"/>
                  <w:enabled/>
                  <w:calcOnExit w:val="0"/>
                  <w:statusText w:type="text" w:val="Mental Status Exam – Thought Process - Incohe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Incoherent</w:t>
            </w:r>
          </w:p>
        </w:tc>
        <w:bookmarkStart w:id="257" w:name="CheckBox_1181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ind w:left="250" w:hanging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1"/>
                  <w:enabled/>
                  <w:calcOnExit w:val="0"/>
                  <w:helpText w:type="text" w:val="flow"/>
                  <w:statusText w:type="text" w:val="Mental Status Exam – Thought Process - Decreased thought flo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Decreased thought flow</w:t>
            </w:r>
          </w:p>
        </w:tc>
        <w:bookmarkStart w:id="258" w:name="CheckBox_1182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ind w:left="245" w:hanging="2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2"/>
                  <w:enabled/>
                  <w:calcOnExit w:val="0"/>
                  <w:statusText w:type="text" w:val="Mental Status Exam – Thought Process - Block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Blocked     </w:t>
            </w:r>
          </w:p>
        </w:tc>
        <w:bookmarkStart w:id="259" w:name="CheckBox_1183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3"/>
                  <w:enabled/>
                  <w:calcOnExit w:val="0"/>
                  <w:statusText w:type="text" w:val="Mental Status Exam – Thought Process - Flight of idea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Flight of ideas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260" w:name="CheckBox_1184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4"/>
                  <w:enabled/>
                  <w:calcOnExit w:val="0"/>
                  <w:statusText w:type="text" w:val="Mental Status Exam – Thought Process - Loo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Loose</w:t>
            </w:r>
          </w:p>
        </w:tc>
        <w:bookmarkStart w:id="261" w:name="CheckBox_1185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5"/>
                  <w:enabled/>
                  <w:calcOnExit w:val="0"/>
                  <w:statusText w:type="text" w:val="Mental Status Exam – Thought Process - Rac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Racing</w:t>
            </w:r>
          </w:p>
        </w:tc>
        <w:bookmarkStart w:id="262" w:name="CheckBox_1186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6"/>
                  <w:enabled/>
                  <w:calcOnExit w:val="0"/>
                  <w:statusText w:type="text" w:val="Mental Status Exam – Thought Process - Chaotic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Chaotic</w:t>
            </w:r>
          </w:p>
        </w:tc>
        <w:bookmarkStart w:id="263" w:name="CheckBox_1187"/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7"/>
                  <w:enabled/>
                  <w:calcOnExit w:val="0"/>
                  <w:statusText w:type="text" w:val="Mental Status Exam – Thought Process - Concre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Concrete    </w:t>
            </w:r>
          </w:p>
        </w:tc>
        <w:bookmarkStart w:id="264" w:name="CheckBox_1188"/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8"/>
                  <w:enabled/>
                  <w:calcOnExit w:val="0"/>
                  <w:statusText w:type="text" w:val="Mental Status Exam – Thought Process - Tangenti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Tangential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tcBorders>
              <w:bottom w:val="dashed" w:sz="4" w:space="0" w:color="auto"/>
              <w:right w:val="single" w:sz="4" w:space="0" w:color="000000"/>
            </w:tcBorders>
          </w:tcPr>
          <w:p w:rsidR="00E825FD" w:rsidRPr="00A66355" w:rsidRDefault="00E825FD" w:rsidP="0039412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Intellectual Functioning:</w:t>
            </w:r>
          </w:p>
        </w:tc>
        <w:bookmarkStart w:id="265" w:name="CheckBox_1189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89"/>
                  <w:enabled/>
                  <w:calcOnExit w:val="0"/>
                  <w:statusText w:type="text" w:val="Mental Status Exam – Intellectual Functioning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 WNL</w:t>
            </w:r>
          </w:p>
        </w:tc>
        <w:bookmarkStart w:id="266" w:name="CheckBox_1190"/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spacing w:before="40" w:after="40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0"/>
                  <w:enabled/>
                  <w:calcOnExit w:val="0"/>
                  <w:helpText w:type="text" w:val="fund of common knowledge"/>
                  <w:statusText w:type="text" w:val="Mental Status Exam – Intellectual Functioning - Lessened fund of common knowled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Lessened fund of common knowledge    </w:t>
            </w:r>
          </w:p>
        </w:tc>
        <w:bookmarkStart w:id="267" w:name="CheckBox_1191"/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1"/>
                  <w:enabled/>
                  <w:calcOnExit w:val="0"/>
                  <w:helpText w:type="text" w:val="concentration"/>
                  <w:statusText w:type="text" w:val="Mental Status Exam – Intellectual Functioning - Impaired concentr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Impaired concentration</w:t>
            </w:r>
          </w:p>
        </w:tc>
        <w:bookmarkStart w:id="268" w:name="CheckBox_1192"/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2"/>
                  <w:enabled/>
                  <w:calcOnExit w:val="0"/>
                  <w:helpText w:type="text" w:val="calculation ability"/>
                  <w:statusText w:type="text" w:val="Mental Status Exam – Intellectual Functioning - Impaired calculation a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Impaired calculation ability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E825FD" w:rsidP="00394129">
            <w:pPr>
              <w:ind w:left="210" w:hanging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25FD" w:rsidRPr="00A66355" w:rsidRDefault="00E825FD" w:rsidP="003941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i/>
                <w:sz w:val="16"/>
                <w:szCs w:val="16"/>
              </w:rPr>
              <w:t>Intelligence Estimate  -</w:t>
            </w:r>
          </w:p>
        </w:tc>
        <w:bookmarkStart w:id="269" w:name="CheckBox_1193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278" w:hanging="2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3"/>
                  <w:enabled/>
                  <w:calcOnExit w:val="0"/>
                  <w:helpText w:type="text" w:val="Intelligence Estimate  - - Develop. Disabled"/>
                  <w:statusText w:type="text" w:val="Mental Status Exam – Intellectual Functioning - Intelligence Estimate - Develop. Disabl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Develop. Disabled</w:t>
            </w:r>
          </w:p>
        </w:tc>
        <w:bookmarkStart w:id="270" w:name="CheckBox_1194"/>
        <w:tc>
          <w:tcPr>
            <w:tcW w:w="1881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4"/>
                  <w:enabled/>
                  <w:calcOnExit w:val="0"/>
                  <w:helpText w:type="text" w:val="Intelligence Estimate  - - Borderline"/>
                  <w:statusText w:type="text" w:val="Mental Status Exam – Intellectual Functioning - Intelligence Estimate - Borderlin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Borderline</w:t>
            </w:r>
          </w:p>
        </w:tc>
        <w:bookmarkStart w:id="271" w:name="CheckBox_1195"/>
        <w:tc>
          <w:tcPr>
            <w:tcW w:w="179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5"/>
                  <w:enabled/>
                  <w:calcOnExit w:val="0"/>
                  <w:helpText w:type="text" w:val="Intelligence Estimate  - - Average"/>
                  <w:statusText w:type="text" w:val="Mental Status Exam – Intellectual Functioning - Intelligence Estimate - Aver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Average</w:t>
            </w:r>
          </w:p>
        </w:tc>
        <w:bookmarkStart w:id="272" w:name="CheckBox_1196"/>
        <w:tc>
          <w:tcPr>
            <w:tcW w:w="170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6"/>
                  <w:enabled/>
                  <w:calcOnExit w:val="0"/>
                  <w:helpText w:type="text" w:val="Intelligence Estimate  - - Above average"/>
                  <w:statusText w:type="text" w:val="Mental Status Exam – Intellectual Functioning - Intelligence Estimate - Above aver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Above average    </w:t>
            </w:r>
          </w:p>
        </w:tc>
        <w:bookmarkStart w:id="273" w:name="CheckBox_1197"/>
        <w:tc>
          <w:tcPr>
            <w:tcW w:w="1259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210" w:hanging="2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7"/>
                  <w:enabled/>
                  <w:calcOnExit w:val="0"/>
                  <w:helpText w:type="text" w:val="Intelligence Estimate  - - No formal testing"/>
                  <w:statusText w:type="text" w:val="Mental Status Exam – Intellectual Functioning - Intelligence Estimate - No formal test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No formal testing</w:t>
            </w:r>
          </w:p>
        </w:tc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Orientation</w:t>
            </w:r>
            <w:r w:rsidRPr="00A66355">
              <w:rPr>
                <w:rFonts w:ascii="Arial" w:hAnsi="Arial" w:cs="Arial"/>
                <w:sz w:val="16"/>
                <w:szCs w:val="16"/>
              </w:rPr>
              <w:t xml:space="preserve">:  </w:t>
            </w:r>
          </w:p>
        </w:tc>
        <w:bookmarkStart w:id="274" w:name="CheckBox_1198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8"/>
                  <w:enabled/>
                  <w:calcOnExit w:val="0"/>
                  <w:statusText w:type="text" w:val="Mental Status Exam – Orientation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WNL</w:t>
            </w:r>
            <w:r w:rsidR="00E825FD" w:rsidRPr="00A66355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E825FD" w:rsidP="00394129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Disoriented to</w:t>
            </w:r>
            <w:r w:rsidRPr="00A6635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275" w:name="CheckBox_1199"/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199"/>
                  <w:enabled/>
                  <w:calcOnExit w:val="0"/>
                  <w:statusText w:type="text" w:val="Mental Status Exam – Orientation - Disoriented to - Ti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Time</w:t>
            </w:r>
          </w:p>
        </w:tc>
        <w:bookmarkStart w:id="276" w:name="CheckBox_1200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0"/>
                  <w:enabled/>
                  <w:calcOnExit w:val="0"/>
                  <w:statusText w:type="text" w:val="Mental Status Exam – Orientation - Disoriented to - Pla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Place</w:t>
            </w:r>
          </w:p>
        </w:tc>
        <w:bookmarkStart w:id="277" w:name="CheckBox_1201"/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210" w:hanging="2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1"/>
                  <w:enabled/>
                  <w:calcOnExit w:val="0"/>
                  <w:helpText w:type="text" w:val="Person"/>
                  <w:statusText w:type="text" w:val="Mental Status Exam – Orientation - Disoriented to - Pers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Person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Memory</w:t>
            </w:r>
            <w:r w:rsidRPr="00A66355">
              <w:rPr>
                <w:rFonts w:ascii="Arial" w:hAnsi="Arial" w:cs="Arial"/>
                <w:sz w:val="16"/>
                <w:szCs w:val="16"/>
              </w:rPr>
              <w:t xml:space="preserve">:   </w:t>
            </w:r>
          </w:p>
        </w:tc>
        <w:bookmarkStart w:id="278" w:name="CheckBox_1202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2"/>
                  <w:enabled/>
                  <w:calcOnExit w:val="0"/>
                  <w:statusText w:type="text" w:val="Mental Status Exam – Memory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 WNL</w:t>
            </w:r>
            <w:r w:rsidR="00E825FD" w:rsidRPr="00A66355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E825FD" w:rsidP="00394129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Impaired:</w:t>
            </w:r>
            <w:r w:rsidRPr="00A66355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bookmarkStart w:id="279" w:name="CheckBox_1203"/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3"/>
                  <w:enabled/>
                  <w:calcOnExit w:val="0"/>
                  <w:statusText w:type="text" w:val="Mental Status Exam – Memory - Impaired - Immediate recal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Immediate recall      </w:t>
            </w:r>
          </w:p>
        </w:tc>
        <w:bookmarkStart w:id="280" w:name="CheckBox_1204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4"/>
                  <w:enabled/>
                  <w:calcOnExit w:val="0"/>
                  <w:statusText w:type="text" w:val="Mental Status Exam – Memory - Impaired - Recent mem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Recent memory       </w:t>
            </w:r>
          </w:p>
        </w:tc>
        <w:bookmarkStart w:id="281" w:name="CheckBox_1205"/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210" w:hanging="2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5"/>
                  <w:enabled/>
                  <w:calcOnExit w:val="0"/>
                  <w:statusText w:type="text" w:val="Mental Status Exam – Memory - Impaired - Remote mem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Remote memory</w:t>
            </w:r>
          </w:p>
        </w:tc>
        <w:bookmarkStart w:id="282" w:name="CheckBox_1206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6"/>
                  <w:enabled/>
                  <w:calcOnExit w:val="0"/>
                  <w:helpText w:type="text" w:val="Span"/>
                  <w:statusText w:type="text" w:val="Mental Status Exam – Memory - Impaired - Short Attention Sp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Short Attention Span</w:t>
            </w:r>
          </w:p>
        </w:tc>
      </w:tr>
      <w:tr w:rsidR="00E825FD" w:rsidRPr="00A66355" w:rsidTr="00394129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Insight</w:t>
            </w:r>
            <w:r w:rsidRPr="00A66355">
              <w:rPr>
                <w:rFonts w:ascii="Arial" w:hAnsi="Arial" w:cs="Arial"/>
                <w:sz w:val="16"/>
                <w:szCs w:val="16"/>
              </w:rPr>
              <w:t xml:space="preserve">:     </w:t>
            </w:r>
          </w:p>
        </w:tc>
        <w:bookmarkStart w:id="283" w:name="CheckBox_1207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7"/>
                  <w:enabled/>
                  <w:calcOnExit w:val="0"/>
                  <w:statusText w:type="text" w:val="Mental Status Exam – Insight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 WNL                            </w:t>
            </w:r>
          </w:p>
        </w:tc>
        <w:bookmarkStart w:id="284" w:name="CheckBox_1208"/>
        <w:tc>
          <w:tcPr>
            <w:tcW w:w="3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8"/>
                  <w:enabled/>
                  <w:calcOnExit w:val="0"/>
                  <w:helpText w:type="text" w:val="presence of psychological problems"/>
                  <w:statusText w:type="text" w:val="Mental Status Exam – Insight - Difficulty acknowledging presence of psychological problem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Difficulty acknowledging presence of psychological problems    </w:t>
            </w:r>
          </w:p>
        </w:tc>
        <w:bookmarkStart w:id="285" w:name="CheckBox_1209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155" w:hanging="1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09"/>
                  <w:enabled/>
                  <w:calcOnExit w:val="0"/>
                  <w:helpText w:type="text" w:val="problems"/>
                  <w:statusText w:type="text" w:val="Mental Status Exam – Insight - Mostly blames other for problem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Mostly blames other for problems     </w:t>
            </w:r>
          </w:p>
        </w:tc>
        <w:bookmarkStart w:id="286" w:name="CheckBox_1210"/>
        <w:tc>
          <w:tcPr>
            <w:tcW w:w="26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0"/>
                  <w:enabled/>
                  <w:calcOnExit w:val="0"/>
                  <w:helpText w:type="text" w:val="problems"/>
                  <w:statusText w:type="text" w:val="Mental Status Exam – Insight - Thinks he/she has no problem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Thinks he/she has no problems</w:t>
            </w:r>
          </w:p>
        </w:tc>
      </w:tr>
      <w:tr w:rsidR="00E825FD" w:rsidRPr="00A66355" w:rsidTr="00394129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Judgment</w:t>
            </w:r>
            <w:r w:rsidRPr="00A6635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287" w:name="CheckBox_1211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1"/>
                  <w:enabled/>
                  <w:calcOnExit w:val="0"/>
                  <w:statusText w:type="text" w:val="Mental Status Exam – Judgment - Within Normal Lim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 WNL    </w:t>
            </w:r>
            <w:r w:rsidR="00E825FD" w:rsidRPr="00A66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E825FD" w:rsidP="003941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 xml:space="preserve">Impaired Ability to Make </w:t>
            </w:r>
          </w:p>
          <w:p w:rsidR="00E825FD" w:rsidRPr="00A66355" w:rsidRDefault="00E825FD" w:rsidP="003941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Reasonable Decisions</w:t>
            </w:r>
            <w:r w:rsidRPr="00A66355">
              <w:rPr>
                <w:rFonts w:ascii="Arial" w:hAnsi="Arial" w:cs="Arial"/>
                <w:sz w:val="16"/>
                <w:szCs w:val="16"/>
              </w:rPr>
              <w:t xml:space="preserve">:  </w:t>
            </w:r>
          </w:p>
        </w:tc>
        <w:bookmarkStart w:id="288" w:name="CheckBox_1212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2"/>
                  <w:enabled/>
                  <w:calcOnExit w:val="0"/>
                  <w:helpText w:type="text" w:val="Reasonable Decisions - Mild"/>
                  <w:statusText w:type="text" w:val="Mental Status Exam – Judgment - Impaired Ability to Make Reasonable Decisions - Mil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8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Mild  </w:t>
            </w:r>
          </w:p>
        </w:tc>
        <w:bookmarkStart w:id="289" w:name="CheckBox_1213"/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210" w:hanging="2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3"/>
                  <w:enabled/>
                  <w:calcOnExit w:val="0"/>
                  <w:helpText w:type="text" w:val="Reasonable Decisions - Moderate"/>
                  <w:statusText w:type="text" w:val="Mental Status Exam – Judgment - Impaired Ability to Make Reasonable Decisions - Moder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Moderate        </w:t>
            </w:r>
          </w:p>
        </w:tc>
        <w:bookmarkStart w:id="290" w:name="CheckBox_1214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4"/>
                  <w:enabled/>
                  <w:calcOnExit w:val="0"/>
                  <w:helpText w:type="text" w:val="Reasonable Decisions - Severe**"/>
                  <w:statusText w:type="text" w:val="Mental Status Exam – Judgment - Impaired Ability to Make Reasonable Decisions - Severe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Severe**        </w:t>
            </w:r>
          </w:p>
        </w:tc>
      </w:tr>
      <w:tr w:rsidR="00E825FD" w:rsidRPr="00A66355" w:rsidTr="00394129">
        <w:tc>
          <w:tcPr>
            <w:tcW w:w="1594" w:type="dxa"/>
            <w:tcBorders>
              <w:top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Past Attempts to Harm Self or Others:    </w:t>
            </w:r>
          </w:p>
        </w:tc>
        <w:bookmarkStart w:id="291" w:name="CheckBox_1215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spacing w:before="40"/>
              <w:ind w:left="188" w:hanging="1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5"/>
                  <w:enabled/>
                  <w:calcOnExit w:val="0"/>
                  <w:helpText w:type="text" w:val="- None Reported"/>
                  <w:statusText w:type="text" w:val="Mental Status Exam – Past Attempts to Harm Self or Other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None Reported       </w:t>
            </w:r>
          </w:p>
          <w:p w:rsidR="00E825FD" w:rsidRPr="00A66355" w:rsidRDefault="00E825FD" w:rsidP="00394129">
            <w:pPr>
              <w:ind w:left="182" w:hanging="18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E825FD" w:rsidP="00C9237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A66355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92" w:name="CheckBox_1216"/>
            <w:r w:rsidR="00C923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6"/>
                  <w:enabled/>
                  <w:calcOnExit w:val="0"/>
                  <w:helpText w:type="text" w:val="- Self**"/>
                  <w:statusText w:type="text" w:val="Mental Status Exam – Past Attempts to Harm Self or Others - Self** If Checked, Risk Assessment is Required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37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2"/>
            <w:r w:rsidRPr="00A66355">
              <w:rPr>
                <w:rFonts w:ascii="Arial" w:hAnsi="Arial" w:cs="Arial"/>
                <w:sz w:val="16"/>
                <w:szCs w:val="16"/>
              </w:rPr>
              <w:t xml:space="preserve"> Self**             </w:t>
            </w:r>
          </w:p>
        </w:tc>
        <w:bookmarkStart w:id="293" w:name="CheckBox_1217"/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7"/>
                  <w:enabled/>
                  <w:calcOnExit w:val="0"/>
                  <w:helpText w:type="text" w:val="- Others**"/>
                  <w:statusText w:type="text" w:val="Mental Status Exam – Past Attempts to Harm Self or Others - Others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Others**     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E825FD" w:rsidP="00394129">
            <w:pPr>
              <w:ind w:left="210" w:hanging="2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5FD" w:rsidRPr="00A66355" w:rsidTr="00394129">
        <w:tc>
          <w:tcPr>
            <w:tcW w:w="1594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Self Abuse Thoughts:</w:t>
            </w:r>
          </w:p>
        </w:tc>
        <w:bookmarkStart w:id="294" w:name="CheckBox_1218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ind w:left="188" w:hanging="1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8"/>
                  <w:enabled/>
                  <w:calcOnExit w:val="0"/>
                  <w:statusText w:type="text" w:val="Mental Status Exam – Self Abuse Thought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None reported</w:t>
            </w:r>
            <w:r w:rsidR="00E825FD" w:rsidRPr="00A6635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</w:p>
        </w:tc>
        <w:bookmarkStart w:id="295" w:name="CheckBox_1219"/>
        <w:tc>
          <w:tcPr>
            <w:tcW w:w="1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19"/>
                  <w:enabled/>
                  <w:calcOnExit w:val="0"/>
                  <w:statusText w:type="text" w:val="Mental Status Exam – Self Abuse Thoughts - Cutting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Cutting**  </w:t>
            </w:r>
          </w:p>
        </w:tc>
        <w:bookmarkStart w:id="296" w:name="CheckBox_1220"/>
        <w:tc>
          <w:tcPr>
            <w:tcW w:w="17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0"/>
                  <w:enabled/>
                  <w:calcOnExit w:val="0"/>
                  <w:statusText w:type="text" w:val="Mental Status Exam – Self Abuse Thoughts - Burning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Burning**                    </w:t>
            </w:r>
          </w:p>
        </w:tc>
        <w:bookmarkStart w:id="297" w:name="CheckBox_1221"/>
        <w:tc>
          <w:tcPr>
            <w:tcW w:w="43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825FD" w:rsidRPr="00A66355" w:rsidRDefault="00C9237C" w:rsidP="00C9237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1"/>
                  <w:enabled/>
                  <w:calcOnExit w:val="0"/>
                  <w:statusText w:type="text" w:val="Mental Status Exam – Self Abuse Thoughts -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298" w:name="TextBox_107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7"/>
                  <w:enabled/>
                  <w:calcOnExit w:val="0"/>
                  <w:statusText w:type="text" w:val="Mental Status Exam – Self Abuse Thoughts - Other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8"/>
          </w:p>
        </w:tc>
      </w:tr>
      <w:tr w:rsidR="00E825FD" w:rsidRPr="00A66355" w:rsidTr="00394129">
        <w:tc>
          <w:tcPr>
            <w:tcW w:w="1594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Suicidal Thoughts:</w:t>
            </w:r>
          </w:p>
        </w:tc>
        <w:bookmarkStart w:id="299" w:name="CheckBox_1222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ind w:left="188" w:hanging="1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2"/>
                  <w:enabled/>
                  <w:calcOnExit w:val="0"/>
                  <w:statusText w:type="text" w:val="Mental Status Exam – Suicidal Thought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9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None reported                                                </w:t>
            </w:r>
          </w:p>
        </w:tc>
        <w:bookmarkStart w:id="300" w:name="CheckBox_1223"/>
        <w:tc>
          <w:tcPr>
            <w:tcW w:w="1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3"/>
                  <w:enabled/>
                  <w:calcOnExit w:val="0"/>
                  <w:statusText w:type="text" w:val="Mental Status Exam – Suicidal Thoughts - Passive SI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0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Passive SI**     </w:t>
            </w:r>
          </w:p>
        </w:tc>
        <w:bookmarkStart w:id="301" w:name="CheckBox_1224"/>
        <w:tc>
          <w:tcPr>
            <w:tcW w:w="17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4"/>
                  <w:enabled/>
                  <w:calcOnExit w:val="0"/>
                  <w:statusText w:type="text" w:val="Mental Status Exam – Suicidal Thoughts - Intent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1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Intent**      </w:t>
            </w:r>
          </w:p>
        </w:tc>
        <w:bookmarkStart w:id="302" w:name="CheckBox_1225"/>
        <w:tc>
          <w:tcPr>
            <w:tcW w:w="170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5"/>
                  <w:enabled/>
                  <w:calcOnExit w:val="0"/>
                  <w:statusText w:type="text" w:val="Mental Status Exam – Suicidal Thoughts - Plan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2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Plan**         </w:t>
            </w:r>
          </w:p>
        </w:tc>
        <w:bookmarkStart w:id="303" w:name="CheckBox_1226"/>
        <w:tc>
          <w:tcPr>
            <w:tcW w:w="1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6"/>
                  <w:enabled/>
                  <w:calcOnExit w:val="0"/>
                  <w:statusText w:type="text" w:val="Mental Status Exam – Suicidal Thoughts - Means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3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Means**    </w:t>
            </w:r>
          </w:p>
        </w:tc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Cs/>
              </w:rPr>
            </w:pPr>
          </w:p>
        </w:tc>
      </w:tr>
      <w:tr w:rsidR="00E825FD" w:rsidRPr="00A66355" w:rsidTr="00394129">
        <w:tc>
          <w:tcPr>
            <w:tcW w:w="1594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Aggressive Thoughts:</w:t>
            </w:r>
          </w:p>
        </w:tc>
        <w:bookmarkStart w:id="304" w:name="CheckBox_1227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ind w:left="188" w:hanging="18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7"/>
                  <w:enabled/>
                  <w:calcOnExit w:val="0"/>
                  <w:statusText w:type="text" w:val="Mental Status Exam – Aggressive Thought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4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None reported</w:t>
            </w:r>
            <w:r w:rsidR="00E825FD" w:rsidRPr="00A6635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bookmarkStart w:id="305" w:name="CheckBox_1228"/>
        <w:tc>
          <w:tcPr>
            <w:tcW w:w="1881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8"/>
                  <w:enabled/>
                  <w:calcOnExit w:val="0"/>
                  <w:statusText w:type="text" w:val="Mental Status Exam – Aggressive Thoughts - Intent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5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Intent**         </w:t>
            </w:r>
          </w:p>
        </w:tc>
        <w:bookmarkStart w:id="306" w:name="CheckBox_1229"/>
        <w:tc>
          <w:tcPr>
            <w:tcW w:w="179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29"/>
                  <w:enabled/>
                  <w:calcOnExit w:val="0"/>
                  <w:statusText w:type="text" w:val="Mental Status Exam – Aggressive Thoughts - Plan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6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Plan**            </w:t>
            </w:r>
          </w:p>
        </w:tc>
        <w:bookmarkStart w:id="307" w:name="CheckBox_1230"/>
        <w:tc>
          <w:tcPr>
            <w:tcW w:w="170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30"/>
                  <w:enabled/>
                  <w:calcOnExit w:val="0"/>
                  <w:statusText w:type="text" w:val="Mental Status Exam – Aggressive Thoughts - Means** If Checked, Risk Assessment is Requ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7"/>
            <w:r w:rsidR="00E825FD" w:rsidRPr="00A66355">
              <w:rPr>
                <w:rFonts w:ascii="Arial" w:hAnsi="Arial" w:cs="Arial"/>
                <w:sz w:val="16"/>
                <w:szCs w:val="16"/>
              </w:rPr>
              <w:t xml:space="preserve"> Means**</w:t>
            </w:r>
          </w:p>
        </w:tc>
        <w:tc>
          <w:tcPr>
            <w:tcW w:w="1259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Cs/>
              </w:rPr>
            </w:pPr>
          </w:p>
        </w:tc>
      </w:tr>
    </w:tbl>
    <w:p w:rsidR="00E825FD" w:rsidRPr="00A66355" w:rsidRDefault="00E825FD" w:rsidP="00E825FD">
      <w:pPr>
        <w:rPr>
          <w:rFonts w:ascii="Arial" w:hAnsi="Arial" w:cs="Arial"/>
          <w:sz w:val="2"/>
          <w:szCs w:val="2"/>
        </w:rPr>
      </w:pPr>
    </w:p>
    <w:tbl>
      <w:tblPr>
        <w:tblW w:w="109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00"/>
        <w:gridCol w:w="9387"/>
      </w:tblGrid>
      <w:tr w:rsidR="00E825FD" w:rsidRPr="00A66355" w:rsidTr="00394129">
        <w:trPr>
          <w:trHeight w:val="602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FD" w:rsidRPr="00A66355" w:rsidRDefault="00E825FD" w:rsidP="003941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355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  <w:bookmarkStart w:id="308" w:name="TextBox_1078"/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25FD" w:rsidRPr="00A66355" w:rsidRDefault="00C9237C" w:rsidP="00394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Box_1078"/>
                  <w:enabled/>
                  <w:calcOnExit w:val="0"/>
                  <w:statusText w:type="text" w:val="Mental Status Exam – Comments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308"/>
          </w:p>
        </w:tc>
      </w:tr>
    </w:tbl>
    <w:p w:rsidR="00E825FD" w:rsidRPr="00A66355" w:rsidRDefault="00E825FD" w:rsidP="00E825FD">
      <w:pPr>
        <w:rPr>
          <w:rFonts w:ascii="Arial" w:hAnsi="Arial" w:cs="Arial"/>
          <w:szCs w:val="2"/>
        </w:rPr>
      </w:pPr>
    </w:p>
    <w:p w:rsidR="00E825FD" w:rsidRPr="00A66355" w:rsidRDefault="00E825FD" w:rsidP="00E825FD">
      <w:pPr>
        <w:rPr>
          <w:rFonts w:ascii="Arial" w:hAnsi="Arial" w:cs="Arial"/>
          <w:szCs w:val="2"/>
        </w:rPr>
      </w:pPr>
    </w:p>
    <w:p w:rsidR="00100465" w:rsidRPr="000F480E" w:rsidRDefault="00100465">
      <w:pPr>
        <w:rPr>
          <w:sz w:val="16"/>
          <w:szCs w:val="16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8568"/>
        <w:gridCol w:w="2340"/>
      </w:tblGrid>
      <w:tr w:rsidR="00AF4DD5" w:rsidRPr="000F480E" w:rsidTr="00CE21AD">
        <w:trPr>
          <w:trHeight w:val="323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D5" w:rsidRPr="000F480E" w:rsidRDefault="003724E6" w:rsidP="00C9237C">
            <w:pPr>
              <w:pStyle w:val="Heading1"/>
              <w:rPr>
                <w:rFonts w:ascii="Arial" w:hAnsi="Arial" w:cs="Arial"/>
              </w:rPr>
            </w:pPr>
            <w:r w:rsidRPr="000F480E">
              <w:rPr>
                <w:sz w:val="16"/>
                <w:szCs w:val="16"/>
              </w:rPr>
              <w:lastRenderedPageBreak/>
              <w:br w:type="page"/>
            </w:r>
            <w:r w:rsidR="00AF4DD5" w:rsidRPr="000F480E">
              <w:rPr>
                <w:rFonts w:ascii="Arial" w:hAnsi="Arial" w:cs="Arial"/>
                <w:sz w:val="20"/>
                <w:szCs w:val="20"/>
              </w:rPr>
              <w:t xml:space="preserve">Person’s Name (First </w:t>
            </w:r>
            <w:r w:rsidR="00F42340" w:rsidRPr="000F480E">
              <w:rPr>
                <w:rFonts w:ascii="Arial" w:hAnsi="Arial" w:cs="Arial"/>
                <w:sz w:val="20"/>
                <w:szCs w:val="20"/>
              </w:rPr>
              <w:t>MI Last</w:t>
            </w:r>
            <w:r w:rsidR="00AF4DD5" w:rsidRPr="000F480E">
              <w:rPr>
                <w:rFonts w:ascii="Arial" w:hAnsi="Arial" w:cs="Arial"/>
                <w:sz w:val="20"/>
                <w:szCs w:val="20"/>
              </w:rPr>
              <w:t xml:space="preserve">): </w:t>
            </w:r>
            <w:bookmarkStart w:id="309" w:name="TextBox_1079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79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9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D5" w:rsidRPr="000F480E" w:rsidRDefault="00AF4DD5" w:rsidP="00C9237C">
            <w:pPr>
              <w:pStyle w:val="Heading4"/>
            </w:pPr>
            <w:r w:rsidRPr="000F480E">
              <w:t xml:space="preserve"> Record #: </w:t>
            </w:r>
            <w:bookmarkStart w:id="310" w:name="TextBox_1080"/>
            <w:r w:rsidR="00C9237C">
              <w:fldChar w:fldCharType="begin">
                <w:ffData>
                  <w:name w:val="TextBox_1080"/>
                  <w:enabled/>
                  <w:calcOnExit w:val="0"/>
                  <w:statusText w:type="text" w:val="Record #"/>
                  <w:textInput/>
                </w:ffData>
              </w:fldChar>
            </w:r>
            <w:r w:rsidR="00C9237C">
              <w:instrText xml:space="preserve"> FORMTEXT </w:instrText>
            </w:r>
            <w:r w:rsidR="00C9237C">
              <w:fldChar w:fldCharType="separate"/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fldChar w:fldCharType="end"/>
            </w:r>
            <w:bookmarkEnd w:id="310"/>
          </w:p>
        </w:tc>
      </w:tr>
      <w:tr w:rsidR="00292164" w:rsidRPr="000F480E" w:rsidTr="001C0E1A">
        <w:trPr>
          <w:trHeight w:val="791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0" w:rsidRPr="000F480E" w:rsidRDefault="00292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 symptoms of note or information from other sources (family, referring agency, etc.)  </w:t>
            </w:r>
            <w:bookmarkStart w:id="311" w:name="CheckBox_1231"/>
            <w:r w:rsidR="00C923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31"/>
                  <w:enabled/>
                  <w:calcOnExit w:val="0"/>
                  <w:statusText w:type="text" w:val="Other symptoms of note or information from other sources (family, referring agency, etc.) - None Reported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23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1"/>
            <w:r w:rsidR="00223E40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3E40"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None Reported  </w:t>
            </w:r>
          </w:p>
          <w:bookmarkStart w:id="312" w:name="TextBox_1081"/>
          <w:p w:rsidR="00292164" w:rsidRPr="000F480E" w:rsidRDefault="00C923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81"/>
                  <w:enabled/>
                  <w:calcOnExit w:val="0"/>
                  <w:statusText w:type="text" w:val="Other symptoms of note or information from other sources (family, referring agency, etc.)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12"/>
          </w:p>
        </w:tc>
      </w:tr>
    </w:tbl>
    <w:p w:rsidR="001B4752" w:rsidRPr="000F480E" w:rsidRDefault="001B4752">
      <w:pPr>
        <w:rPr>
          <w:sz w:val="2"/>
          <w:szCs w:val="2"/>
        </w:rPr>
      </w:pPr>
    </w:p>
    <w:p w:rsidR="000D1A6A" w:rsidRDefault="000D1A6A" w:rsidP="000D1A6A">
      <w:pPr>
        <w:rPr>
          <w:sz w:val="4"/>
          <w:szCs w:val="4"/>
        </w:rPr>
      </w:pPr>
    </w:p>
    <w:p w:rsidR="007D3201" w:rsidRDefault="007D3201" w:rsidP="000D1A6A">
      <w:pPr>
        <w:rPr>
          <w:sz w:val="4"/>
          <w:szCs w:val="4"/>
        </w:rPr>
      </w:pPr>
    </w:p>
    <w:p w:rsidR="007D3201" w:rsidRDefault="007D3201" w:rsidP="000D1A6A">
      <w:pPr>
        <w:rPr>
          <w:sz w:val="4"/>
          <w:szCs w:val="4"/>
        </w:rPr>
      </w:pPr>
    </w:p>
    <w:p w:rsidR="007D3201" w:rsidRDefault="007D3201" w:rsidP="000D1A6A">
      <w:pPr>
        <w:rPr>
          <w:sz w:val="4"/>
          <w:szCs w:val="4"/>
        </w:rPr>
      </w:pPr>
    </w:p>
    <w:p w:rsidR="007D3201" w:rsidRDefault="007D3201" w:rsidP="000D1A6A">
      <w:pPr>
        <w:rPr>
          <w:sz w:val="4"/>
          <w:szCs w:val="4"/>
        </w:rPr>
      </w:pPr>
    </w:p>
    <w:tbl>
      <w:tblPr>
        <w:tblW w:w="10980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755"/>
        <w:gridCol w:w="6300"/>
      </w:tblGrid>
      <w:tr w:rsidR="007D3201" w:rsidTr="00637198">
        <w:tc>
          <w:tcPr>
            <w:tcW w:w="109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Diagnosis: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rPr>
                <w:b/>
                <w:bCs/>
                <w:sz w:val="22"/>
                <w:szCs w:val="22"/>
              </w:rPr>
            </w:r>
            <w:r w:rsidR="008B54A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0"/>
                <w:szCs w:val="20"/>
              </w:rPr>
              <w:t xml:space="preserve">  DSM-IV Codes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rPr>
                <w:b/>
                <w:bCs/>
                <w:sz w:val="22"/>
                <w:szCs w:val="22"/>
              </w:rPr>
            </w:r>
            <w:r w:rsidR="008B54A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0"/>
                <w:szCs w:val="20"/>
              </w:rPr>
              <w:t xml:space="preserve">  DSM 5 Codes   </w:t>
            </w:r>
            <w:r>
              <w:rPr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statusText w:type="text" w:val="Diagnosis - ICD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rPr>
                <w:sz w:val="20"/>
                <w:szCs w:val="20"/>
              </w:rPr>
            </w:r>
            <w:r w:rsidR="008B54A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ICD-9 Codes </w:t>
            </w:r>
            <w:r>
              <w:rPr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rPr>
                <w:sz w:val="20"/>
                <w:szCs w:val="20"/>
              </w:rPr>
            </w:r>
            <w:r w:rsidR="008B54A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ICD-10 Codes</w:t>
            </w:r>
          </w:p>
          <w:p w:rsidR="007D3201" w:rsidRDefault="007D3201" w:rsidP="00637198">
            <w:pPr>
              <w:jc w:val="center"/>
              <w:rPr>
                <w:b/>
                <w:bCs/>
              </w:rPr>
            </w:pPr>
          </w:p>
        </w:tc>
      </w:tr>
      <w:tr w:rsidR="007D3201" w:rsidTr="00637198"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Check Primary/Billing Diagnosis </w:t>
            </w:r>
          </w:p>
        </w:tc>
        <w:tc>
          <w:tcPr>
            <w:tcW w:w="2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6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</w:pPr>
            <w:r>
              <w:rPr>
                <w:b/>
                <w:bCs/>
              </w:rPr>
              <w:t xml:space="preserve">Narrative Description </w:t>
            </w:r>
          </w:p>
        </w:tc>
      </w:tr>
      <w:tr w:rsidR="007D3201" w:rsidTr="00637198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D3201" w:rsidTr="00637198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D3201" w:rsidTr="00637198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D3201" w:rsidTr="00637198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D3201" w:rsidTr="00637198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D3201" w:rsidTr="00637198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7D3201" w:rsidP="00637198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54A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201" w:rsidRDefault="006414D8" w:rsidP="00637198">
            <w:pPr>
              <w:pStyle w:val="TableContents"/>
              <w:snapToGrid w:val="0"/>
            </w:pPr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7D3201" w:rsidRDefault="007D3201" w:rsidP="000D1A6A">
      <w:pPr>
        <w:rPr>
          <w:sz w:val="4"/>
          <w:szCs w:val="4"/>
        </w:rPr>
      </w:pPr>
    </w:p>
    <w:p w:rsidR="007D3201" w:rsidRPr="000F480E" w:rsidRDefault="007D3201" w:rsidP="000D1A6A">
      <w:pPr>
        <w:rPr>
          <w:sz w:val="4"/>
          <w:szCs w:val="4"/>
        </w:rPr>
      </w:pPr>
    </w:p>
    <w:p w:rsidR="00137FA0" w:rsidRPr="000F480E" w:rsidRDefault="00137FA0" w:rsidP="000D1A6A">
      <w:pPr>
        <w:rPr>
          <w:sz w:val="4"/>
          <w:szCs w:val="4"/>
        </w:rPr>
      </w:pPr>
    </w:p>
    <w:p w:rsidR="006848EF" w:rsidRPr="000F480E" w:rsidRDefault="006848EF" w:rsidP="000D1A6A">
      <w:pPr>
        <w:rPr>
          <w:sz w:val="4"/>
          <w:szCs w:val="4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6848EF" w:rsidRPr="000F480E" w:rsidTr="00EA2AF5">
        <w:trPr>
          <w:trHeight w:val="913"/>
        </w:trPr>
        <w:tc>
          <w:tcPr>
            <w:tcW w:w="10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8EF" w:rsidRPr="000F480E" w:rsidRDefault="006848EF" w:rsidP="00EA2AF5">
            <w:pPr>
              <w:pStyle w:val="Heading1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20"/>
                <w:szCs w:val="20"/>
              </w:rPr>
              <w:t>Medication Information</w:t>
            </w:r>
          </w:p>
          <w:p w:rsidR="006848EF" w:rsidRPr="000F480E" w:rsidRDefault="006848EF" w:rsidP="00EA2A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sz w:val="18"/>
                <w:szCs w:val="18"/>
              </w:rPr>
              <w:t xml:space="preserve">NOTE: I have reviewed the Medication Information in the Comprehensive Assessment of </w:t>
            </w:r>
            <w:bookmarkStart w:id="313" w:name="TextBox_1108"/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begin">
                <w:ffData>
                  <w:name w:val="TextBox_1108"/>
                  <w:enabled/>
                  <w:calcOnExit w:val="0"/>
                  <w:statusText w:type="text" w:val="Medication Information - I have reviewed the Medication Information in the Comprehensive Assessment Dated"/>
                  <w:textInput/>
                </w:ffData>
              </w:fldChar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instrText xml:space="preserve"> FORMTEXT </w:instrText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separate"/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noProof/>
                <w:sz w:val="18"/>
                <w:u w:val="single"/>
              </w:rPr>
              <w:t> </w:t>
            </w:r>
            <w:r w:rsidR="00C9237C">
              <w:rPr>
                <w:rFonts w:ascii="Arial" w:hAnsi="Arial" w:cs="Arial"/>
                <w:b/>
                <w:bCs/>
                <w:sz w:val="18"/>
                <w:u w:val="single"/>
              </w:rPr>
              <w:fldChar w:fldCharType="end"/>
            </w:r>
            <w:bookmarkEnd w:id="313"/>
            <w:r w:rsidRPr="000F480E">
              <w:rPr>
                <w:rFonts w:ascii="Arial" w:hAnsi="Arial" w:cs="Arial"/>
                <w:sz w:val="18"/>
                <w:szCs w:val="18"/>
              </w:rPr>
              <w:t xml:space="preserve"> (date) with the person and: </w:t>
            </w:r>
          </w:p>
          <w:bookmarkStart w:id="314" w:name="CheckBox_1247"/>
          <w:p w:rsidR="006848EF" w:rsidRPr="000F480E" w:rsidRDefault="00C9237C" w:rsidP="00C923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7"/>
                  <w:enabled/>
                  <w:calcOnExit w:val="0"/>
                  <w:helpText w:type="text" w:val="no medication changes, OR"/>
                  <w:statusText w:type="text" w:val="Medication Information - I have reviewed the Medication Information in the Comprehensive Assessment with the person and there have be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4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There have been no medication changes, </w:t>
            </w:r>
            <w:r w:rsidR="006848EF"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</w:t>
            </w:r>
            <w:bookmarkStart w:id="315" w:name="CheckBox_124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8"/>
                  <w:enabled/>
                  <w:calcOnExit w:val="0"/>
                  <w:helpText w:type="text" w:val="additional medication changes below (include OTC/Herbal Supplements)"/>
                  <w:statusText w:type="text" w:val="Medication Information - I have reviewed the Medication Information in the Comprehensive Assessment with the person and there have be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5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Additional medication changes below (include OTC/Herbal Supplements) </w:t>
            </w:r>
            <w:r w:rsidR="006848EF"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848EF" w:rsidRPr="000F480E" w:rsidRDefault="006848EF" w:rsidP="006848EF">
      <w:pPr>
        <w:rPr>
          <w:sz w:val="4"/>
          <w:szCs w:val="4"/>
        </w:rPr>
      </w:pPr>
    </w:p>
    <w:p w:rsidR="006848EF" w:rsidRPr="000F480E" w:rsidRDefault="006848EF" w:rsidP="006848EF">
      <w:pPr>
        <w:rPr>
          <w:sz w:val="2"/>
          <w:szCs w:val="4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088"/>
        <w:gridCol w:w="1500"/>
        <w:gridCol w:w="2550"/>
        <w:gridCol w:w="1710"/>
        <w:gridCol w:w="3060"/>
      </w:tblGrid>
      <w:tr w:rsidR="006848EF" w:rsidRPr="000F480E" w:rsidTr="00EA2AF5">
        <w:trPr>
          <w:trHeight w:val="48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6848EF" w:rsidP="00EA2A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6848EF" w:rsidP="00EA2A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Current or Past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6848EF" w:rsidP="00EA2A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Rationale/ Condition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6848EF" w:rsidP="00EA2A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Dosage / Route / Frequency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6848EF" w:rsidP="00EA2A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Person Taking/Took Meds as Prescribed?</w:t>
            </w:r>
          </w:p>
          <w:p w:rsidR="006848EF" w:rsidRPr="000F480E" w:rsidRDefault="006848EF" w:rsidP="00EA2AF5">
            <w:pPr>
              <w:jc w:val="center"/>
              <w:rPr>
                <w:b/>
                <w:bCs/>
                <w:sz w:val="16"/>
                <w:szCs w:val="16"/>
              </w:rPr>
            </w:pPr>
            <w:r w:rsidRPr="000F480E">
              <w:rPr>
                <w:sz w:val="16"/>
                <w:szCs w:val="16"/>
              </w:rPr>
              <w:t>WA</w:t>
            </w:r>
            <w:r w:rsidRPr="000F480E">
              <w:rPr>
                <w:b/>
                <w:bCs/>
                <w:sz w:val="16"/>
                <w:szCs w:val="16"/>
              </w:rPr>
              <w:t>=</w:t>
            </w:r>
            <w:r w:rsidRPr="000F480E">
              <w:rPr>
                <w:i/>
                <w:iCs/>
                <w:sz w:val="16"/>
                <w:szCs w:val="16"/>
              </w:rPr>
              <w:t>With Assistance</w:t>
            </w:r>
          </w:p>
        </w:tc>
      </w:tr>
      <w:bookmarkStart w:id="316" w:name="TextBox_1109"/>
      <w:tr w:rsidR="006848EF" w:rsidRPr="000F480E" w:rsidTr="00EA2AF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09"/>
                  <w:enabled/>
                  <w:calcOnExit w:val="0"/>
                  <w:statusText w:type="text" w:val="Medication Informa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6"/>
          </w:p>
        </w:tc>
        <w:bookmarkStart w:id="317" w:name="CheckBox_1249"/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9"/>
                  <w:enabled/>
                  <w:calcOnExit w:val="0"/>
                  <w:statusText w:type="text" w:val="Medication Information - Medication #1 - Current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7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C  </w:t>
            </w:r>
            <w:bookmarkStart w:id="318" w:name="CheckBox_125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0"/>
                  <w:enabled/>
                  <w:calcOnExit w:val="0"/>
                  <w:statusText w:type="text" w:val="Medication Information - Medication #1 - Pa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8"/>
            <w:r w:rsidR="006848EF" w:rsidRPr="000F480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bookmarkStart w:id="319" w:name="TextBox_1110"/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0"/>
                  <w:enabled/>
                  <w:calcOnExit w:val="0"/>
                  <w:statusText w:type="text" w:val="Medication Information - Rationale/ Condition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9"/>
          </w:p>
        </w:tc>
        <w:bookmarkStart w:id="320" w:name="TextBox_1111"/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1"/>
                  <w:enabled/>
                  <w:calcOnExit w:val="0"/>
                  <w:statusText w:type="text" w:val="Medication Information - Dosage / Route / Frequency - Medication #1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0"/>
          </w:p>
        </w:tc>
        <w:bookmarkStart w:id="321" w:name="CheckBox_1251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51"/>
                  <w:enabled/>
                  <w:calcOnExit w:val="0"/>
                  <w:statusText w:type="text" w:val="Medication Information - Person Taking/Took Meds as Prescribed? - Medication #1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1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No  </w:t>
            </w:r>
            <w:bookmarkStart w:id="322" w:name="CheckBox_1252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52"/>
                  <w:enabled/>
                  <w:calcOnExit w:val="0"/>
                  <w:statusText w:type="text" w:val="Medication Information - Person Taking/Took Meds as Prescribed? - Medication #1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2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bookmarkStart w:id="323" w:name="CheckBox_125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53"/>
                  <w:enabled/>
                  <w:calcOnExit w:val="0"/>
                  <w:statusText w:type="text" w:val="Medication Information - Person Taking/Took Meds as Prescribed? - Medication #1 - With Assist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3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WA</w:t>
            </w:r>
          </w:p>
        </w:tc>
      </w:tr>
      <w:bookmarkStart w:id="324" w:name="TextBox_1112"/>
      <w:tr w:rsidR="006848EF" w:rsidRPr="000F480E" w:rsidTr="00EA2AF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2"/>
                  <w:enabled/>
                  <w:calcOnExit w:val="0"/>
                  <w:statusText w:type="text" w:val="Medication Information - Medication #2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4"/>
          </w:p>
        </w:tc>
        <w:bookmarkStart w:id="325" w:name="CheckBox_1254"/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4"/>
                  <w:enabled/>
                  <w:calcOnExit w:val="0"/>
                  <w:statusText w:type="text" w:val="Medication Information - Medication #2 - Current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5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C  </w:t>
            </w:r>
            <w:bookmarkStart w:id="326" w:name="CheckBox_125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5"/>
                  <w:enabled/>
                  <w:calcOnExit w:val="0"/>
                  <w:statusText w:type="text" w:val="Medication Information - Medication #2 - Pa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6"/>
            <w:r w:rsidR="006848EF" w:rsidRPr="000F480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bookmarkStart w:id="327" w:name="TextBox_1113"/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3"/>
                  <w:enabled/>
                  <w:calcOnExit w:val="0"/>
                  <w:statusText w:type="text" w:val="Medication Information - Rationale/ Condition - Medication #2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7"/>
          </w:p>
        </w:tc>
        <w:bookmarkStart w:id="328" w:name="TextBox_1114"/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4"/>
                  <w:enabled/>
                  <w:calcOnExit w:val="0"/>
                  <w:statusText w:type="text" w:val="Medication Information - Dosage / Route / Frequency - Medication #2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8"/>
          </w:p>
        </w:tc>
        <w:bookmarkStart w:id="329" w:name="CheckBox_1256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56"/>
                  <w:enabled/>
                  <w:calcOnExit w:val="0"/>
                  <w:statusText w:type="text" w:val="Medication Information - Person Taking/Took Meds as Prescribed? - Medication #2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9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No  </w:t>
            </w:r>
            <w:bookmarkStart w:id="330" w:name="CheckBox_125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57"/>
                  <w:enabled/>
                  <w:calcOnExit w:val="0"/>
                  <w:statusText w:type="text" w:val="Medication Information - Person Taking/Took Meds as Prescribed? - Medication #2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0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bookmarkStart w:id="331" w:name="CheckBox_125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58"/>
                  <w:enabled/>
                  <w:calcOnExit w:val="0"/>
                  <w:statusText w:type="text" w:val="Medication Information - Person Taking/Took Meds as Prescribed? - Medication #2 - With Assist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1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WA</w:t>
            </w:r>
          </w:p>
        </w:tc>
      </w:tr>
      <w:bookmarkStart w:id="332" w:name="TextBox_1115"/>
      <w:tr w:rsidR="006848EF" w:rsidRPr="000F480E" w:rsidTr="00EA2AF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5"/>
                  <w:enabled/>
                  <w:calcOnExit w:val="0"/>
                  <w:statusText w:type="text" w:val="Medication Information - Medication #3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2"/>
          </w:p>
        </w:tc>
        <w:bookmarkStart w:id="333" w:name="CheckBox_1259"/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9"/>
                  <w:enabled/>
                  <w:calcOnExit w:val="0"/>
                  <w:statusText w:type="text" w:val="Medication Information - Medication #3 - Current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3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C  </w:t>
            </w:r>
            <w:bookmarkStart w:id="334" w:name="CheckBox_126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0"/>
                  <w:enabled/>
                  <w:calcOnExit w:val="0"/>
                  <w:statusText w:type="text" w:val="Medication Information - Medication #3 - Pa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4"/>
            <w:r w:rsidR="006848EF" w:rsidRPr="000F480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bookmarkStart w:id="335" w:name="TextBox_1116"/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6"/>
                  <w:enabled/>
                  <w:calcOnExit w:val="0"/>
                  <w:statusText w:type="text" w:val="Medication Information - Rationale/ Condition - Medication #3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5"/>
          </w:p>
        </w:tc>
        <w:bookmarkStart w:id="336" w:name="TextBox_1117"/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7"/>
                  <w:enabled/>
                  <w:calcOnExit w:val="0"/>
                  <w:statusText w:type="text" w:val="Medication Information - Dosage / Route / Frequency - Medication #3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6"/>
          </w:p>
        </w:tc>
        <w:bookmarkStart w:id="337" w:name="CheckBox_1261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61"/>
                  <w:enabled/>
                  <w:calcOnExit w:val="0"/>
                  <w:statusText w:type="text" w:val="Medication Information - Person Taking/Took Meds as Prescribed? - Medication #3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7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No  </w:t>
            </w:r>
            <w:bookmarkStart w:id="338" w:name="CheckBox_1262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62"/>
                  <w:enabled/>
                  <w:calcOnExit w:val="0"/>
                  <w:statusText w:type="text" w:val="Medication Information - Person Taking/Took Meds as Prescribed? - Medication #3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8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bookmarkStart w:id="339" w:name="CheckBox_126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63"/>
                  <w:enabled/>
                  <w:calcOnExit w:val="0"/>
                  <w:statusText w:type="text" w:val="Medication Information - Person Taking/Took Meds as Prescribed? - Medication #3 - With Assist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9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WA</w:t>
            </w:r>
          </w:p>
        </w:tc>
      </w:tr>
      <w:bookmarkStart w:id="340" w:name="TextBox_1118"/>
      <w:tr w:rsidR="006848EF" w:rsidRPr="000F480E" w:rsidTr="00EA2AF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8"/>
                  <w:enabled/>
                  <w:calcOnExit w:val="0"/>
                  <w:statusText w:type="text" w:val="Medication Information - Medication #4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40"/>
          </w:p>
        </w:tc>
        <w:bookmarkStart w:id="341" w:name="CheckBox_1264"/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4"/>
                  <w:enabled/>
                  <w:calcOnExit w:val="0"/>
                  <w:statusText w:type="text" w:val="Medication Information - Medication #4 - Current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1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C  </w:t>
            </w:r>
            <w:bookmarkStart w:id="342" w:name="CheckBox_126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5"/>
                  <w:enabled/>
                  <w:calcOnExit w:val="0"/>
                  <w:statusText w:type="text" w:val="Medication Information - Medication #4 - Pa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2"/>
            <w:r w:rsidR="006848EF" w:rsidRPr="000F480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bookmarkStart w:id="343" w:name="TextBox_1119"/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19"/>
                  <w:enabled/>
                  <w:calcOnExit w:val="0"/>
                  <w:statusText w:type="text" w:val="Medication Information - Rationale/ Condition - Medication #4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43"/>
          </w:p>
        </w:tc>
        <w:bookmarkStart w:id="344" w:name="TextBox_1120"/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0"/>
                  <w:enabled/>
                  <w:calcOnExit w:val="0"/>
                  <w:statusText w:type="text" w:val="Medication Information - Dosage / Route / Frequency - Medication #4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44"/>
          </w:p>
        </w:tc>
        <w:bookmarkStart w:id="345" w:name="CheckBox_1266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66"/>
                  <w:enabled/>
                  <w:calcOnExit w:val="0"/>
                  <w:statusText w:type="text" w:val="Medication Information - Person Taking/Took Meds as Prescribed? - Medication #4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5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No  </w:t>
            </w:r>
            <w:bookmarkStart w:id="346" w:name="CheckBox_126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67"/>
                  <w:enabled/>
                  <w:calcOnExit w:val="0"/>
                  <w:statusText w:type="text" w:val="Medication Information - Person Taking/Took Meds as Prescribed? - Medication #4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6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bookmarkStart w:id="347" w:name="CheckBox_126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68"/>
                  <w:enabled/>
                  <w:calcOnExit w:val="0"/>
                  <w:statusText w:type="text" w:val="Medication Information - Person Taking/Took Meds as Prescribed? - Medication #4 - With Assist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7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WA</w:t>
            </w:r>
          </w:p>
        </w:tc>
      </w:tr>
      <w:bookmarkStart w:id="348" w:name="TextBox_1121"/>
      <w:tr w:rsidR="006848EF" w:rsidRPr="000F480E" w:rsidTr="00EA2AF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1"/>
                  <w:enabled/>
                  <w:calcOnExit w:val="0"/>
                  <w:statusText w:type="text" w:val="Medication Information - Medication #5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48"/>
          </w:p>
        </w:tc>
        <w:bookmarkStart w:id="349" w:name="CheckBox_1269"/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9"/>
                  <w:enabled/>
                  <w:calcOnExit w:val="0"/>
                  <w:statusText w:type="text" w:val="Medication Information - Medication #5 - Current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9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C  </w:t>
            </w:r>
            <w:bookmarkStart w:id="350" w:name="CheckBox_127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0"/>
                  <w:enabled/>
                  <w:calcOnExit w:val="0"/>
                  <w:statusText w:type="text" w:val="Medication Information - Medication #5 - Pa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0"/>
            <w:r w:rsidR="006848EF" w:rsidRPr="000F480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bookmarkStart w:id="351" w:name="TextBox_1122"/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2"/>
                  <w:enabled/>
                  <w:calcOnExit w:val="0"/>
                  <w:statusText w:type="text" w:val="Medication Information - Rationale/ Condition - Medication #5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51"/>
          </w:p>
        </w:tc>
        <w:bookmarkStart w:id="352" w:name="TextBox_1123"/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3"/>
                  <w:enabled/>
                  <w:calcOnExit w:val="0"/>
                  <w:statusText w:type="text" w:val="Medication Information - Dosage / Route / Frequency - Medication #5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52"/>
          </w:p>
        </w:tc>
        <w:bookmarkStart w:id="353" w:name="CheckBox_1271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71"/>
                  <w:enabled/>
                  <w:calcOnExit w:val="0"/>
                  <w:statusText w:type="text" w:val="Medication Information - Person Taking/Took Meds as Prescribed? - Medication #5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3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No  </w:t>
            </w:r>
            <w:bookmarkStart w:id="354" w:name="CheckBox_1272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72"/>
                  <w:enabled/>
                  <w:calcOnExit w:val="0"/>
                  <w:statusText w:type="text" w:val="Medication Information - Person Taking/Took Meds as Prescribed? - Medication #5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4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bookmarkStart w:id="355" w:name="CheckBox_127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73"/>
                  <w:enabled/>
                  <w:calcOnExit w:val="0"/>
                  <w:statusText w:type="text" w:val="Medication Information - Person Taking/Took Meds as Prescribed? - Medication #5 - With Assist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5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WA</w:t>
            </w:r>
          </w:p>
        </w:tc>
      </w:tr>
      <w:bookmarkStart w:id="356" w:name="TextBox_1124"/>
      <w:tr w:rsidR="006848EF" w:rsidRPr="000F480E" w:rsidTr="00EA2AF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4"/>
                  <w:enabled/>
                  <w:calcOnExit w:val="0"/>
                  <w:statusText w:type="text" w:val="Medication Information - Medication #6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56"/>
          </w:p>
        </w:tc>
        <w:bookmarkStart w:id="357" w:name="CheckBox_1274"/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4"/>
                  <w:enabled/>
                  <w:calcOnExit w:val="0"/>
                  <w:statusText w:type="text" w:val="Medication Information - Medication #6 - Current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7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C  </w:t>
            </w:r>
            <w:bookmarkStart w:id="358" w:name="CheckBox_127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5"/>
                  <w:enabled/>
                  <w:calcOnExit w:val="0"/>
                  <w:statusText w:type="text" w:val="Medication Information - Medication #6 - Pa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8"/>
            <w:r w:rsidR="006848EF" w:rsidRPr="000F480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bookmarkStart w:id="359" w:name="TextBox_1125"/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5"/>
                  <w:enabled/>
                  <w:calcOnExit w:val="0"/>
                  <w:statusText w:type="text" w:val="Medication Information - Rationale/ Condition - Medication #6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59"/>
          </w:p>
        </w:tc>
        <w:bookmarkStart w:id="360" w:name="TextBox_1126"/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6"/>
                  <w:enabled/>
                  <w:calcOnExit w:val="0"/>
                  <w:statusText w:type="text" w:val="Medication Information - Dosage / Route / Frequency - Medication #6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60"/>
          </w:p>
        </w:tc>
        <w:bookmarkStart w:id="361" w:name="CheckBox_1276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76"/>
                  <w:enabled/>
                  <w:calcOnExit w:val="0"/>
                  <w:statusText w:type="text" w:val="Medication Information - Person Taking/Took Meds as Prescribed? - Medication #6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1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No  </w:t>
            </w:r>
            <w:bookmarkStart w:id="362" w:name="CheckBox_127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77"/>
                  <w:enabled/>
                  <w:calcOnExit w:val="0"/>
                  <w:statusText w:type="text" w:val="Medication Information - Person Taking/Took Meds as Prescribed? - Medication #6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2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bookmarkStart w:id="363" w:name="CheckBox_127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78"/>
                  <w:enabled/>
                  <w:calcOnExit w:val="0"/>
                  <w:statusText w:type="text" w:val="Medication Information - Person Taking/Took Meds as Prescribed? - Medication #6 - With Assist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3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WA</w:t>
            </w:r>
          </w:p>
        </w:tc>
      </w:tr>
      <w:bookmarkStart w:id="364" w:name="TextBox_1127"/>
      <w:tr w:rsidR="006848EF" w:rsidRPr="000F480E" w:rsidTr="00EA2AF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7"/>
                  <w:enabled/>
                  <w:calcOnExit w:val="0"/>
                  <w:statusText w:type="text" w:val="Medication Information - Medication #7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64"/>
          </w:p>
        </w:tc>
        <w:bookmarkStart w:id="365" w:name="CheckBox_1279"/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9"/>
                  <w:enabled/>
                  <w:calcOnExit w:val="0"/>
                  <w:statusText w:type="text" w:val="Medication Information - Medication #7 - Current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5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C  </w:t>
            </w:r>
            <w:bookmarkStart w:id="366" w:name="CheckBox_128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0"/>
                  <w:enabled/>
                  <w:calcOnExit w:val="0"/>
                  <w:statusText w:type="text" w:val="Medication Information - Medication #7 - Pa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6"/>
            <w:r w:rsidR="006848EF" w:rsidRPr="000F480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bookmarkStart w:id="367" w:name="TextBox_1128"/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8"/>
                  <w:enabled/>
                  <w:calcOnExit w:val="0"/>
                  <w:statusText w:type="text" w:val="Medication Information - Rationale/ Condition - Medication #7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67"/>
          </w:p>
        </w:tc>
        <w:bookmarkStart w:id="368" w:name="TextBox_1129"/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29"/>
                  <w:enabled/>
                  <w:calcOnExit w:val="0"/>
                  <w:statusText w:type="text" w:val="Medication Information - Dosage / Route / Frequency - Medication #7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68"/>
          </w:p>
        </w:tc>
        <w:bookmarkStart w:id="369" w:name="CheckBox_1281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81"/>
                  <w:enabled/>
                  <w:calcOnExit w:val="0"/>
                  <w:statusText w:type="text" w:val="Medication Information - Person Taking/Took Meds as Prescribed? - Medication #7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9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No  </w:t>
            </w:r>
            <w:bookmarkStart w:id="370" w:name="CheckBox_1282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82"/>
                  <w:enabled/>
                  <w:calcOnExit w:val="0"/>
                  <w:statusText w:type="text" w:val="Medication Information - Person Taking/Took Meds as Prescribed? - Medication #7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0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bookmarkStart w:id="371" w:name="CheckBox_128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83"/>
                  <w:enabled/>
                  <w:calcOnExit w:val="0"/>
                  <w:statusText w:type="text" w:val="Medication Information - Person Taking/Took Meds as Prescribed? - Medication #7 - With Assist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1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WA</w:t>
            </w:r>
          </w:p>
        </w:tc>
      </w:tr>
      <w:bookmarkStart w:id="372" w:name="TextBox_1130"/>
      <w:tr w:rsidR="006848EF" w:rsidRPr="000F480E" w:rsidTr="00EA2AF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30"/>
                  <w:enabled/>
                  <w:calcOnExit w:val="0"/>
                  <w:statusText w:type="text" w:val="Medication Information - Medication #8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72"/>
          </w:p>
        </w:tc>
        <w:bookmarkStart w:id="373" w:name="CheckBox_1284"/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4"/>
                  <w:enabled/>
                  <w:calcOnExit w:val="0"/>
                  <w:statusText w:type="text" w:val="Medication Information - Medication #8 - Current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3"/>
            <w:r w:rsidR="006848EF" w:rsidRPr="000F480E">
              <w:rPr>
                <w:rFonts w:ascii="Arial" w:hAnsi="Arial" w:cs="Arial"/>
                <w:sz w:val="18"/>
                <w:szCs w:val="18"/>
              </w:rPr>
              <w:t xml:space="preserve"> C  </w:t>
            </w:r>
            <w:bookmarkStart w:id="374" w:name="CheckBox_128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5"/>
                  <w:enabled/>
                  <w:calcOnExit w:val="0"/>
                  <w:statusText w:type="text" w:val="Medication Information - Medication #8 - Pa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4"/>
            <w:r w:rsidR="006848EF" w:rsidRPr="000F480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bookmarkStart w:id="375" w:name="TextBox_1131"/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31"/>
                  <w:enabled/>
                  <w:calcOnExit w:val="0"/>
                  <w:statusText w:type="text" w:val="Medication Information - Rationale/ Condition - Medication #8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75"/>
          </w:p>
        </w:tc>
        <w:bookmarkStart w:id="376" w:name="TextBox_1132"/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EA2AF5">
            <w:r>
              <w:rPr>
                <w:b/>
                <w:bCs/>
              </w:rPr>
              <w:fldChar w:fldCharType="begin">
                <w:ffData>
                  <w:name w:val="TextBox_1132"/>
                  <w:enabled/>
                  <w:calcOnExit w:val="0"/>
                  <w:statusText w:type="text" w:val="Medication Information - Dosage / Route / Frequency - Medication #8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76"/>
          </w:p>
        </w:tc>
        <w:bookmarkStart w:id="377" w:name="CheckBox_1286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F" w:rsidRPr="000F480E" w:rsidRDefault="00C9237C" w:rsidP="00C9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86"/>
                  <w:enabled/>
                  <w:calcOnExit w:val="0"/>
                  <w:statusText w:type="text" w:val="Medication Information - Person Taking/Took Meds as Prescribed? - Medication #8 -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7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No  </w:t>
            </w:r>
            <w:bookmarkStart w:id="378" w:name="CheckBox_128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87"/>
                  <w:enabled/>
                  <w:calcOnExit w:val="0"/>
                  <w:statusText w:type="text" w:val="Medication Information - Person Taking/Took Meds as Prescribed? - Medication #8 -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8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bookmarkStart w:id="379" w:name="CheckBox_128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288"/>
                  <w:enabled/>
                  <w:calcOnExit w:val="0"/>
                  <w:statusText w:type="text" w:val="Medication Information - Person Taking/Took Meds as Prescribed? - Medication #8 - With Assist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6"/>
                <w:szCs w:val="16"/>
              </w:rPr>
            </w:r>
            <w:r w:rsidR="008B5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9"/>
            <w:r w:rsidR="006848EF" w:rsidRPr="000F480E">
              <w:rPr>
                <w:rFonts w:ascii="Arial" w:hAnsi="Arial" w:cs="Arial"/>
                <w:sz w:val="16"/>
                <w:szCs w:val="16"/>
              </w:rPr>
              <w:t xml:space="preserve"> WA</w:t>
            </w:r>
          </w:p>
        </w:tc>
      </w:tr>
    </w:tbl>
    <w:p w:rsidR="006848EF" w:rsidRPr="000F480E" w:rsidRDefault="006848EF" w:rsidP="006848EF">
      <w:pPr>
        <w:rPr>
          <w:sz w:val="4"/>
          <w:szCs w:val="4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6848EF" w:rsidRPr="000F480E" w:rsidTr="00EA2AF5">
        <w:trPr>
          <w:trHeight w:val="638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48EF" w:rsidRPr="000F480E" w:rsidRDefault="006848EF" w:rsidP="00EA2AF5">
            <w:pPr>
              <w:pStyle w:val="BodyText3"/>
            </w:pPr>
            <w:r w:rsidRPr="000F480E">
              <w:t>Reported side effects / adverse drug reactions / other comments on current or past medications:</w:t>
            </w:r>
          </w:p>
          <w:p w:rsidR="006848EF" w:rsidRPr="000F480E" w:rsidRDefault="006848EF" w:rsidP="00EA2AF5">
            <w:pPr>
              <w:pStyle w:val="BodyText3"/>
            </w:pPr>
            <w:r w:rsidRPr="000F480E">
              <w:t xml:space="preserve"> </w:t>
            </w:r>
            <w:bookmarkStart w:id="380" w:name="TextBox_1133"/>
            <w:r w:rsidR="00C9237C">
              <w:fldChar w:fldCharType="begin">
                <w:ffData>
                  <w:name w:val="TextBox_1133"/>
                  <w:enabled/>
                  <w:calcOnExit w:val="0"/>
                  <w:statusText w:type="text" w:val="Medication Information - Reported side effects / adverse drug reactions / other comments on current or past medications"/>
                  <w:textInput/>
                </w:ffData>
              </w:fldChar>
            </w:r>
            <w:r w:rsidR="00C9237C">
              <w:instrText xml:space="preserve"> FORMTEXT </w:instrText>
            </w:r>
            <w:r w:rsidR="00C9237C">
              <w:fldChar w:fldCharType="separate"/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fldChar w:fldCharType="end"/>
            </w:r>
            <w:bookmarkEnd w:id="380"/>
            <w:r w:rsidRPr="000F480E">
              <w:t xml:space="preserve">  </w:t>
            </w:r>
          </w:p>
          <w:p w:rsidR="006848EF" w:rsidRPr="000F480E" w:rsidRDefault="006848EF" w:rsidP="00EA2AF5">
            <w:pPr>
              <w:pStyle w:val="BodyText3"/>
            </w:pPr>
          </w:p>
          <w:p w:rsidR="006848EF" w:rsidRPr="000F480E" w:rsidRDefault="006848EF" w:rsidP="00EA2AF5">
            <w:pPr>
              <w:pStyle w:val="BodyText3"/>
            </w:pPr>
          </w:p>
        </w:tc>
      </w:tr>
    </w:tbl>
    <w:p w:rsidR="006848EF" w:rsidRPr="000F480E" w:rsidRDefault="006848EF" w:rsidP="000D1A6A">
      <w:pPr>
        <w:rPr>
          <w:sz w:val="4"/>
          <w:szCs w:val="4"/>
        </w:rPr>
      </w:pPr>
    </w:p>
    <w:p w:rsidR="006848EF" w:rsidRPr="000F480E" w:rsidRDefault="006848EF" w:rsidP="000D1A6A">
      <w:pPr>
        <w:rPr>
          <w:sz w:val="4"/>
          <w:szCs w:val="4"/>
        </w:rPr>
      </w:pPr>
    </w:p>
    <w:tbl>
      <w:tblPr>
        <w:tblW w:w="108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092"/>
        <w:gridCol w:w="3798"/>
      </w:tblGrid>
      <w:tr w:rsidR="006C5FAD" w:rsidRPr="005A67B3" w:rsidTr="006C5FAD">
        <w:trPr>
          <w:trHeight w:val="341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D" w:rsidRPr="005A67B3" w:rsidRDefault="006C5FAD" w:rsidP="008C2B87">
            <w:pPr>
              <w:pStyle w:val="Heading4"/>
            </w:pPr>
            <w:r>
              <w:rPr>
                <w:sz w:val="4"/>
                <w:szCs w:val="4"/>
              </w:rPr>
              <w:br w:type="page"/>
            </w:r>
            <w:r w:rsidRPr="005A67B3">
              <w:t xml:space="preserve">Person’s Name (First MI Last): </w:t>
            </w:r>
            <w:bookmarkStart w:id="381" w:name="TextBox_1189"/>
            <w:r w:rsidR="008C2B87">
              <w:fldChar w:fldCharType="begin">
                <w:ffData>
                  <w:name w:val="TextBox_1189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8C2B87">
              <w:instrText xml:space="preserve"> FORMTEXT </w:instrText>
            </w:r>
            <w:r w:rsidR="008C2B87">
              <w:fldChar w:fldCharType="separate"/>
            </w:r>
            <w:r w:rsidR="008C2B87">
              <w:rPr>
                <w:noProof/>
              </w:rPr>
              <w:t> </w:t>
            </w:r>
            <w:r w:rsidR="008C2B87">
              <w:rPr>
                <w:noProof/>
              </w:rPr>
              <w:t> </w:t>
            </w:r>
            <w:r w:rsidR="008C2B87">
              <w:rPr>
                <w:noProof/>
              </w:rPr>
              <w:t> </w:t>
            </w:r>
            <w:r w:rsidR="008C2B87">
              <w:rPr>
                <w:noProof/>
              </w:rPr>
              <w:t> </w:t>
            </w:r>
            <w:r w:rsidR="008C2B87">
              <w:rPr>
                <w:noProof/>
              </w:rPr>
              <w:t> </w:t>
            </w:r>
            <w:r w:rsidR="008C2B87">
              <w:fldChar w:fldCharType="end"/>
            </w:r>
            <w:bookmarkEnd w:id="381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AD" w:rsidRPr="005A67B3" w:rsidRDefault="006C5FAD" w:rsidP="008C2B87">
            <w:pPr>
              <w:pStyle w:val="Heading4"/>
              <w:spacing w:before="40" w:after="40"/>
              <w:rPr>
                <w:b w:val="0"/>
              </w:rPr>
            </w:pPr>
            <w:r w:rsidRPr="005A67B3">
              <w:t>Record #:</w:t>
            </w:r>
            <w:r w:rsidRPr="005A67B3">
              <w:rPr>
                <w:b w:val="0"/>
                <w:bCs w:val="0"/>
              </w:rPr>
              <w:t xml:space="preserve"> </w:t>
            </w:r>
            <w:bookmarkStart w:id="382" w:name="TextBox_1190"/>
            <w:r w:rsidR="008C2B87">
              <w:rPr>
                <w:b w:val="0"/>
                <w:bCs w:val="0"/>
              </w:rPr>
              <w:fldChar w:fldCharType="begin">
                <w:ffData>
                  <w:name w:val="TextBox_1190"/>
                  <w:enabled/>
                  <w:calcOnExit w:val="0"/>
                  <w:statusText w:type="text" w:val="Record #"/>
                  <w:textInput/>
                </w:ffData>
              </w:fldChar>
            </w:r>
            <w:r w:rsidR="008C2B87">
              <w:rPr>
                <w:b w:val="0"/>
                <w:bCs w:val="0"/>
              </w:rPr>
              <w:instrText xml:space="preserve"> FORMTEXT </w:instrText>
            </w:r>
            <w:r w:rsidR="008C2B87">
              <w:rPr>
                <w:b w:val="0"/>
                <w:bCs w:val="0"/>
              </w:rPr>
            </w:r>
            <w:r w:rsidR="008C2B87">
              <w:rPr>
                <w:b w:val="0"/>
                <w:bCs w:val="0"/>
              </w:rPr>
              <w:fldChar w:fldCharType="separate"/>
            </w:r>
            <w:r w:rsidR="008C2B87">
              <w:rPr>
                <w:b w:val="0"/>
                <w:bCs w:val="0"/>
                <w:noProof/>
              </w:rPr>
              <w:t> </w:t>
            </w:r>
            <w:r w:rsidR="008C2B87">
              <w:rPr>
                <w:b w:val="0"/>
                <w:bCs w:val="0"/>
                <w:noProof/>
              </w:rPr>
              <w:t> </w:t>
            </w:r>
            <w:r w:rsidR="008C2B87">
              <w:rPr>
                <w:b w:val="0"/>
                <w:bCs w:val="0"/>
                <w:noProof/>
              </w:rPr>
              <w:t> </w:t>
            </w:r>
            <w:r w:rsidR="008C2B87">
              <w:rPr>
                <w:b w:val="0"/>
                <w:bCs w:val="0"/>
                <w:noProof/>
              </w:rPr>
              <w:t> </w:t>
            </w:r>
            <w:r w:rsidR="008C2B87">
              <w:rPr>
                <w:b w:val="0"/>
                <w:bCs w:val="0"/>
                <w:noProof/>
              </w:rPr>
              <w:t> </w:t>
            </w:r>
            <w:r w:rsidR="008C2B87">
              <w:rPr>
                <w:b w:val="0"/>
                <w:bCs w:val="0"/>
              </w:rPr>
              <w:fldChar w:fldCharType="end"/>
            </w:r>
            <w:bookmarkEnd w:id="382"/>
          </w:p>
        </w:tc>
      </w:tr>
      <w:tr w:rsidR="00137FA0" w:rsidRPr="000F480E" w:rsidTr="006C5FAD">
        <w:trPr>
          <w:trHeight w:val="872"/>
        </w:trPr>
        <w:tc>
          <w:tcPr>
            <w:tcW w:w="108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7FA0" w:rsidRPr="000F480E" w:rsidRDefault="00137FA0" w:rsidP="000B7D7A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  <w:p w:rsidR="00EE728F" w:rsidRPr="000F480E" w:rsidRDefault="00EE728F" w:rsidP="00137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sz w:val="18"/>
                <w:szCs w:val="18"/>
              </w:rPr>
              <w:t>Does person served have any medica</w:t>
            </w:r>
            <w:r w:rsidR="00270033" w:rsidRPr="000F480E">
              <w:rPr>
                <w:rFonts w:ascii="Arial" w:hAnsi="Arial" w:cs="Arial"/>
                <w:sz w:val="18"/>
                <w:szCs w:val="18"/>
              </w:rPr>
              <w:t>l conditions that require</w:t>
            </w:r>
            <w:r w:rsidRPr="000F480E">
              <w:rPr>
                <w:rFonts w:ascii="Arial" w:hAnsi="Arial" w:cs="Arial"/>
                <w:sz w:val="18"/>
                <w:szCs w:val="18"/>
              </w:rPr>
              <w:t xml:space="preserve"> consideration in prescribing</w:t>
            </w:r>
            <w:r w:rsidR="00270033" w:rsidRPr="000F480E">
              <w:rPr>
                <w:rFonts w:ascii="Arial" w:hAnsi="Arial" w:cs="Arial"/>
                <w:sz w:val="18"/>
                <w:szCs w:val="18"/>
              </w:rPr>
              <w:t xml:space="preserve"> (i.e. pregnancy, diabetes, etc.)</w:t>
            </w:r>
            <w:r w:rsidRPr="000F480E">
              <w:rPr>
                <w:rFonts w:ascii="Arial" w:hAnsi="Arial" w:cs="Arial"/>
                <w:sz w:val="18"/>
                <w:szCs w:val="18"/>
              </w:rPr>
              <w:t xml:space="preserve">?  </w:t>
            </w:r>
          </w:p>
          <w:bookmarkStart w:id="383" w:name="CheckBox_1289"/>
          <w:p w:rsidR="009B2702" w:rsidRPr="000F480E" w:rsidRDefault="00C9237C" w:rsidP="009B2702">
            <w:pPr>
              <w:pStyle w:val="Heading1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9"/>
                  <w:enabled/>
                  <w:calcOnExit w:val="0"/>
                  <w:helpText w:type="text" w:val="diabetes, etc.)? - Yes"/>
                  <w:statusText w:type="text" w:val="Medication Information - Does person served have any medical conditions that require consideration in prescribing (i.e. pregnancy,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3"/>
            <w:r w:rsidR="00EE728F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28F" w:rsidRPr="000F480E">
              <w:rPr>
                <w:rFonts w:ascii="Arial" w:hAnsi="Arial" w:cs="Arial"/>
                <w:b w:val="0"/>
                <w:sz w:val="18"/>
                <w:szCs w:val="18"/>
              </w:rPr>
              <w:t xml:space="preserve">Yes </w:t>
            </w:r>
            <w:r w:rsidR="00EE728F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84" w:name="CheckBox_129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0"/>
                  <w:enabled/>
                  <w:calcOnExit w:val="0"/>
                  <w:helpText w:type="text" w:val="diabetes, etc.)? - None reported or known"/>
                  <w:statusText w:type="text" w:val="Medication Information - Does person served have any medical conditions that require consideration in prescribing (i.e. pregnancy,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4"/>
            <w:r w:rsidR="00EE728F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28F" w:rsidRPr="000F480E">
              <w:rPr>
                <w:rFonts w:ascii="Arial" w:hAnsi="Arial" w:cs="Arial"/>
                <w:b w:val="0"/>
                <w:sz w:val="18"/>
                <w:szCs w:val="18"/>
              </w:rPr>
              <w:t>None reported or known</w:t>
            </w:r>
            <w:r w:rsidR="009B2702" w:rsidRPr="000F48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2FB1" w:rsidRPr="000F48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2FB1" w:rsidRPr="000F480E">
              <w:rPr>
                <w:rFonts w:ascii="Arial" w:hAnsi="Arial" w:cs="Arial"/>
                <w:b w:val="0"/>
                <w:sz w:val="18"/>
                <w:szCs w:val="18"/>
              </w:rPr>
              <w:t>If yes, specify:</w:t>
            </w:r>
            <w:r w:rsidR="00142FB1" w:rsidRPr="000F480E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385" w:name="TextBox_1134"/>
            <w:r>
              <w:rPr>
                <w:rFonts w:ascii="Arial" w:hAnsi="Arial" w:cs="Arial"/>
                <w:b w:val="0"/>
                <w:bCs w:val="0"/>
                <w:sz w:val="18"/>
              </w:rPr>
              <w:fldChar w:fldCharType="begin">
                <w:ffData>
                  <w:name w:val="TextBox_1134"/>
                  <w:enabled/>
                  <w:calcOnExit w:val="0"/>
                  <w:helpText w:type="text" w:val="diabetes, etc.)? - If yes, specify"/>
                  <w:statusText w:type="text" w:val="Medication Information - Does person served have any medical conditions that require consideration in prescribing (i.e. pregnancy, 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8"/>
              </w:rPr>
            </w:r>
            <w:r>
              <w:rPr>
                <w:rFonts w:ascii="Arial" w:hAnsi="Arial" w:cs="Arial"/>
                <w:b w:val="0"/>
                <w:bCs w:val="0"/>
                <w:sz w:val="18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8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fldChar w:fldCharType="end"/>
            </w:r>
            <w:bookmarkEnd w:id="385"/>
          </w:p>
          <w:p w:rsidR="00137FA0" w:rsidRPr="000F480E" w:rsidRDefault="00137FA0" w:rsidP="00705A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271A" w:rsidRPr="000F480E" w:rsidRDefault="0024271A">
      <w:pPr>
        <w:rPr>
          <w:sz w:val="8"/>
          <w:szCs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24271A" w:rsidRPr="000F480E" w:rsidTr="0024271A">
        <w:trPr>
          <w:trHeight w:val="502"/>
        </w:trPr>
        <w:tc>
          <w:tcPr>
            <w:tcW w:w="109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71A" w:rsidRPr="000F480E" w:rsidRDefault="0024271A" w:rsidP="001C0E1A">
            <w:pPr>
              <w:pStyle w:val="Heading1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20"/>
                <w:szCs w:val="20"/>
              </w:rPr>
              <w:t>Medication Status / Orders</w:t>
            </w:r>
          </w:p>
          <w:bookmarkStart w:id="386" w:name="CheckBox_1291"/>
          <w:p w:rsidR="0024271A" w:rsidRPr="000F480E" w:rsidRDefault="00C9237C" w:rsidP="00C923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1"/>
                  <w:enabled/>
                  <w:calcOnExit w:val="0"/>
                  <w:statusText w:type="text" w:val="Medication Information - Medication Status / Orders - Non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6"/>
            <w:r w:rsidR="0024271A" w:rsidRPr="000F480E">
              <w:rPr>
                <w:rFonts w:ascii="Arial" w:hAnsi="Arial" w:cs="Arial"/>
                <w:sz w:val="18"/>
                <w:szCs w:val="18"/>
              </w:rPr>
              <w:t xml:space="preserve"> None              </w:t>
            </w:r>
            <w:bookmarkStart w:id="387" w:name="CheckBox_129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2"/>
                  <w:enabled/>
                  <w:calcOnExit w:val="0"/>
                  <w:statusText w:type="text" w:val="Medication Information - Medication Status / Orders - As indicated belo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7"/>
            <w:r w:rsidR="0024271A" w:rsidRPr="000F480E">
              <w:rPr>
                <w:rFonts w:ascii="Arial" w:hAnsi="Arial" w:cs="Arial"/>
                <w:sz w:val="18"/>
                <w:szCs w:val="18"/>
              </w:rPr>
              <w:t xml:space="preserve"> As indicated below:</w:t>
            </w:r>
          </w:p>
        </w:tc>
      </w:tr>
    </w:tbl>
    <w:p w:rsidR="00137FA0" w:rsidRPr="000F480E" w:rsidRDefault="00137FA0" w:rsidP="00137FA0">
      <w:pPr>
        <w:rPr>
          <w:sz w:val="4"/>
          <w:szCs w:val="4"/>
        </w:rPr>
      </w:pPr>
    </w:p>
    <w:p w:rsidR="00137FA0" w:rsidRPr="000F480E" w:rsidRDefault="00137FA0" w:rsidP="00137FA0">
      <w:pPr>
        <w:rPr>
          <w:sz w:val="2"/>
          <w:szCs w:val="4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818"/>
        <w:gridCol w:w="2070"/>
        <w:gridCol w:w="2430"/>
        <w:gridCol w:w="2070"/>
        <w:gridCol w:w="2520"/>
      </w:tblGrid>
      <w:tr w:rsidR="00EA0337" w:rsidRPr="000F480E" w:rsidTr="006046BC">
        <w:trPr>
          <w:trHeight w:val="4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37" w:rsidRPr="000F480E" w:rsidRDefault="00EA0337" w:rsidP="00396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37" w:rsidRPr="000F480E" w:rsidRDefault="00FE0FB8" w:rsidP="00FE0F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37" w:rsidRPr="000F480E" w:rsidRDefault="00EA0337" w:rsidP="00396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Rationale/ Condition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37" w:rsidRPr="000F480E" w:rsidRDefault="00EA0337" w:rsidP="00396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Dosage / Route / Frequency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37" w:rsidRPr="000F480E" w:rsidRDefault="00EA0337" w:rsidP="003963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sz w:val="18"/>
                <w:szCs w:val="18"/>
              </w:rPr>
              <w:t>Amount/ Refills</w:t>
            </w:r>
          </w:p>
        </w:tc>
      </w:tr>
      <w:bookmarkStart w:id="388" w:name="TextBox_1135"/>
      <w:tr w:rsidR="00EA0337" w:rsidRPr="000F480E" w:rsidTr="006046BC">
        <w:trPr>
          <w:trHeight w:val="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37" w:rsidRPr="000F480E" w:rsidRDefault="00C9237C" w:rsidP="00396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Box_1135"/>
                  <w:enabled/>
                  <w:calcOnExit w:val="0"/>
                  <w:statusText w:type="text" w:val="Medication Information - Medication #1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88"/>
          </w:p>
        </w:tc>
        <w:bookmarkStart w:id="389" w:name="CheckBox_1293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0" w:rsidRPr="000F480E" w:rsidRDefault="00C9237C" w:rsidP="00A006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3"/>
                  <w:enabled/>
                  <w:calcOnExit w:val="0"/>
                  <w:statusText w:type="text" w:val="Medication Information - Medication #1 Status - New/Adjus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9"/>
            <w:r w:rsidR="00EA0337" w:rsidRPr="000F480E">
              <w:rPr>
                <w:rFonts w:ascii="Arial" w:hAnsi="Arial" w:cs="Arial"/>
                <w:sz w:val="18"/>
                <w:szCs w:val="18"/>
              </w:rPr>
              <w:t xml:space="preserve"> New</w:t>
            </w:r>
            <w:r w:rsidR="00A00628" w:rsidRPr="000F480E">
              <w:rPr>
                <w:rFonts w:ascii="Arial" w:hAnsi="Arial" w:cs="Arial"/>
                <w:sz w:val="18"/>
                <w:szCs w:val="18"/>
              </w:rPr>
              <w:t>/Adjusted</w:t>
            </w:r>
            <w:r w:rsidR="00EA0337" w:rsidRPr="000F480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bookmarkStart w:id="390" w:name="CheckBox_1294"/>
          <w:p w:rsidR="00A00628" w:rsidRPr="000F480E" w:rsidRDefault="00C9237C" w:rsidP="00A006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4"/>
                  <w:enabled/>
                  <w:calcOnExit w:val="0"/>
                  <w:statusText w:type="text" w:val="Medication Information - Medication #1 Status - Refil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0"/>
            <w:r w:rsidR="00EA0337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0628" w:rsidRPr="000F480E">
              <w:rPr>
                <w:rFonts w:ascii="Arial" w:hAnsi="Arial" w:cs="Arial"/>
                <w:sz w:val="18"/>
                <w:szCs w:val="18"/>
              </w:rPr>
              <w:t>Refill</w:t>
            </w:r>
            <w:r w:rsidR="00413BFD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bookmarkStart w:id="391" w:name="CheckBox_1295"/>
          <w:p w:rsidR="00EA0337" w:rsidRPr="000F480E" w:rsidRDefault="00C9237C" w:rsidP="00A00628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5"/>
                  <w:enabled/>
                  <w:calcOnExit w:val="0"/>
                  <w:statusText w:type="text" w:val="Medication Information - Medication #1 Status - Discontinu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1"/>
            <w:r w:rsidR="003B21C2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337" w:rsidRPr="000F480E">
              <w:rPr>
                <w:rFonts w:ascii="Arial" w:hAnsi="Arial" w:cs="Arial"/>
                <w:sz w:val="18"/>
                <w:szCs w:val="18"/>
              </w:rPr>
              <w:t>Discont</w:t>
            </w:r>
            <w:r w:rsidR="00A00628" w:rsidRPr="000F480E">
              <w:rPr>
                <w:rFonts w:ascii="Arial" w:hAnsi="Arial" w:cs="Arial"/>
                <w:sz w:val="18"/>
                <w:szCs w:val="18"/>
              </w:rPr>
              <w:t>inued</w:t>
            </w:r>
          </w:p>
        </w:tc>
        <w:bookmarkStart w:id="392" w:name="TextBox_1136"/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37" w:rsidRPr="000F480E" w:rsidRDefault="00C9237C" w:rsidP="00396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36"/>
                  <w:enabled/>
                  <w:calcOnExit w:val="0"/>
                  <w:statusText w:type="text" w:val="Medication Information - Medication #1 - Rationale/ Conditio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92"/>
          </w:p>
        </w:tc>
        <w:bookmarkStart w:id="393" w:name="TextBox_1137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37" w:rsidRPr="000F480E" w:rsidRDefault="00C9237C" w:rsidP="006848E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37"/>
                  <w:enabled/>
                  <w:calcOnExit w:val="0"/>
                  <w:statusText w:type="text" w:val="Medication Information - Medication #1 - Dosage / Route / Frequency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93"/>
          </w:p>
        </w:tc>
        <w:bookmarkStart w:id="394" w:name="TextBox_1138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37" w:rsidRPr="000F480E" w:rsidRDefault="00C9237C" w:rsidP="00403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38"/>
                  <w:enabled/>
                  <w:calcOnExit w:val="0"/>
                  <w:statusText w:type="text" w:val="Medication Information - Medication #1 - Amount/ Refills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94"/>
          </w:p>
        </w:tc>
      </w:tr>
      <w:bookmarkStart w:id="395" w:name="TextBox_1139"/>
      <w:tr w:rsidR="00F06C5F" w:rsidRPr="000F480E" w:rsidTr="006046BC">
        <w:trPr>
          <w:trHeight w:val="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396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39"/>
                  <w:enabled/>
                  <w:calcOnExit w:val="0"/>
                  <w:statusText w:type="text" w:val="Medication Information - Medication #2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95"/>
          </w:p>
        </w:tc>
        <w:bookmarkStart w:id="396" w:name="CheckBox_1296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F" w:rsidRPr="000F480E" w:rsidRDefault="00C9237C" w:rsidP="00F06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6"/>
                  <w:enabled/>
                  <w:calcOnExit w:val="0"/>
                  <w:statusText w:type="text" w:val="Medication Information - Medication #2 Status - New/Adjus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6"/>
            <w:r w:rsidR="00F06C5F" w:rsidRPr="000F480E">
              <w:rPr>
                <w:rFonts w:ascii="Arial" w:hAnsi="Arial" w:cs="Arial"/>
                <w:sz w:val="18"/>
                <w:szCs w:val="18"/>
              </w:rPr>
              <w:t xml:space="preserve"> New/Adjusted  </w:t>
            </w:r>
          </w:p>
          <w:bookmarkStart w:id="397" w:name="CheckBox_1297"/>
          <w:p w:rsidR="00F06C5F" w:rsidRPr="000F480E" w:rsidRDefault="00C9237C" w:rsidP="00F06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7"/>
                  <w:enabled/>
                  <w:calcOnExit w:val="0"/>
                  <w:statusText w:type="text" w:val="Medication Information - Medication #2 Status - Refil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7"/>
            <w:r w:rsidR="00F06C5F" w:rsidRPr="000F480E">
              <w:rPr>
                <w:rFonts w:ascii="Arial" w:hAnsi="Arial" w:cs="Arial"/>
                <w:sz w:val="18"/>
                <w:szCs w:val="18"/>
              </w:rPr>
              <w:t xml:space="preserve"> Refill</w:t>
            </w:r>
          </w:p>
          <w:bookmarkStart w:id="398" w:name="CheckBox_1298"/>
          <w:p w:rsidR="00F06C5F" w:rsidRPr="000F480E" w:rsidRDefault="00C9237C" w:rsidP="00F06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8"/>
                  <w:enabled/>
                  <w:calcOnExit w:val="0"/>
                  <w:statusText w:type="text" w:val="Medication Information - Medication #2 Status - Discontinu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8"/>
            <w:r w:rsidR="003B21C2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C5F" w:rsidRPr="000F480E">
              <w:rPr>
                <w:rFonts w:ascii="Arial" w:hAnsi="Arial" w:cs="Arial"/>
                <w:sz w:val="18"/>
                <w:szCs w:val="18"/>
              </w:rPr>
              <w:t>Discontinue</w:t>
            </w:r>
          </w:p>
        </w:tc>
        <w:bookmarkStart w:id="399" w:name="TextBox_1140"/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396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40"/>
                  <w:enabled/>
                  <w:calcOnExit w:val="0"/>
                  <w:statusText w:type="text" w:val="Medication Information - Medication #2 - Rationale/ Conditio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99"/>
          </w:p>
        </w:tc>
        <w:bookmarkStart w:id="400" w:name="TextBox_1141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6848E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41"/>
                  <w:enabled/>
                  <w:calcOnExit w:val="0"/>
                  <w:statusText w:type="text" w:val="Medication Information - Medication #2 - Dosage / Route / Frequency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00"/>
          </w:p>
        </w:tc>
        <w:bookmarkStart w:id="401" w:name="TextBox_1142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403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42"/>
                  <w:enabled/>
                  <w:calcOnExit w:val="0"/>
                  <w:statusText w:type="text" w:val="Medication Information - Medication #2 - Amount/ Refills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01"/>
          </w:p>
        </w:tc>
      </w:tr>
      <w:bookmarkStart w:id="402" w:name="TextBox_1143"/>
      <w:tr w:rsidR="00F06C5F" w:rsidRPr="000F480E" w:rsidTr="00355975">
        <w:trPr>
          <w:trHeight w:val="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396304">
            <w:r>
              <w:rPr>
                <w:b/>
                <w:bCs/>
              </w:rPr>
              <w:fldChar w:fldCharType="begin">
                <w:ffData>
                  <w:name w:val="TextBox_1143"/>
                  <w:enabled/>
                  <w:calcOnExit w:val="0"/>
                  <w:statusText w:type="text" w:val="Medication Information - Medication #3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2"/>
          </w:p>
        </w:tc>
        <w:bookmarkStart w:id="403" w:name="CheckBox_1299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F" w:rsidRPr="000F480E" w:rsidRDefault="00C9237C" w:rsidP="00F06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9"/>
                  <w:enabled/>
                  <w:calcOnExit w:val="0"/>
                  <w:statusText w:type="text" w:val="Medication Information - Medication #3 Status - New/Adjus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3"/>
            <w:r w:rsidR="00F06C5F" w:rsidRPr="000F480E">
              <w:rPr>
                <w:rFonts w:ascii="Arial" w:hAnsi="Arial" w:cs="Arial"/>
                <w:sz w:val="18"/>
                <w:szCs w:val="18"/>
              </w:rPr>
              <w:t xml:space="preserve"> New/Adjusted  </w:t>
            </w:r>
          </w:p>
          <w:bookmarkStart w:id="404" w:name="CheckBox_1300"/>
          <w:p w:rsidR="00F06C5F" w:rsidRPr="000F480E" w:rsidRDefault="00C9237C" w:rsidP="00F06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0"/>
                  <w:enabled/>
                  <w:calcOnExit w:val="0"/>
                  <w:statusText w:type="text" w:val="Medication Information - Medication #3 Status - Refil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4"/>
            <w:r w:rsidR="00F06C5F" w:rsidRPr="000F480E">
              <w:rPr>
                <w:rFonts w:ascii="Arial" w:hAnsi="Arial" w:cs="Arial"/>
                <w:sz w:val="18"/>
                <w:szCs w:val="18"/>
              </w:rPr>
              <w:t xml:space="preserve"> Refill</w:t>
            </w:r>
          </w:p>
          <w:bookmarkStart w:id="405" w:name="CheckBox_1301"/>
          <w:p w:rsidR="00F06C5F" w:rsidRPr="000F480E" w:rsidRDefault="00C9237C" w:rsidP="00F06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1"/>
                  <w:enabled/>
                  <w:calcOnExit w:val="0"/>
                  <w:statusText w:type="text" w:val="Medication Information - Medication #3 Status - Discontinu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5"/>
            <w:r w:rsidR="003B21C2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C5F" w:rsidRPr="000F480E">
              <w:rPr>
                <w:rFonts w:ascii="Arial" w:hAnsi="Arial" w:cs="Arial"/>
                <w:sz w:val="18"/>
                <w:szCs w:val="18"/>
              </w:rPr>
              <w:t>Discontinue</w:t>
            </w:r>
          </w:p>
        </w:tc>
        <w:bookmarkStart w:id="406" w:name="TextBox_1144"/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396304">
            <w:r>
              <w:rPr>
                <w:b/>
                <w:bCs/>
              </w:rPr>
              <w:fldChar w:fldCharType="begin">
                <w:ffData>
                  <w:name w:val="TextBox_1144"/>
                  <w:enabled/>
                  <w:calcOnExit w:val="0"/>
                  <w:statusText w:type="text" w:val="Medication Information - Medication #3 - Rationale/ Condition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6"/>
          </w:p>
        </w:tc>
        <w:bookmarkStart w:id="407" w:name="TextBox_1145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6848EF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145"/>
                  <w:enabled/>
                  <w:calcOnExit w:val="0"/>
                  <w:statusText w:type="text" w:val="Medication Information - Medication #3 - Dosage / Route / Frequency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7"/>
          </w:p>
        </w:tc>
        <w:bookmarkStart w:id="408" w:name="TextBox_1146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396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46"/>
                  <w:enabled/>
                  <w:calcOnExit w:val="0"/>
                  <w:statusText w:type="text" w:val="Medication Information - Medication #3 - Amount/ Refills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8"/>
          </w:p>
        </w:tc>
      </w:tr>
      <w:bookmarkStart w:id="409" w:name="TextBox_1147"/>
      <w:tr w:rsidR="00F06C5F" w:rsidRPr="000F480E" w:rsidTr="00355975">
        <w:trPr>
          <w:trHeight w:val="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396304">
            <w:r>
              <w:rPr>
                <w:b/>
                <w:bCs/>
              </w:rPr>
              <w:fldChar w:fldCharType="begin">
                <w:ffData>
                  <w:name w:val="TextBox_1147"/>
                  <w:enabled/>
                  <w:calcOnExit w:val="0"/>
                  <w:statusText w:type="text" w:val="Medication Information - Medication #4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9"/>
          </w:p>
        </w:tc>
        <w:bookmarkStart w:id="410" w:name="CheckBox_1302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F" w:rsidRPr="000F480E" w:rsidRDefault="00C9237C" w:rsidP="00F06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2"/>
                  <w:enabled/>
                  <w:calcOnExit w:val="0"/>
                  <w:statusText w:type="text" w:val="Medication Information - Medication #4 Status - New/Adjus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0"/>
            <w:r w:rsidR="00F06C5F" w:rsidRPr="000F480E">
              <w:rPr>
                <w:rFonts w:ascii="Arial" w:hAnsi="Arial" w:cs="Arial"/>
                <w:sz w:val="18"/>
                <w:szCs w:val="18"/>
              </w:rPr>
              <w:t xml:space="preserve"> New/Adjusted  </w:t>
            </w:r>
          </w:p>
          <w:bookmarkStart w:id="411" w:name="CheckBox_1303"/>
          <w:p w:rsidR="00F06C5F" w:rsidRPr="000F480E" w:rsidRDefault="00C9237C" w:rsidP="00F06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3"/>
                  <w:enabled/>
                  <w:calcOnExit w:val="0"/>
                  <w:statusText w:type="text" w:val="Medication Information - Medication #4 Status - Refil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1"/>
            <w:r w:rsidR="00F06C5F" w:rsidRPr="000F480E">
              <w:rPr>
                <w:rFonts w:ascii="Arial" w:hAnsi="Arial" w:cs="Arial"/>
                <w:sz w:val="18"/>
                <w:szCs w:val="18"/>
              </w:rPr>
              <w:t xml:space="preserve"> Refill</w:t>
            </w:r>
          </w:p>
          <w:bookmarkStart w:id="412" w:name="CheckBox_1304"/>
          <w:p w:rsidR="00F06C5F" w:rsidRPr="000F480E" w:rsidRDefault="00C9237C" w:rsidP="00F06C5F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4"/>
                  <w:enabled/>
                  <w:calcOnExit w:val="0"/>
                  <w:statusText w:type="text" w:val="Medication Information - Medication #4 Status - Discontinu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2"/>
            <w:r w:rsidR="003B21C2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C5F" w:rsidRPr="000F480E">
              <w:rPr>
                <w:rFonts w:ascii="Arial" w:hAnsi="Arial" w:cs="Arial"/>
                <w:sz w:val="18"/>
                <w:szCs w:val="18"/>
              </w:rPr>
              <w:t>Discontinue</w:t>
            </w:r>
          </w:p>
        </w:tc>
        <w:bookmarkStart w:id="413" w:name="TextBox_1148"/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396304">
            <w:r>
              <w:rPr>
                <w:b/>
                <w:bCs/>
              </w:rPr>
              <w:fldChar w:fldCharType="begin">
                <w:ffData>
                  <w:name w:val="TextBox_1148"/>
                  <w:enabled/>
                  <w:calcOnExit w:val="0"/>
                  <w:statusText w:type="text" w:val="Medication Information - Medication #4 - Rationale/ Condition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3"/>
          </w:p>
        </w:tc>
        <w:bookmarkStart w:id="414" w:name="TextBox_1149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6848EF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149"/>
                  <w:enabled/>
                  <w:calcOnExit w:val="0"/>
                  <w:statusText w:type="text" w:val="Medication Information - Medication #4 - Dosage / Route / Frequency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4"/>
          </w:p>
        </w:tc>
        <w:bookmarkStart w:id="415" w:name="TextBox_1150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F" w:rsidRPr="000F480E" w:rsidRDefault="00C9237C" w:rsidP="00396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50"/>
                  <w:enabled/>
                  <w:calcOnExit w:val="0"/>
                  <w:statusText w:type="text" w:val="Medication Information - Medication #4 - Amount/ Refills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5"/>
          </w:p>
        </w:tc>
      </w:tr>
      <w:bookmarkStart w:id="416" w:name="TextBox_1151"/>
      <w:tr w:rsidR="00E95366" w:rsidRPr="000F480E" w:rsidTr="00355975">
        <w:trPr>
          <w:trHeight w:val="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0F480E" w:rsidRDefault="00C9237C" w:rsidP="00396304">
            <w:r>
              <w:rPr>
                <w:b/>
                <w:bCs/>
              </w:rPr>
              <w:fldChar w:fldCharType="begin">
                <w:ffData>
                  <w:name w:val="TextBox_1151"/>
                  <w:enabled/>
                  <w:calcOnExit w:val="0"/>
                  <w:statusText w:type="text" w:val="Medication Information - Medication #5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6"/>
          </w:p>
        </w:tc>
        <w:bookmarkStart w:id="417" w:name="CheckBox_1305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66" w:rsidRPr="000F480E" w:rsidRDefault="00C9237C" w:rsidP="003963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5"/>
                  <w:enabled/>
                  <w:calcOnExit w:val="0"/>
                  <w:statusText w:type="text" w:val="Medication Information - Medication #5 Status - New/Adjus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7"/>
            <w:r w:rsidR="00E95366" w:rsidRPr="000F480E">
              <w:rPr>
                <w:rFonts w:ascii="Arial" w:hAnsi="Arial" w:cs="Arial"/>
                <w:sz w:val="18"/>
                <w:szCs w:val="18"/>
              </w:rPr>
              <w:t xml:space="preserve"> New/Adjusted  </w:t>
            </w:r>
          </w:p>
          <w:bookmarkStart w:id="418" w:name="CheckBox_1306"/>
          <w:p w:rsidR="00E95366" w:rsidRPr="000F480E" w:rsidRDefault="00C9237C" w:rsidP="003963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6"/>
                  <w:enabled/>
                  <w:calcOnExit w:val="0"/>
                  <w:statusText w:type="text" w:val="Medication Information - Medication #5 Status - Refil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8"/>
            <w:r w:rsidR="00E95366" w:rsidRPr="000F480E">
              <w:rPr>
                <w:rFonts w:ascii="Arial" w:hAnsi="Arial" w:cs="Arial"/>
                <w:sz w:val="18"/>
                <w:szCs w:val="18"/>
              </w:rPr>
              <w:t xml:space="preserve"> Refill</w:t>
            </w:r>
          </w:p>
          <w:bookmarkStart w:id="419" w:name="CheckBox_1307"/>
          <w:p w:rsidR="00E95366" w:rsidRPr="000F480E" w:rsidRDefault="00C9237C" w:rsidP="00396304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7"/>
                  <w:enabled/>
                  <w:calcOnExit w:val="0"/>
                  <w:statusText w:type="text" w:val="Medication Information - Medication #5 Status - Discontinu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9"/>
            <w:r w:rsidR="003B21C2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5366" w:rsidRPr="000F480E">
              <w:rPr>
                <w:rFonts w:ascii="Arial" w:hAnsi="Arial" w:cs="Arial"/>
                <w:sz w:val="18"/>
                <w:szCs w:val="18"/>
              </w:rPr>
              <w:t>Discontinue</w:t>
            </w:r>
          </w:p>
        </w:tc>
        <w:bookmarkStart w:id="420" w:name="TextBox_1152"/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0F480E" w:rsidRDefault="00C9237C" w:rsidP="00396304">
            <w:r>
              <w:rPr>
                <w:b/>
                <w:bCs/>
              </w:rPr>
              <w:fldChar w:fldCharType="begin">
                <w:ffData>
                  <w:name w:val="TextBox_1152"/>
                  <w:enabled/>
                  <w:calcOnExit w:val="0"/>
                  <w:statusText w:type="text" w:val="Medication Information - Medication #5 - Rationale/ Condition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0"/>
          </w:p>
        </w:tc>
        <w:bookmarkStart w:id="421" w:name="TextBox_1153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0F480E" w:rsidRDefault="00C9237C" w:rsidP="006848EF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153"/>
                  <w:enabled/>
                  <w:calcOnExit w:val="0"/>
                  <w:statusText w:type="text" w:val="Medication Information - Medication #5 - Dosage / Route / Frequency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1"/>
          </w:p>
        </w:tc>
        <w:bookmarkStart w:id="422" w:name="TextBox_1154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0F480E" w:rsidRDefault="00C9237C" w:rsidP="00396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54"/>
                  <w:enabled/>
                  <w:calcOnExit w:val="0"/>
                  <w:statusText w:type="text" w:val="Medication Information - Medication #5 - Amount/ Refills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2"/>
          </w:p>
        </w:tc>
      </w:tr>
      <w:bookmarkStart w:id="423" w:name="TextBox_1155"/>
      <w:tr w:rsidR="00E95366" w:rsidRPr="000F480E" w:rsidTr="00355975">
        <w:trPr>
          <w:trHeight w:val="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0F480E" w:rsidRDefault="00C9237C" w:rsidP="00396304">
            <w:r>
              <w:rPr>
                <w:b/>
                <w:bCs/>
              </w:rPr>
              <w:fldChar w:fldCharType="begin">
                <w:ffData>
                  <w:name w:val="TextBox_1155"/>
                  <w:enabled/>
                  <w:calcOnExit w:val="0"/>
                  <w:statusText w:type="text" w:val="Medication Information - Medication #6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3"/>
          </w:p>
        </w:tc>
        <w:bookmarkStart w:id="424" w:name="CheckBox_1308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66" w:rsidRPr="000F480E" w:rsidRDefault="00C9237C" w:rsidP="003963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8"/>
                  <w:enabled/>
                  <w:calcOnExit w:val="0"/>
                  <w:statusText w:type="text" w:val="Medication Information - Medication #6 Status - New/Adjus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4"/>
            <w:r w:rsidR="00E95366" w:rsidRPr="000F480E">
              <w:rPr>
                <w:rFonts w:ascii="Arial" w:hAnsi="Arial" w:cs="Arial"/>
                <w:sz w:val="18"/>
                <w:szCs w:val="18"/>
              </w:rPr>
              <w:t xml:space="preserve"> New/Adjusted  </w:t>
            </w:r>
          </w:p>
          <w:bookmarkStart w:id="425" w:name="CheckBox_1309"/>
          <w:p w:rsidR="00E95366" w:rsidRPr="000F480E" w:rsidRDefault="00C9237C" w:rsidP="003963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9"/>
                  <w:enabled/>
                  <w:calcOnExit w:val="0"/>
                  <w:statusText w:type="text" w:val="Medication Information - Medication #6 Status - Refil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5"/>
            <w:r w:rsidR="00E95366" w:rsidRPr="000F480E">
              <w:rPr>
                <w:rFonts w:ascii="Arial" w:hAnsi="Arial" w:cs="Arial"/>
                <w:sz w:val="18"/>
                <w:szCs w:val="18"/>
              </w:rPr>
              <w:t xml:space="preserve"> Refill</w:t>
            </w:r>
          </w:p>
          <w:bookmarkStart w:id="426" w:name="CheckBox_1310"/>
          <w:p w:rsidR="00E95366" w:rsidRPr="000F480E" w:rsidRDefault="00C9237C" w:rsidP="00396304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0"/>
                  <w:enabled/>
                  <w:calcOnExit w:val="0"/>
                  <w:statusText w:type="text" w:val="Medication Information - Medication #6 Status - Discontinu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6"/>
            <w:r w:rsidR="003B21C2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5366" w:rsidRPr="000F480E">
              <w:rPr>
                <w:rFonts w:ascii="Arial" w:hAnsi="Arial" w:cs="Arial"/>
                <w:sz w:val="18"/>
                <w:szCs w:val="18"/>
              </w:rPr>
              <w:t>Discontinue</w:t>
            </w:r>
          </w:p>
        </w:tc>
        <w:bookmarkStart w:id="427" w:name="TextBox_1156"/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0F480E" w:rsidRDefault="00C9237C" w:rsidP="00396304">
            <w:r>
              <w:rPr>
                <w:b/>
                <w:bCs/>
              </w:rPr>
              <w:fldChar w:fldCharType="begin">
                <w:ffData>
                  <w:name w:val="TextBox_1156"/>
                  <w:enabled/>
                  <w:calcOnExit w:val="0"/>
                  <w:statusText w:type="text" w:val="Medication Information - Medication #6 - Rationale/ Condition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7"/>
          </w:p>
        </w:tc>
        <w:bookmarkStart w:id="428" w:name="TextBox_1157"/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0F480E" w:rsidRDefault="00C9237C" w:rsidP="006848EF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Box_1157"/>
                  <w:enabled/>
                  <w:calcOnExit w:val="0"/>
                  <w:statusText w:type="text" w:val="Medication Information - Medication #6 - Dosage / Route / Frequency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8"/>
          </w:p>
        </w:tc>
        <w:bookmarkStart w:id="429" w:name="TextBox_1158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66" w:rsidRPr="000F480E" w:rsidRDefault="00C9237C" w:rsidP="00396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58"/>
                  <w:enabled/>
                  <w:calcOnExit w:val="0"/>
                  <w:statusText w:type="text" w:val="Medication Information - Medication #6 - Amount/ Refills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9"/>
          </w:p>
        </w:tc>
      </w:tr>
    </w:tbl>
    <w:p w:rsidR="00137FA0" w:rsidRPr="000F480E" w:rsidRDefault="00137FA0" w:rsidP="000D1A6A">
      <w:pPr>
        <w:rPr>
          <w:sz w:val="4"/>
          <w:szCs w:val="4"/>
        </w:rPr>
      </w:pPr>
    </w:p>
    <w:p w:rsidR="0004599D" w:rsidRPr="000F480E" w:rsidRDefault="0004599D" w:rsidP="000D1A6A">
      <w:pPr>
        <w:rPr>
          <w:sz w:val="4"/>
          <w:szCs w:val="4"/>
        </w:rPr>
      </w:pPr>
    </w:p>
    <w:tbl>
      <w:tblPr>
        <w:tblW w:w="10971" w:type="dxa"/>
        <w:tblLayout w:type="fixed"/>
        <w:tblLook w:val="0000" w:firstRow="0" w:lastRow="0" w:firstColumn="0" w:lastColumn="0" w:noHBand="0" w:noVBand="0"/>
      </w:tblPr>
      <w:tblGrid>
        <w:gridCol w:w="1998"/>
        <w:gridCol w:w="2430"/>
        <w:gridCol w:w="2160"/>
        <w:gridCol w:w="2250"/>
        <w:gridCol w:w="2133"/>
      </w:tblGrid>
      <w:tr w:rsidR="00CB3869" w:rsidRPr="000F480E" w:rsidTr="00396304">
        <w:trPr>
          <w:trHeight w:val="638"/>
        </w:trPr>
        <w:tc>
          <w:tcPr>
            <w:tcW w:w="1097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3869" w:rsidRPr="000F480E" w:rsidRDefault="00CB3869" w:rsidP="00396304">
            <w:pPr>
              <w:pStyle w:val="BodyText3"/>
            </w:pPr>
            <w:r w:rsidRPr="000F480E">
              <w:t xml:space="preserve">Explained rationale for medication choices, reviewed mixture of medications, discussed possible risks, benefits, effectiveness (if applicable) and alternative treatment with the </w:t>
            </w:r>
            <w:r w:rsidRPr="000F480E">
              <w:rPr>
                <w:sz w:val="18"/>
                <w:szCs w:val="18"/>
              </w:rPr>
              <w:t xml:space="preserve">person </w:t>
            </w:r>
            <w:r w:rsidRPr="000F480E">
              <w:t xml:space="preserve">(parent/guardian): </w:t>
            </w:r>
            <w:r w:rsidR="00E069C8">
              <w:br/>
            </w:r>
            <w:bookmarkStart w:id="430" w:name="CheckBox_1311"/>
            <w:r w:rsidR="00C9237C">
              <w:rPr>
                <w:sz w:val="18"/>
                <w:szCs w:val="18"/>
              </w:rPr>
              <w:fldChar w:fldCharType="begin">
                <w:ffData>
                  <w:name w:val="CheckBox_1311"/>
                  <w:enabled/>
                  <w:calcOnExit w:val="0"/>
                  <w:helpText w:type="text" w:val="benefits, effectiveness (if applicable) and alternative treatment with the person (parent/guardian) - No"/>
                  <w:statusText w:type="text" w:val="Medication Status / Orders - Explained rationale for medication choices, reviewed mixture of medications, discussed possible risks, 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sz w:val="18"/>
                <w:szCs w:val="18"/>
              </w:rPr>
              <w:instrText xml:space="preserve"> FORMCHECKBOX </w:instrText>
            </w:r>
            <w:r w:rsidR="008B54AB">
              <w:rPr>
                <w:sz w:val="18"/>
                <w:szCs w:val="18"/>
              </w:rPr>
            </w:r>
            <w:r w:rsidR="008B54AB">
              <w:rPr>
                <w:sz w:val="18"/>
                <w:szCs w:val="18"/>
              </w:rPr>
              <w:fldChar w:fldCharType="separate"/>
            </w:r>
            <w:r w:rsidR="00C9237C">
              <w:rPr>
                <w:sz w:val="18"/>
                <w:szCs w:val="18"/>
              </w:rPr>
              <w:fldChar w:fldCharType="end"/>
            </w:r>
            <w:bookmarkEnd w:id="430"/>
            <w:r w:rsidRPr="000F480E">
              <w:rPr>
                <w:b w:val="0"/>
                <w:bCs w:val="0"/>
                <w:sz w:val="18"/>
                <w:szCs w:val="18"/>
              </w:rPr>
              <w:t xml:space="preserve"> No</w:t>
            </w:r>
            <w:r w:rsidRPr="000F480E">
              <w:t xml:space="preserve">   </w:t>
            </w:r>
            <w:bookmarkStart w:id="431" w:name="CheckBox_1312"/>
            <w:r w:rsidR="00C9237C">
              <w:rPr>
                <w:sz w:val="18"/>
                <w:szCs w:val="18"/>
              </w:rPr>
              <w:fldChar w:fldCharType="begin">
                <w:ffData>
                  <w:name w:val="CheckBox_1312"/>
                  <w:enabled/>
                  <w:calcOnExit w:val="0"/>
                  <w:helpText w:type="text" w:val="benefits, effectiveness (if applicable) and alternative treatment with the person (parent/guardian) - Yes"/>
                  <w:statusText w:type="text" w:val="Medication Status / Orders - Explained rationale for medication choices, reviewed mixture of medications, discussed possible risks, 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sz w:val="18"/>
                <w:szCs w:val="18"/>
              </w:rPr>
              <w:instrText xml:space="preserve"> FORMCHECKBOX </w:instrText>
            </w:r>
            <w:r w:rsidR="008B54AB">
              <w:rPr>
                <w:sz w:val="18"/>
                <w:szCs w:val="18"/>
              </w:rPr>
            </w:r>
            <w:r w:rsidR="008B54AB">
              <w:rPr>
                <w:sz w:val="18"/>
                <w:szCs w:val="18"/>
              </w:rPr>
              <w:fldChar w:fldCharType="separate"/>
            </w:r>
            <w:r w:rsidR="00C9237C">
              <w:rPr>
                <w:sz w:val="18"/>
                <w:szCs w:val="18"/>
              </w:rPr>
              <w:fldChar w:fldCharType="end"/>
            </w:r>
            <w:bookmarkEnd w:id="431"/>
            <w:r w:rsidRPr="000F480E">
              <w:rPr>
                <w:b w:val="0"/>
                <w:bCs w:val="0"/>
                <w:sz w:val="18"/>
                <w:szCs w:val="18"/>
              </w:rPr>
              <w:t xml:space="preserve"> Yes    </w:t>
            </w:r>
            <w:bookmarkStart w:id="432" w:name="TextBox_1159"/>
            <w:r w:rsidR="00C9237C">
              <w:fldChar w:fldCharType="begin">
                <w:ffData>
                  <w:name w:val="TextBox_1159"/>
                  <w:enabled/>
                  <w:calcOnExit w:val="0"/>
                  <w:helpText w:type="text" w:val="benefits, effectiveness (if applicable) and alternative treatment with the person (parent/guardian) - Yes"/>
                  <w:statusText w:type="text" w:val="Medication Status / Orders - Explained rationale for medication choices, reviewed mixture of medications, discussed possible risks, "/>
                  <w:textInput/>
                </w:ffData>
              </w:fldChar>
            </w:r>
            <w:r w:rsidR="00C9237C">
              <w:instrText xml:space="preserve"> FORMTEXT </w:instrText>
            </w:r>
            <w:r w:rsidR="00C9237C">
              <w:fldChar w:fldCharType="separate"/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fldChar w:fldCharType="end"/>
            </w:r>
            <w:bookmarkEnd w:id="432"/>
          </w:p>
          <w:p w:rsidR="00CB3869" w:rsidRPr="000F480E" w:rsidRDefault="00CB3869" w:rsidP="00396304">
            <w:pPr>
              <w:pStyle w:val="BodyText3"/>
            </w:pPr>
          </w:p>
          <w:p w:rsidR="004239CC" w:rsidRPr="000F480E" w:rsidRDefault="004239CC" w:rsidP="00396304">
            <w:pPr>
              <w:pStyle w:val="BodyText3"/>
            </w:pPr>
          </w:p>
          <w:p w:rsidR="004239CC" w:rsidRPr="000F480E" w:rsidRDefault="004239CC" w:rsidP="00396304">
            <w:pPr>
              <w:pStyle w:val="BodyText3"/>
            </w:pPr>
          </w:p>
        </w:tc>
      </w:tr>
      <w:tr w:rsidR="00CB3869" w:rsidRPr="000F480E" w:rsidTr="00396304">
        <w:trPr>
          <w:trHeight w:val="288"/>
        </w:trPr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869" w:rsidRPr="000F480E" w:rsidRDefault="00CB3869" w:rsidP="00396304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18"/>
                <w:szCs w:val="18"/>
              </w:rPr>
              <w:t xml:space="preserve">Person </w:t>
            </w:r>
          </w:p>
        </w:tc>
        <w:bookmarkStart w:id="433" w:name="CheckBox_1313"/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869" w:rsidRPr="000F480E" w:rsidRDefault="00C9237C" w:rsidP="00396304">
            <w:pPr>
              <w:pStyle w:val="Heading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3"/>
                  <w:enabled/>
                  <w:calcOnExit w:val="0"/>
                  <w:statusText w:type="text" w:val="Medication Status / Orders - Person - Understands inform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3"/>
            <w:r w:rsidR="00CB3869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869" w:rsidRPr="000F480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Understands information</w:t>
            </w:r>
          </w:p>
        </w:tc>
        <w:bookmarkStart w:id="434" w:name="CheckBox_1314"/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869" w:rsidRPr="000F480E" w:rsidRDefault="00C9237C" w:rsidP="003963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4"/>
                  <w:enabled/>
                  <w:calcOnExit w:val="0"/>
                  <w:statusText w:type="text" w:val="Medication Status / Orders - Person - Does not underst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4"/>
            <w:r w:rsidR="00CB3869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869" w:rsidRPr="000F480E">
              <w:rPr>
                <w:rFonts w:ascii="Arial" w:hAnsi="Arial" w:cs="Arial"/>
                <w:sz w:val="16"/>
                <w:szCs w:val="16"/>
              </w:rPr>
              <w:t>Does not understand</w:t>
            </w:r>
          </w:p>
        </w:tc>
        <w:bookmarkStart w:id="435" w:name="CheckBox_1315"/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869" w:rsidRPr="000F480E" w:rsidRDefault="00C9237C" w:rsidP="00396304">
            <w:pPr>
              <w:pStyle w:val="Heading1"/>
              <w:tabs>
                <w:tab w:val="left" w:pos="252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5"/>
                  <w:enabled/>
                  <w:calcOnExit w:val="0"/>
                  <w:statusText w:type="text" w:val="Medication Status / Orders - Person - Agrees with Med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5"/>
            <w:r w:rsidR="00CB3869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869" w:rsidRPr="000F480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Agrees with Medication</w:t>
            </w:r>
          </w:p>
        </w:tc>
        <w:bookmarkStart w:id="436" w:name="CheckBox_1316"/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869" w:rsidRPr="000F480E" w:rsidRDefault="00C9237C" w:rsidP="00396304">
            <w:pPr>
              <w:pStyle w:val="Heading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6"/>
                  <w:enabled/>
                  <w:calcOnExit w:val="0"/>
                  <w:statusText w:type="text" w:val="Medication Status / Orders - Person - Refuses Med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6"/>
            <w:r w:rsidR="00CB3869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869" w:rsidRPr="000F480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Refuses Medication</w:t>
            </w:r>
          </w:p>
        </w:tc>
      </w:tr>
      <w:tr w:rsidR="00CB3869" w:rsidRPr="000F480E" w:rsidTr="00396304">
        <w:trPr>
          <w:trHeight w:val="288"/>
        </w:trPr>
        <w:tc>
          <w:tcPr>
            <w:tcW w:w="19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69" w:rsidRPr="000F480E" w:rsidRDefault="00CB3869" w:rsidP="00396304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sz w:val="20"/>
                <w:szCs w:val="20"/>
              </w:rPr>
              <w:t>Guardian</w:t>
            </w:r>
          </w:p>
        </w:tc>
        <w:bookmarkStart w:id="437" w:name="CheckBox_1317"/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69" w:rsidRPr="000F480E" w:rsidRDefault="00C9237C" w:rsidP="00396304">
            <w:pPr>
              <w:pStyle w:val="Heading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7"/>
                  <w:enabled/>
                  <w:calcOnExit w:val="0"/>
                  <w:statusText w:type="text" w:val="Medication Status / Orders - Guardian - Understands inform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7"/>
            <w:r w:rsidR="00CB3869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869" w:rsidRPr="000F480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Understands information</w:t>
            </w:r>
          </w:p>
        </w:tc>
        <w:bookmarkStart w:id="438" w:name="CheckBox_1318"/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69" w:rsidRPr="000F480E" w:rsidRDefault="00C9237C" w:rsidP="003963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8"/>
                  <w:enabled/>
                  <w:calcOnExit w:val="0"/>
                  <w:statusText w:type="text" w:val="Medication Status / Orders - Guardian - Does not underst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8"/>
            <w:r w:rsidR="00CB3869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869" w:rsidRPr="000F480E">
              <w:rPr>
                <w:rFonts w:ascii="Arial" w:hAnsi="Arial" w:cs="Arial"/>
                <w:sz w:val="16"/>
                <w:szCs w:val="16"/>
              </w:rPr>
              <w:t>Does not understand</w:t>
            </w:r>
          </w:p>
        </w:tc>
        <w:bookmarkStart w:id="439" w:name="CheckBox_1319"/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69" w:rsidRPr="000F480E" w:rsidRDefault="00C9237C" w:rsidP="00396304">
            <w:pPr>
              <w:pStyle w:val="Heading1"/>
              <w:tabs>
                <w:tab w:val="left" w:pos="252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9"/>
                  <w:enabled/>
                  <w:calcOnExit w:val="0"/>
                  <w:statusText w:type="text" w:val="Medication Status / Orders - Guardian - Agrees with Med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9"/>
            <w:r w:rsidR="00CB3869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869" w:rsidRPr="000F480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Agrees with Medication</w:t>
            </w:r>
          </w:p>
        </w:tc>
        <w:bookmarkStart w:id="440" w:name="CheckBox_1320"/>
        <w:tc>
          <w:tcPr>
            <w:tcW w:w="21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69" w:rsidRPr="000F480E" w:rsidRDefault="00C9237C" w:rsidP="00396304">
            <w:pPr>
              <w:pStyle w:val="Heading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20"/>
                  <w:enabled/>
                  <w:calcOnExit w:val="0"/>
                  <w:statusText w:type="text" w:val="Medication Status / Orders - Guardian - Refuses Med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0"/>
            <w:r w:rsidR="00CB3869" w:rsidRPr="000F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869" w:rsidRPr="000F480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Refuses Medication</w:t>
            </w:r>
          </w:p>
        </w:tc>
      </w:tr>
    </w:tbl>
    <w:p w:rsidR="00CB3869" w:rsidRPr="000F480E" w:rsidRDefault="00CB3869" w:rsidP="00CB3869">
      <w:pPr>
        <w:rPr>
          <w:sz w:val="4"/>
          <w:szCs w:val="4"/>
        </w:rPr>
      </w:pPr>
    </w:p>
    <w:tbl>
      <w:tblPr>
        <w:tblW w:w="10953" w:type="dxa"/>
        <w:tblLayout w:type="fixed"/>
        <w:tblLook w:val="0000" w:firstRow="0" w:lastRow="0" w:firstColumn="0" w:lastColumn="0" w:noHBand="0" w:noVBand="0"/>
      </w:tblPr>
      <w:tblGrid>
        <w:gridCol w:w="10953"/>
      </w:tblGrid>
      <w:tr w:rsidR="00CB3869" w:rsidRPr="000F480E" w:rsidTr="007626A9">
        <w:trPr>
          <w:trHeight w:val="489"/>
        </w:trPr>
        <w:tc>
          <w:tcPr>
            <w:tcW w:w="10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69" w:rsidRPr="000F480E" w:rsidRDefault="00CB3869" w:rsidP="00396304">
            <w:pPr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Laboratory Tests Ordered:   </w:t>
            </w:r>
            <w:bookmarkStart w:id="441" w:name="CheckBox_1321"/>
            <w:r w:rsidR="00C923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21"/>
                  <w:enabled/>
                  <w:calcOnExit w:val="0"/>
                  <w:statusText w:type="text" w:val="Medication Status / Orders - Laboratory Tests Ordered - None Ordered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23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1"/>
            <w:r w:rsidRPr="000F480E">
              <w:rPr>
                <w:rFonts w:ascii="Arial" w:hAnsi="Arial" w:cs="Arial"/>
                <w:sz w:val="18"/>
                <w:szCs w:val="18"/>
              </w:rPr>
              <w:t xml:space="preserve">  None Ordered  </w:t>
            </w:r>
            <w:bookmarkStart w:id="442" w:name="TextBox_1160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60"/>
                  <w:enabled/>
                  <w:calcOnExit w:val="0"/>
                  <w:statusText w:type="text" w:val="Medication Status / Orders - Laboratory Tests Ordered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2"/>
          </w:p>
          <w:p w:rsidR="00BE5BBB" w:rsidRPr="000F480E" w:rsidRDefault="00BE5BBB" w:rsidP="003963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5BBB" w:rsidRPr="000F480E" w:rsidRDefault="00BE5BBB" w:rsidP="003963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626A9" w:rsidRPr="000F480E" w:rsidRDefault="007626A9" w:rsidP="000D1A6A">
      <w:pPr>
        <w:rPr>
          <w:sz w:val="4"/>
          <w:szCs w:val="4"/>
        </w:rPr>
      </w:pPr>
    </w:p>
    <w:p w:rsidR="00CB3869" w:rsidRPr="000F480E" w:rsidRDefault="00CB3869" w:rsidP="000D1A6A">
      <w:pPr>
        <w:rPr>
          <w:sz w:val="4"/>
          <w:szCs w:val="4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998"/>
      </w:tblGrid>
      <w:tr w:rsidR="000D1A6A" w:rsidRPr="000F480E" w:rsidTr="004239CC">
        <w:trPr>
          <w:trHeight w:val="3099"/>
        </w:trPr>
        <w:tc>
          <w:tcPr>
            <w:tcW w:w="10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A6A" w:rsidRPr="000F480E" w:rsidRDefault="000D1A6A" w:rsidP="00A53571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F480E">
              <w:rPr>
                <w:rFonts w:ascii="Arial" w:hAnsi="Arial" w:cs="Arial"/>
                <w:sz w:val="20"/>
                <w:szCs w:val="20"/>
              </w:rPr>
              <w:t>Follow Up Plan</w:t>
            </w:r>
            <w:r w:rsidR="006F5B4C" w:rsidRPr="000F480E">
              <w:rPr>
                <w:rFonts w:ascii="Arial" w:hAnsi="Arial" w:cs="Arial"/>
                <w:sz w:val="20"/>
                <w:szCs w:val="20"/>
              </w:rPr>
              <w:t>/Referrals</w:t>
            </w:r>
            <w:r w:rsidRPr="000F4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</w:t>
            </w:r>
            <w:r w:rsidR="006F5B4C"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Include all referrals, including commitment orders, those to higher levels of care</w:t>
            </w:r>
            <w:r w:rsidRPr="000F480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labs to be ordered, medical strategies/recommendations, other types of treatment, frequency/interval of next visit and duration):  </w:t>
            </w:r>
          </w:p>
          <w:p w:rsidR="004239CC" w:rsidRPr="000F480E" w:rsidRDefault="004239CC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A6A" w:rsidRPr="000F480E" w:rsidRDefault="000D1A6A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</w:t>
            </w:r>
            <w:bookmarkStart w:id="443" w:name="TextBox_1161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61"/>
                  <w:enabled/>
                  <w:calcOnExit w:val="0"/>
                  <w:helpText w:type="text" w:val="labs to be ordered, medical strategies/recommendations, other types of treatment, frequency/interval of next visit and duration) #1"/>
                  <w:statusText w:type="text" w:val="Medication Status / Orders - Follow Up Plan/Referrals (Include all referrals, including commitment orders, those to higher levels of care,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3"/>
          </w:p>
          <w:p w:rsidR="000D1A6A" w:rsidRPr="000F480E" w:rsidRDefault="000D1A6A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9CC" w:rsidRPr="000F480E" w:rsidRDefault="004239CC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A6A" w:rsidRPr="000F480E" w:rsidRDefault="000D1A6A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0F480E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444" w:name="TextBox_1162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62"/>
                  <w:enabled/>
                  <w:calcOnExit w:val="0"/>
                  <w:helpText w:type="text" w:val="labs to be ordered, medical strategies/recommendations, other types of treatment, frequency/interval of next visit and duration) #2"/>
                  <w:statusText w:type="text" w:val="Medication Status / Orders - Follow Up Plan/Referrals (Include all referrals, including commitment orders, those to higher levels of care,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4"/>
          </w:p>
          <w:p w:rsidR="000D1A6A" w:rsidRPr="000F480E" w:rsidRDefault="000D1A6A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9CC" w:rsidRPr="000F480E" w:rsidRDefault="004239CC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A6A" w:rsidRPr="000F480E" w:rsidRDefault="000D1A6A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 </w:t>
            </w:r>
            <w:bookmarkStart w:id="445" w:name="TextBox_1163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63"/>
                  <w:enabled/>
                  <w:calcOnExit w:val="0"/>
                  <w:helpText w:type="text" w:val="labs to be ordered, medical strategies/recommendations, other types of treatment, frequency/interval of next visit and duration) #3"/>
                  <w:statusText w:type="text" w:val="Medication Status / Orders - Follow Up Plan/Referrals (Include all referrals, including commitment orders, those to higher levels of care,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5"/>
          </w:p>
          <w:p w:rsidR="000D1A6A" w:rsidRPr="000F480E" w:rsidRDefault="000D1A6A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9CC" w:rsidRPr="000F480E" w:rsidRDefault="004239CC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A6A" w:rsidRPr="000F480E" w:rsidRDefault="000D1A6A" w:rsidP="00A53571">
            <w:pPr>
              <w:rPr>
                <w:rFonts w:ascii="Arial" w:hAnsi="Arial" w:cs="Arial"/>
                <w:sz w:val="20"/>
                <w:szCs w:val="20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 </w:t>
            </w:r>
            <w:bookmarkStart w:id="446" w:name="TextBox_1164"/>
            <w:r w:rsidR="00C92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64"/>
                  <w:enabled/>
                  <w:calcOnExit w:val="0"/>
                  <w:helpText w:type="text" w:val="labs to be ordered, medical strategies/recommendations, other types of treatment, frequency/interval of next visit and duration) #4"/>
                  <w:statusText w:type="text" w:val="Medication Status / Orders - Follow Up Plan/Referrals (Include all referrals, including commitment orders, those to higher levels of care,"/>
                  <w:textInput/>
                </w:ffData>
              </w:fldChar>
            </w:r>
            <w:r w:rsidR="00C92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37C">
              <w:rPr>
                <w:rFonts w:ascii="Arial" w:hAnsi="Arial" w:cs="Arial"/>
                <w:sz w:val="20"/>
                <w:szCs w:val="20"/>
              </w:rPr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6"/>
          </w:p>
          <w:p w:rsidR="004239CC" w:rsidRPr="000F480E" w:rsidRDefault="004239CC" w:rsidP="00A53571">
            <w:pPr>
              <w:rPr>
                <w:rFonts w:ascii="Arial" w:hAnsi="Arial" w:cs="Arial"/>
                <w:sz w:val="20"/>
                <w:szCs w:val="20"/>
              </w:rPr>
            </w:pPr>
          </w:p>
          <w:p w:rsidR="004239CC" w:rsidRPr="000F480E" w:rsidRDefault="004239CC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B382D" w:rsidRDefault="009B382D" w:rsidP="000D1A6A">
      <w:pPr>
        <w:rPr>
          <w:sz w:val="4"/>
          <w:szCs w:val="4"/>
        </w:rPr>
      </w:pPr>
    </w:p>
    <w:p w:rsidR="009B382D" w:rsidRDefault="009B382D">
      <w:r>
        <w:rPr>
          <w:sz w:val="4"/>
          <w:szCs w:val="4"/>
        </w:rPr>
        <w:br w:type="page"/>
      </w: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67"/>
        <w:gridCol w:w="1252"/>
        <w:gridCol w:w="898"/>
        <w:gridCol w:w="1257"/>
        <w:gridCol w:w="28"/>
        <w:gridCol w:w="511"/>
        <w:gridCol w:w="489"/>
        <w:gridCol w:w="50"/>
        <w:gridCol w:w="539"/>
        <w:gridCol w:w="539"/>
        <w:gridCol w:w="543"/>
        <w:gridCol w:w="415"/>
        <w:gridCol w:w="958"/>
        <w:gridCol w:w="958"/>
        <w:gridCol w:w="284"/>
        <w:gridCol w:w="1174"/>
        <w:gridCol w:w="18"/>
      </w:tblGrid>
      <w:tr w:rsidR="009B382D" w:rsidRPr="005A67B3" w:rsidTr="009B382D">
        <w:trPr>
          <w:gridAfter w:val="1"/>
          <w:wAfter w:w="18" w:type="dxa"/>
          <w:trHeight w:val="341"/>
        </w:trPr>
        <w:tc>
          <w:tcPr>
            <w:tcW w:w="7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2D" w:rsidRPr="005A67B3" w:rsidRDefault="009B382D" w:rsidP="00362624">
            <w:pPr>
              <w:pStyle w:val="Heading4"/>
            </w:pPr>
            <w:r w:rsidRPr="005A67B3">
              <w:t xml:space="preserve">Person’s Name (First MI Last): </w:t>
            </w:r>
            <w:bookmarkStart w:id="447" w:name="TextBox_1191"/>
            <w:r w:rsidR="00362624">
              <w:fldChar w:fldCharType="begin">
                <w:ffData>
                  <w:name w:val="TextBox_1191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362624">
              <w:instrText xml:space="preserve"> FORMTEXT </w:instrText>
            </w:r>
            <w:r w:rsidR="00362624">
              <w:fldChar w:fldCharType="separate"/>
            </w:r>
            <w:r w:rsidR="00362624">
              <w:rPr>
                <w:noProof/>
              </w:rPr>
              <w:t> </w:t>
            </w:r>
            <w:r w:rsidR="00362624">
              <w:rPr>
                <w:noProof/>
              </w:rPr>
              <w:t> </w:t>
            </w:r>
            <w:r w:rsidR="00362624">
              <w:rPr>
                <w:noProof/>
              </w:rPr>
              <w:t> </w:t>
            </w:r>
            <w:r w:rsidR="00362624">
              <w:rPr>
                <w:noProof/>
              </w:rPr>
              <w:t> </w:t>
            </w:r>
            <w:r w:rsidR="00362624">
              <w:rPr>
                <w:noProof/>
              </w:rPr>
              <w:t> </w:t>
            </w:r>
            <w:r w:rsidR="00362624">
              <w:fldChar w:fldCharType="end"/>
            </w:r>
            <w:bookmarkEnd w:id="447"/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2D" w:rsidRPr="005A67B3" w:rsidRDefault="009B382D" w:rsidP="00362624">
            <w:pPr>
              <w:pStyle w:val="Heading4"/>
              <w:spacing w:before="40" w:after="40"/>
              <w:rPr>
                <w:b w:val="0"/>
              </w:rPr>
            </w:pPr>
            <w:r w:rsidRPr="005A67B3">
              <w:t>Record #:</w:t>
            </w:r>
            <w:r w:rsidRPr="005A67B3">
              <w:rPr>
                <w:b w:val="0"/>
                <w:bCs w:val="0"/>
              </w:rPr>
              <w:t xml:space="preserve"> </w:t>
            </w:r>
            <w:bookmarkStart w:id="448" w:name="TextBox_1192"/>
            <w:r w:rsidR="00362624">
              <w:rPr>
                <w:b w:val="0"/>
                <w:bCs w:val="0"/>
              </w:rPr>
              <w:fldChar w:fldCharType="begin">
                <w:ffData>
                  <w:name w:val="TextBox_119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362624">
              <w:rPr>
                <w:b w:val="0"/>
                <w:bCs w:val="0"/>
              </w:rPr>
              <w:instrText xml:space="preserve"> FORMTEXT </w:instrText>
            </w:r>
            <w:r w:rsidR="00362624">
              <w:rPr>
                <w:b w:val="0"/>
                <w:bCs w:val="0"/>
              </w:rPr>
            </w:r>
            <w:r w:rsidR="00362624">
              <w:rPr>
                <w:b w:val="0"/>
                <w:bCs w:val="0"/>
              </w:rPr>
              <w:fldChar w:fldCharType="separate"/>
            </w:r>
            <w:r w:rsidR="00362624">
              <w:rPr>
                <w:b w:val="0"/>
                <w:bCs w:val="0"/>
                <w:noProof/>
              </w:rPr>
              <w:t> </w:t>
            </w:r>
            <w:r w:rsidR="00362624">
              <w:rPr>
                <w:b w:val="0"/>
                <w:bCs w:val="0"/>
                <w:noProof/>
              </w:rPr>
              <w:t> </w:t>
            </w:r>
            <w:r w:rsidR="00362624">
              <w:rPr>
                <w:b w:val="0"/>
                <w:bCs w:val="0"/>
                <w:noProof/>
              </w:rPr>
              <w:t> </w:t>
            </w:r>
            <w:r w:rsidR="00362624">
              <w:rPr>
                <w:b w:val="0"/>
                <w:bCs w:val="0"/>
                <w:noProof/>
              </w:rPr>
              <w:t> </w:t>
            </w:r>
            <w:r w:rsidR="00362624">
              <w:rPr>
                <w:b w:val="0"/>
                <w:bCs w:val="0"/>
                <w:noProof/>
              </w:rPr>
              <w:t> </w:t>
            </w:r>
            <w:r w:rsidR="00362624">
              <w:rPr>
                <w:b w:val="0"/>
                <w:bCs w:val="0"/>
              </w:rPr>
              <w:fldChar w:fldCharType="end"/>
            </w:r>
            <w:bookmarkEnd w:id="448"/>
          </w:p>
        </w:tc>
      </w:tr>
      <w:tr w:rsidR="000D1A6A" w:rsidRPr="000F480E" w:rsidTr="009B382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894"/>
        </w:trPr>
        <w:tc>
          <w:tcPr>
            <w:tcW w:w="10980" w:type="dxa"/>
            <w:gridSpan w:val="17"/>
            <w:tcBorders>
              <w:top w:val="single" w:sz="6" w:space="0" w:color="000000"/>
              <w:bottom w:val="single" w:sz="6" w:space="0" w:color="000000"/>
            </w:tcBorders>
          </w:tcPr>
          <w:p w:rsidR="000D1A6A" w:rsidRPr="000F480E" w:rsidRDefault="000D1A6A" w:rsidP="00A53571">
            <w:pPr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20"/>
                <w:szCs w:val="20"/>
              </w:rPr>
              <w:t>Other Psychopharmalogical Considerations to be added to Individualized Action Plan:</w:t>
            </w:r>
            <w:r w:rsidRPr="000F480E"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Start w:id="449" w:name="CheckBox_1322"/>
            <w:r w:rsidR="00C923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22"/>
                  <w:enabled/>
                  <w:calcOnExit w:val="0"/>
                  <w:helpText w:type="text" w:val="time"/>
                  <w:statusText w:type="text" w:val="Medication Status / Orders - Other Psychopharmalogical Considerations to be added to Individualized Action Plan - None indicated at this 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54AB">
              <w:rPr>
                <w:rFonts w:ascii="Arial" w:hAnsi="Arial" w:cs="Arial"/>
                <w:sz w:val="18"/>
                <w:szCs w:val="18"/>
              </w:rPr>
            </w:r>
            <w:r w:rsidR="008B54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23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9"/>
            <w:r w:rsidRPr="000F480E">
              <w:rPr>
                <w:rFonts w:ascii="Arial" w:hAnsi="Arial" w:cs="Arial"/>
                <w:sz w:val="18"/>
                <w:szCs w:val="18"/>
              </w:rPr>
              <w:t xml:space="preserve"> None indicated at this time</w:t>
            </w:r>
          </w:p>
          <w:bookmarkStart w:id="450" w:name="TextBox_1165"/>
          <w:p w:rsidR="000D1A6A" w:rsidRPr="000F480E" w:rsidRDefault="00C9237C" w:rsidP="00A53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65"/>
                  <w:enabled/>
                  <w:calcOnExit w:val="0"/>
                  <w:statusText w:type="text" w:val="Medication Status / Orders - Other Psychopharmalogical Considerations to be added to Individualized Action Pla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0"/>
          </w:p>
        </w:tc>
      </w:tr>
      <w:tr w:rsidR="00355975" w:rsidRPr="000F480E" w:rsidTr="009B382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894"/>
        </w:trPr>
        <w:tc>
          <w:tcPr>
            <w:tcW w:w="10980" w:type="dxa"/>
            <w:gridSpan w:val="17"/>
            <w:tcBorders>
              <w:top w:val="single" w:sz="6" w:space="0" w:color="000000"/>
              <w:bottom w:val="single" w:sz="6" w:space="0" w:color="000000"/>
            </w:tcBorders>
          </w:tcPr>
          <w:p w:rsidR="00355975" w:rsidRPr="000F480E" w:rsidRDefault="00355975" w:rsidP="00355975">
            <w:pPr>
              <w:pStyle w:val="BodyText3"/>
            </w:pPr>
            <w:r w:rsidRPr="000F480E">
              <w:t xml:space="preserve">Person’s /Guardian Response to Plan: </w:t>
            </w:r>
            <w:bookmarkStart w:id="451" w:name="CheckBox_1323"/>
            <w:r w:rsidR="00C9237C">
              <w:rPr>
                <w:sz w:val="18"/>
                <w:szCs w:val="18"/>
              </w:rPr>
              <w:fldChar w:fldCharType="begin">
                <w:ffData>
                  <w:name w:val="CheckBox_1323"/>
                  <w:enabled/>
                  <w:calcOnExit w:val="0"/>
                  <w:statusText w:type="text" w:val="Person’s /Guardian Response to Plan - N/A"/>
                  <w:checkBox>
                    <w:sizeAuto/>
                    <w:default w:val="0"/>
                  </w:checkBox>
                </w:ffData>
              </w:fldChar>
            </w:r>
            <w:r w:rsidR="00C9237C">
              <w:rPr>
                <w:sz w:val="18"/>
                <w:szCs w:val="18"/>
              </w:rPr>
              <w:instrText xml:space="preserve"> FORMCHECKBOX </w:instrText>
            </w:r>
            <w:r w:rsidR="008B54AB">
              <w:rPr>
                <w:sz w:val="18"/>
                <w:szCs w:val="18"/>
              </w:rPr>
            </w:r>
            <w:r w:rsidR="008B54AB">
              <w:rPr>
                <w:sz w:val="18"/>
                <w:szCs w:val="18"/>
              </w:rPr>
              <w:fldChar w:fldCharType="separate"/>
            </w:r>
            <w:r w:rsidR="00C9237C">
              <w:rPr>
                <w:sz w:val="18"/>
                <w:szCs w:val="18"/>
              </w:rPr>
              <w:fldChar w:fldCharType="end"/>
            </w:r>
            <w:bookmarkEnd w:id="451"/>
            <w:r w:rsidRPr="000F480E">
              <w:rPr>
                <w:sz w:val="18"/>
                <w:szCs w:val="18"/>
              </w:rPr>
              <w:t xml:space="preserve"> </w:t>
            </w:r>
            <w:r w:rsidRPr="000F480E">
              <w:rPr>
                <w:b w:val="0"/>
                <w:bCs w:val="0"/>
                <w:sz w:val="18"/>
                <w:szCs w:val="18"/>
              </w:rPr>
              <w:t>N/A</w:t>
            </w:r>
            <w:r w:rsidRPr="000F480E">
              <w:t xml:space="preserve">   </w:t>
            </w:r>
            <w:bookmarkStart w:id="452" w:name="TextBox_1166"/>
            <w:r w:rsidR="00C9237C">
              <w:fldChar w:fldCharType="begin">
                <w:ffData>
                  <w:name w:val="TextBox_1166"/>
                  <w:enabled/>
                  <w:calcOnExit w:val="0"/>
                  <w:statusText w:type="text" w:val="Person’s /Guardian Response to Plan"/>
                  <w:textInput/>
                </w:ffData>
              </w:fldChar>
            </w:r>
            <w:r w:rsidR="00C9237C">
              <w:instrText xml:space="preserve"> FORMTEXT </w:instrText>
            </w:r>
            <w:r w:rsidR="00C9237C">
              <w:fldChar w:fldCharType="separate"/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rPr>
                <w:noProof/>
              </w:rPr>
              <w:t> </w:t>
            </w:r>
            <w:r w:rsidR="00C9237C">
              <w:fldChar w:fldCharType="end"/>
            </w:r>
            <w:bookmarkEnd w:id="452"/>
          </w:p>
          <w:p w:rsidR="00355975" w:rsidRPr="000F480E" w:rsidRDefault="00355975" w:rsidP="00355975">
            <w:pPr>
              <w:pStyle w:val="BodyText3"/>
            </w:pPr>
          </w:p>
          <w:p w:rsidR="00355975" w:rsidRPr="000F480E" w:rsidRDefault="00355975" w:rsidP="00355975">
            <w:pPr>
              <w:pStyle w:val="BodyText3"/>
            </w:pPr>
          </w:p>
          <w:p w:rsidR="00355975" w:rsidRPr="000F480E" w:rsidRDefault="00355975" w:rsidP="00A53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A6A" w:rsidRPr="000F480E" w:rsidTr="009B382D">
        <w:trPr>
          <w:trHeight w:val="576"/>
        </w:trPr>
        <w:tc>
          <w:tcPr>
            <w:tcW w:w="450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C" w:rsidRDefault="000D1A6A" w:rsidP="00A53571">
            <w:pPr>
              <w:spacing w:before="40" w:after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Physician/APRN/RNCS - Print Name/Credential:</w:t>
            </w:r>
          </w:p>
          <w:bookmarkStart w:id="453" w:name="TextBox_1167"/>
          <w:p w:rsidR="000D1A6A" w:rsidRPr="000F480E" w:rsidRDefault="00C9237C" w:rsidP="00A53571">
            <w:pPr>
              <w:spacing w:before="40" w:after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7"/>
                  <w:enabled/>
                  <w:calcOnExit w:val="0"/>
                  <w:statusText w:type="text" w:val="Physician/APRN/RNCS - Print Name/Credential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3"/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C" w:rsidRDefault="000D1A6A" w:rsidP="00A53571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bookmarkStart w:id="454" w:name="TextBox_1168"/>
          <w:p w:rsidR="000D1A6A" w:rsidRPr="000F480E" w:rsidRDefault="00C9237C" w:rsidP="00A53571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8"/>
                  <w:enabled/>
                  <w:calcOnExit w:val="0"/>
                  <w:statusText w:type="text" w:val="Physician/APRN/RNCS - Print Name/Credential - Da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4"/>
          </w:p>
        </w:tc>
        <w:tc>
          <w:tcPr>
            <w:tcW w:w="428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C" w:rsidRDefault="000D1A6A" w:rsidP="00A53571">
            <w:pPr>
              <w:spacing w:before="40" w:after="2"/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Supervisor - Print Name/Credential </w:t>
            </w:r>
            <w:r w:rsidRPr="000F480E">
              <w:rPr>
                <w:rFonts w:ascii="Arial" w:hAnsi="Arial" w:cs="Arial"/>
                <w:sz w:val="18"/>
                <w:szCs w:val="18"/>
              </w:rPr>
              <w:t>(if needed):</w:t>
            </w:r>
          </w:p>
          <w:bookmarkStart w:id="455" w:name="TextBox_1169"/>
          <w:p w:rsidR="000D1A6A" w:rsidRPr="000F480E" w:rsidRDefault="00C9237C" w:rsidP="00A53571">
            <w:pPr>
              <w:spacing w:before="40" w:after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9"/>
                  <w:enabled/>
                  <w:calcOnExit w:val="0"/>
                  <w:statusText w:type="text" w:val="Supervisor - Print Name/Credential (if needed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5"/>
          </w:p>
        </w:tc>
        <w:tc>
          <w:tcPr>
            <w:tcW w:w="1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C" w:rsidRDefault="000D1A6A" w:rsidP="00A53571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bookmarkStart w:id="456" w:name="TextBox_1170"/>
          <w:p w:rsidR="000D1A6A" w:rsidRPr="000F480E" w:rsidRDefault="00C9237C" w:rsidP="00A53571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0"/>
                  <w:enabled/>
                  <w:calcOnExit w:val="0"/>
                  <w:statusText w:type="text" w:val="Supervisor - Print Name/Credential (if needed) - Da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6"/>
          </w:p>
        </w:tc>
      </w:tr>
      <w:tr w:rsidR="0092126E" w:rsidRPr="000F480E" w:rsidTr="009B382D">
        <w:trPr>
          <w:trHeight w:val="576"/>
        </w:trPr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6E" w:rsidRPr="000F480E" w:rsidRDefault="0092126E" w:rsidP="00970457">
            <w:pPr>
              <w:spacing w:before="40" w:after="2"/>
              <w:rPr>
                <w:rFonts w:ascii="Arial" w:hAnsi="Arial" w:cs="Arial"/>
                <w:b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Physician/APRN/RNCS</w:t>
            </w:r>
            <w:r w:rsidRPr="000F480E">
              <w:rPr>
                <w:rFonts w:ascii="Arial" w:hAnsi="Arial" w:cs="Arial"/>
                <w:b/>
                <w:sz w:val="18"/>
                <w:szCs w:val="18"/>
              </w:rPr>
              <w:t xml:space="preserve"> Signature:</w:t>
            </w:r>
          </w:p>
          <w:bookmarkStart w:id="457" w:name="TextBox_1171"/>
          <w:p w:rsidR="0092126E" w:rsidRPr="000F480E" w:rsidRDefault="00C9237C" w:rsidP="00970457">
            <w:pPr>
              <w:spacing w:before="40" w:after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1"/>
                  <w:enabled/>
                  <w:calcOnExit w:val="0"/>
                  <w:statusText w:type="text" w:val="Physician/APRN/RNCS Signatur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7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C" w:rsidRDefault="0092126E" w:rsidP="00970457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bookmarkStart w:id="458" w:name="TextBox_1172"/>
          <w:p w:rsidR="0092126E" w:rsidRPr="000F480E" w:rsidRDefault="00C9237C" w:rsidP="00970457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2"/>
                  <w:enabled/>
                  <w:calcOnExit w:val="0"/>
                  <w:statusText w:type="text" w:val="Physician/APRN/RNCS Signature - Da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8"/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C" w:rsidRDefault="0092126E" w:rsidP="00970457">
            <w:pPr>
              <w:spacing w:before="40" w:after="2"/>
              <w:rPr>
                <w:rFonts w:ascii="Arial" w:hAnsi="Arial" w:cs="Arial"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Supervisor Signature </w:t>
            </w:r>
            <w:r w:rsidRPr="000F480E">
              <w:rPr>
                <w:rFonts w:ascii="Arial" w:hAnsi="Arial" w:cs="Arial"/>
                <w:bCs/>
                <w:sz w:val="18"/>
                <w:szCs w:val="18"/>
              </w:rPr>
              <w:t>(if needed)</w:t>
            </w:r>
            <w:r w:rsidRPr="000F480E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459" w:name="TextBox_1173"/>
          <w:p w:rsidR="0092126E" w:rsidRPr="000F480E" w:rsidRDefault="00C9237C" w:rsidP="00970457">
            <w:pPr>
              <w:spacing w:before="40" w:after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3"/>
                  <w:enabled/>
                  <w:calcOnExit w:val="0"/>
                  <w:statusText w:type="text" w:val="Supervisor Signature (if needed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9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C" w:rsidRDefault="0092126E" w:rsidP="00970457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bookmarkStart w:id="460" w:name="TextBox_1174"/>
          <w:p w:rsidR="0092126E" w:rsidRPr="000F480E" w:rsidRDefault="00C9237C" w:rsidP="00970457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4"/>
                  <w:enabled/>
                  <w:calcOnExit w:val="0"/>
                  <w:statusText w:type="text" w:val="Supervisor Signature (if needed) - Da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0"/>
          </w:p>
        </w:tc>
      </w:tr>
      <w:tr w:rsidR="000D1A6A" w:rsidRPr="000F480E" w:rsidTr="009B382D">
        <w:trPr>
          <w:trHeight w:val="432"/>
        </w:trPr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C" w:rsidRDefault="0092126E" w:rsidP="00A53571">
            <w:pPr>
              <w:spacing w:before="40" w:after="2"/>
              <w:rPr>
                <w:rFonts w:ascii="Arial" w:hAnsi="Arial" w:cs="Arial"/>
                <w:b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Person’s</w:t>
            </w:r>
            <w:r w:rsidR="000D1A6A" w:rsidRPr="000F480E">
              <w:rPr>
                <w:rFonts w:ascii="Arial" w:hAnsi="Arial" w:cs="Arial"/>
                <w:b/>
                <w:sz w:val="18"/>
                <w:szCs w:val="18"/>
              </w:rPr>
              <w:t xml:space="preserve"> Signature</w:t>
            </w:r>
            <w:r w:rsidRPr="000F48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480E">
              <w:rPr>
                <w:rFonts w:ascii="Arial" w:hAnsi="Arial" w:cs="Arial"/>
                <w:sz w:val="18"/>
                <w:szCs w:val="18"/>
              </w:rPr>
              <w:t>(optional, if appropriate)</w:t>
            </w:r>
            <w:r w:rsidR="000D1A6A" w:rsidRPr="000F480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bookmarkStart w:id="461" w:name="TextBox_1175"/>
          <w:p w:rsidR="000D1A6A" w:rsidRPr="000F480E" w:rsidRDefault="00C9237C" w:rsidP="00A53571">
            <w:pPr>
              <w:spacing w:before="40" w:after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Box_1175"/>
                  <w:enabled/>
                  <w:calcOnExit w:val="0"/>
                  <w:statusText w:type="text" w:val="Person’s Signature (optional, if appropriate)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61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C" w:rsidRDefault="000D1A6A" w:rsidP="00A53571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80E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bookmarkStart w:id="462" w:name="TextBox_1176"/>
          <w:p w:rsidR="000D1A6A" w:rsidRPr="000F480E" w:rsidRDefault="00C9237C" w:rsidP="00A53571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6"/>
                  <w:enabled/>
                  <w:calcOnExit w:val="0"/>
                  <w:statusText w:type="text" w:val="Person’s Signature (optional, if appropriate) - Da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2"/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Pr="000F480E" w:rsidRDefault="000D1A6A" w:rsidP="00A53571">
            <w:pPr>
              <w:spacing w:before="40" w:after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Pr="000F480E" w:rsidRDefault="000D1A6A" w:rsidP="00A53571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A6A" w:rsidRPr="000F480E" w:rsidTr="009B3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Date of Service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Provider Number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Loc. Code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F480E">
              <w:rPr>
                <w:rFonts w:ascii="Arial" w:hAnsi="Arial" w:cs="Arial"/>
                <w:sz w:val="16"/>
                <w:szCs w:val="16"/>
                <w:lang w:val="fr-FR"/>
              </w:rPr>
              <w:t>Prcdr. Code</w:t>
            </w:r>
          </w:p>
        </w:tc>
        <w:tc>
          <w:tcPr>
            <w:tcW w:w="5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F480E">
              <w:rPr>
                <w:rFonts w:ascii="Arial" w:hAnsi="Arial" w:cs="Arial"/>
                <w:sz w:val="16"/>
                <w:szCs w:val="16"/>
                <w:lang w:val="fr-FR"/>
              </w:rPr>
              <w:t>Mod 1</w:t>
            </w:r>
          </w:p>
        </w:tc>
        <w:tc>
          <w:tcPr>
            <w:tcW w:w="5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Mod2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Mod3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Mod4</w:t>
            </w:r>
          </w:p>
        </w:tc>
        <w:tc>
          <w:tcPr>
            <w:tcW w:w="9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Start Time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Stop Time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Total Time</w:t>
            </w:r>
          </w:p>
        </w:tc>
        <w:tc>
          <w:tcPr>
            <w:tcW w:w="14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0D1A6A" w:rsidP="00A53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80E">
              <w:rPr>
                <w:rFonts w:ascii="Arial" w:hAnsi="Arial" w:cs="Arial"/>
                <w:sz w:val="16"/>
                <w:szCs w:val="16"/>
              </w:rPr>
              <w:t>Diagnostic Code</w:t>
            </w:r>
          </w:p>
        </w:tc>
      </w:tr>
      <w:bookmarkStart w:id="463" w:name="TextBox_1177"/>
      <w:tr w:rsidR="000D1A6A" w:rsidRPr="000F480E" w:rsidTr="009B3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77"/>
                  <w:enabled/>
                  <w:calcOnExit w:val="0"/>
                  <w:statusText w:type="text" w:val="Date of Service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3"/>
          </w:p>
        </w:tc>
        <w:bookmarkStart w:id="464" w:name="TextBox_1178"/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78"/>
                  <w:enabled/>
                  <w:calcOnExit w:val="0"/>
                  <w:statusText w:type="text" w:val="Provider Number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4"/>
          </w:p>
        </w:tc>
        <w:bookmarkStart w:id="465" w:name="TextBox_1179"/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79"/>
                  <w:enabled/>
                  <w:calcOnExit w:val="0"/>
                  <w:statusText w:type="text" w:val="Loc. Code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5"/>
          </w:p>
        </w:tc>
        <w:bookmarkStart w:id="466" w:name="TextBox_1180"/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80"/>
                  <w:enabled/>
                  <w:calcOnExit w:val="0"/>
                  <w:statusText w:type="text" w:val="Prcdr. Code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6"/>
          </w:p>
        </w:tc>
        <w:bookmarkStart w:id="467" w:name="TextBox_1181"/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81"/>
                  <w:enabled/>
                  <w:calcOnExit w:val="0"/>
                  <w:statusText w:type="text" w:val="Mod 1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7"/>
          </w:p>
        </w:tc>
        <w:bookmarkStart w:id="468" w:name="TextBox_1182"/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82"/>
                  <w:enabled/>
                  <w:calcOnExit w:val="0"/>
                  <w:statusText w:type="text" w:val="Mod2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8"/>
          </w:p>
        </w:tc>
        <w:bookmarkStart w:id="469" w:name="TextBox_1183"/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83"/>
                  <w:enabled/>
                  <w:calcOnExit w:val="0"/>
                  <w:statusText w:type="text" w:val="Mod3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9"/>
          </w:p>
        </w:tc>
        <w:bookmarkStart w:id="470" w:name="TextBox_1184"/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84"/>
                  <w:enabled/>
                  <w:calcOnExit w:val="0"/>
                  <w:statusText w:type="text" w:val="Mod4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0"/>
          </w:p>
        </w:tc>
        <w:bookmarkStart w:id="471" w:name="TextBox_1185"/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85"/>
                  <w:enabled/>
                  <w:calcOnExit w:val="0"/>
                  <w:statusText w:type="text" w:val="Start Time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1"/>
          </w:p>
        </w:tc>
        <w:bookmarkStart w:id="472" w:name="TextBox_1186"/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86"/>
                  <w:enabled/>
                  <w:calcOnExit w:val="0"/>
                  <w:statusText w:type="text" w:val="Stop Time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2"/>
          </w:p>
        </w:tc>
        <w:bookmarkStart w:id="473" w:name="TextBox_1187"/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87"/>
                  <w:enabled/>
                  <w:calcOnExit w:val="0"/>
                  <w:statusText w:type="text" w:val="Total Time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3"/>
          </w:p>
        </w:tc>
        <w:bookmarkStart w:id="474" w:name="TextBox_1188"/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6A" w:rsidRPr="000F480E" w:rsidRDefault="00C9237C" w:rsidP="00A5357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88"/>
                  <w:enabled/>
                  <w:calcOnExit w:val="0"/>
                  <w:statusText w:type="text" w:val="Diagnostic Code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4"/>
          </w:p>
        </w:tc>
      </w:tr>
    </w:tbl>
    <w:p w:rsidR="000D1A6A" w:rsidRPr="000F480E" w:rsidRDefault="000D1A6A" w:rsidP="000D1A6A">
      <w:pPr>
        <w:rPr>
          <w:sz w:val="6"/>
          <w:szCs w:val="6"/>
        </w:rPr>
      </w:pPr>
    </w:p>
    <w:p w:rsidR="005F2B1C" w:rsidRPr="000F480E" w:rsidRDefault="005F2B1C">
      <w:pPr>
        <w:rPr>
          <w:sz w:val="4"/>
          <w:szCs w:val="4"/>
        </w:rPr>
      </w:pPr>
    </w:p>
    <w:sectPr w:rsidR="005F2B1C" w:rsidRPr="000F480E" w:rsidSect="002649DC">
      <w:headerReference w:type="default" r:id="rId8"/>
      <w:footerReference w:type="default" r:id="rId9"/>
      <w:pgSz w:w="12240" w:h="15840"/>
      <w:pgMar w:top="576" w:right="864" w:bottom="576" w:left="864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F8" w:rsidRDefault="00B521F8">
      <w:pPr>
        <w:pStyle w:val="Header"/>
      </w:pPr>
      <w:r>
        <w:separator/>
      </w:r>
    </w:p>
  </w:endnote>
  <w:endnote w:type="continuationSeparator" w:id="0">
    <w:p w:rsidR="00B521F8" w:rsidRDefault="00B521F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9C" w:rsidRPr="00A5190B" w:rsidRDefault="00A77E9C" w:rsidP="00A5190B">
    <w:pPr>
      <w:pStyle w:val="Footer"/>
      <w:jc w:val="right"/>
      <w:rPr>
        <w:sz w:val="16"/>
        <w:szCs w:val="16"/>
      </w:rPr>
    </w:pPr>
    <w:r w:rsidRPr="00A5190B">
      <w:rPr>
        <w:rFonts w:ascii="Arial" w:hAnsi="Arial" w:cs="Arial"/>
        <w:b/>
        <w:sz w:val="16"/>
        <w:szCs w:val="16"/>
      </w:rPr>
      <w:t>Revision Date:</w:t>
    </w:r>
    <w:r w:rsidRPr="00A5190B">
      <w:rPr>
        <w:rFonts w:ascii="Arial" w:hAnsi="Arial" w:cs="Arial"/>
        <w:b/>
        <w:i/>
        <w:sz w:val="16"/>
        <w:szCs w:val="16"/>
      </w:rPr>
      <w:t xml:space="preserve">  </w:t>
    </w:r>
    <w:r w:rsidR="001B6B25">
      <w:rPr>
        <w:rFonts w:ascii="Arial" w:hAnsi="Arial" w:cs="Arial"/>
        <w:i/>
        <w:sz w:val="16"/>
        <w:szCs w:val="16"/>
      </w:rPr>
      <w:t>1-1-15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F8" w:rsidRDefault="00B521F8">
      <w:pPr>
        <w:pStyle w:val="Header"/>
      </w:pPr>
      <w:r>
        <w:separator/>
      </w:r>
    </w:p>
  </w:footnote>
  <w:footnote w:type="continuationSeparator" w:id="0">
    <w:p w:rsidR="00B521F8" w:rsidRDefault="00B521F8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9C" w:rsidRDefault="00A77E9C">
    <w:pPr>
      <w:pStyle w:val="Header"/>
      <w:framePr w:wrap="auto" w:vAnchor="text" w:hAnchor="margin" w:xAlign="right" w:y="1"/>
      <w:rPr>
        <w:rStyle w:val="PageNumber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038"/>
      <w:gridCol w:w="3690"/>
    </w:tblGrid>
    <w:tr w:rsidR="00A77E9C" w:rsidRPr="003724E6" w:rsidTr="001F19CF">
      <w:trPr>
        <w:trHeight w:val="644"/>
      </w:trPr>
      <w:tc>
        <w:tcPr>
          <w:tcW w:w="70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A77E9C" w:rsidRPr="00D04B5F" w:rsidRDefault="008B54AB" w:rsidP="006358E3">
          <w:pPr>
            <w:pStyle w:val="Foo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66750" cy="361950"/>
                <wp:effectExtent l="0" t="0" r="0" b="0"/>
                <wp:docPr id="1" name="Picture 1" descr="MA-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-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A77E9C" w:rsidRPr="002A33D0" w:rsidRDefault="00A77E9C" w:rsidP="001F19CF">
          <w:pPr>
            <w:pStyle w:val="Footer"/>
            <w:jc w:val="right"/>
            <w:rPr>
              <w:rFonts w:ascii="Arial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Psychiatric Evaluation</w:t>
          </w:r>
        </w:p>
        <w:p w:rsidR="00A77E9C" w:rsidRPr="003724E6" w:rsidRDefault="00A77E9C" w:rsidP="001F19CF">
          <w:pPr>
            <w:pStyle w:val="Footer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3724E6">
            <w:rPr>
              <w:rFonts w:ascii="Arial" w:hAnsi="Arial" w:cs="Arial"/>
              <w:b/>
              <w:i/>
              <w:sz w:val="18"/>
              <w:szCs w:val="18"/>
            </w:rPr>
            <w:t xml:space="preserve"> </w:t>
          </w:r>
          <w:r w:rsidRPr="002A33D0">
            <w:rPr>
              <w:rFonts w:ascii="Arial" w:hAnsi="Arial" w:cs="Arial"/>
              <w:b/>
              <w:i/>
              <w:sz w:val="18"/>
              <w:szCs w:val="18"/>
            </w:rPr>
            <w:t xml:space="preserve">      </w:t>
          </w:r>
        </w:p>
        <w:p w:rsidR="00A77E9C" w:rsidRPr="003724E6" w:rsidRDefault="00A77E9C" w:rsidP="001F19CF">
          <w:pPr>
            <w:pStyle w:val="Footer"/>
            <w:jc w:val="right"/>
            <w:rPr>
              <w:rFonts w:ascii="Arial" w:hAnsi="Arial" w:cs="Arial"/>
              <w:i/>
            </w:rPr>
          </w:pPr>
          <w:r w:rsidRPr="003724E6">
            <w:rPr>
              <w:rFonts w:ascii="Arial" w:hAnsi="Arial" w:cs="Arial"/>
              <w:b/>
              <w:i/>
              <w:color w:val="7F7F7F"/>
              <w:spacing w:val="60"/>
              <w:sz w:val="18"/>
              <w:szCs w:val="18"/>
            </w:rPr>
            <w:t>Page</w:t>
          </w:r>
          <w:r w:rsidRPr="003724E6">
            <w:rPr>
              <w:rFonts w:ascii="Arial" w:hAnsi="Arial" w:cs="Arial"/>
              <w:b/>
              <w:i/>
              <w:sz w:val="18"/>
              <w:szCs w:val="18"/>
            </w:rPr>
            <w:t xml:space="preserve"> | </w:t>
          </w:r>
          <w:r w:rsidRPr="003724E6">
            <w:rPr>
              <w:rFonts w:ascii="Arial" w:hAnsi="Arial" w:cs="Arial"/>
              <w:b/>
              <w:i/>
              <w:sz w:val="18"/>
              <w:szCs w:val="18"/>
            </w:rPr>
            <w:fldChar w:fldCharType="begin"/>
          </w:r>
          <w:r w:rsidRPr="003724E6">
            <w:rPr>
              <w:rFonts w:ascii="Arial" w:hAnsi="Arial" w:cs="Arial"/>
              <w:b/>
              <w:i/>
              <w:sz w:val="18"/>
              <w:szCs w:val="18"/>
            </w:rPr>
            <w:instrText xml:space="preserve"> PAGE   \* MERGEFORMAT </w:instrText>
          </w:r>
          <w:r w:rsidRPr="003724E6">
            <w:rPr>
              <w:rFonts w:ascii="Arial" w:hAnsi="Arial" w:cs="Arial"/>
              <w:b/>
              <w:i/>
              <w:sz w:val="18"/>
              <w:szCs w:val="18"/>
            </w:rPr>
            <w:fldChar w:fldCharType="separate"/>
          </w:r>
          <w:r w:rsidR="008B54AB">
            <w:rPr>
              <w:rFonts w:ascii="Arial" w:hAnsi="Arial" w:cs="Arial"/>
              <w:b/>
              <w:i/>
              <w:noProof/>
              <w:sz w:val="18"/>
              <w:szCs w:val="18"/>
            </w:rPr>
            <w:t>1</w:t>
          </w:r>
          <w:r w:rsidRPr="003724E6">
            <w:rPr>
              <w:rFonts w:ascii="Arial" w:hAnsi="Arial" w:cs="Arial"/>
              <w:b/>
              <w:i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3724E6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:rsidR="00A77E9C" w:rsidRPr="003724E6" w:rsidRDefault="00A77E9C" w:rsidP="003724E6">
    <w:pPr>
      <w:pStyle w:val="Header"/>
      <w:ind w:right="36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A96"/>
    <w:multiLevelType w:val="hybridMultilevel"/>
    <w:tmpl w:val="43BABD28"/>
    <w:lvl w:ilvl="0" w:tplc="3C169D6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B06E6D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7E68"/>
    <w:multiLevelType w:val="hybridMultilevel"/>
    <w:tmpl w:val="427E2FA6"/>
    <w:lvl w:ilvl="0" w:tplc="04090007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48B040D"/>
    <w:multiLevelType w:val="multilevel"/>
    <w:tmpl w:val="43BAB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75749D"/>
    <w:multiLevelType w:val="multilevel"/>
    <w:tmpl w:val="DE40C0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CED2311"/>
    <w:multiLevelType w:val="hybridMultilevel"/>
    <w:tmpl w:val="D62039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4694C"/>
    <w:multiLevelType w:val="hybridMultilevel"/>
    <w:tmpl w:val="AAFE3C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61AAD"/>
    <w:multiLevelType w:val="multilevel"/>
    <w:tmpl w:val="A8D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823D63"/>
    <w:multiLevelType w:val="hybridMultilevel"/>
    <w:tmpl w:val="5B30AF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B3997"/>
    <w:multiLevelType w:val="hybridMultilevel"/>
    <w:tmpl w:val="1D4429D6"/>
    <w:lvl w:ilvl="0" w:tplc="2140ECCE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0">
    <w:nsid w:val="211431A9"/>
    <w:multiLevelType w:val="hybridMultilevel"/>
    <w:tmpl w:val="8CB44EB8"/>
    <w:lvl w:ilvl="0" w:tplc="68C484F6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1">
    <w:nsid w:val="219C055D"/>
    <w:multiLevelType w:val="hybridMultilevel"/>
    <w:tmpl w:val="DD0A65CE"/>
    <w:lvl w:ilvl="0" w:tplc="39526CF2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55E3A57"/>
    <w:multiLevelType w:val="hybridMultilevel"/>
    <w:tmpl w:val="BA96BD36"/>
    <w:lvl w:ilvl="0" w:tplc="53AC55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0467C5"/>
    <w:multiLevelType w:val="hybridMultilevel"/>
    <w:tmpl w:val="89E24C5E"/>
    <w:lvl w:ilvl="0" w:tplc="8298A5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67093B"/>
    <w:multiLevelType w:val="hybridMultilevel"/>
    <w:tmpl w:val="B268E14E"/>
    <w:lvl w:ilvl="0" w:tplc="AF3401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35EC4D88"/>
    <w:multiLevelType w:val="hybridMultilevel"/>
    <w:tmpl w:val="C9A2FC66"/>
    <w:lvl w:ilvl="0" w:tplc="A33CBDC6"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6">
    <w:nsid w:val="38363A81"/>
    <w:multiLevelType w:val="hybridMultilevel"/>
    <w:tmpl w:val="404CFD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80212"/>
    <w:multiLevelType w:val="hybridMultilevel"/>
    <w:tmpl w:val="2EA242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A5E12"/>
    <w:multiLevelType w:val="hybridMultilevel"/>
    <w:tmpl w:val="54E8BA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346A3"/>
    <w:multiLevelType w:val="hybridMultilevel"/>
    <w:tmpl w:val="56F6B7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A41EA5"/>
    <w:multiLevelType w:val="hybridMultilevel"/>
    <w:tmpl w:val="159E9BD6"/>
    <w:lvl w:ilvl="0" w:tplc="CEAC3CC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1">
    <w:nsid w:val="426154D1"/>
    <w:multiLevelType w:val="hybridMultilevel"/>
    <w:tmpl w:val="F9DE49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93164"/>
    <w:multiLevelType w:val="hybridMultilevel"/>
    <w:tmpl w:val="3FAE5EB8"/>
    <w:lvl w:ilvl="0" w:tplc="01E89AB2">
      <w:start w:val="919"/>
      <w:numFmt w:val="bullet"/>
      <w:lvlText w:val=""/>
      <w:lvlJc w:val="left"/>
      <w:pPr>
        <w:tabs>
          <w:tab w:val="num" w:pos="392"/>
        </w:tabs>
        <w:ind w:left="392" w:hanging="435"/>
      </w:pPr>
      <w:rPr>
        <w:rFonts w:ascii="Wingdings" w:eastAsia="Times New Roman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23">
    <w:nsid w:val="4985332F"/>
    <w:multiLevelType w:val="hybridMultilevel"/>
    <w:tmpl w:val="38DE2E5A"/>
    <w:lvl w:ilvl="0" w:tplc="B498B6AC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E1887"/>
    <w:multiLevelType w:val="hybridMultilevel"/>
    <w:tmpl w:val="D504B162"/>
    <w:lvl w:ilvl="0" w:tplc="7F16E7CA"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4CF80D29"/>
    <w:multiLevelType w:val="hybridMultilevel"/>
    <w:tmpl w:val="133662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73074"/>
    <w:multiLevelType w:val="hybridMultilevel"/>
    <w:tmpl w:val="3064D9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A46426"/>
    <w:multiLevelType w:val="hybridMultilevel"/>
    <w:tmpl w:val="C666C400"/>
    <w:lvl w:ilvl="0" w:tplc="BA5019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FC25EC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83FBE"/>
    <w:multiLevelType w:val="hybridMultilevel"/>
    <w:tmpl w:val="6A6C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BD6CFA"/>
    <w:multiLevelType w:val="hybridMultilevel"/>
    <w:tmpl w:val="FA82DFE4"/>
    <w:lvl w:ilvl="0" w:tplc="4B9CEDD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143F1E"/>
    <w:multiLevelType w:val="hybridMultilevel"/>
    <w:tmpl w:val="560A3F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A72C5E"/>
    <w:multiLevelType w:val="hybridMultilevel"/>
    <w:tmpl w:val="97E48200"/>
    <w:lvl w:ilvl="0" w:tplc="4D70108E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>
    <w:nsid w:val="711F7F45"/>
    <w:multiLevelType w:val="hybridMultilevel"/>
    <w:tmpl w:val="DE40C0CC"/>
    <w:lvl w:ilvl="0" w:tplc="FD845F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>
    <w:nsid w:val="754E0D64"/>
    <w:multiLevelType w:val="hybridMultilevel"/>
    <w:tmpl w:val="C55CF08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83140"/>
    <w:multiLevelType w:val="hybridMultilevel"/>
    <w:tmpl w:val="9BF6A0BC"/>
    <w:lvl w:ilvl="0" w:tplc="6596C010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>
    <w:nsid w:val="7D085F70"/>
    <w:multiLevelType w:val="hybridMultilevel"/>
    <w:tmpl w:val="3EDC0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34"/>
  </w:num>
  <w:num w:numId="5">
    <w:abstractNumId w:val="19"/>
  </w:num>
  <w:num w:numId="6">
    <w:abstractNumId w:val="18"/>
  </w:num>
  <w:num w:numId="7">
    <w:abstractNumId w:val="2"/>
  </w:num>
  <w:num w:numId="8">
    <w:abstractNumId w:val="16"/>
  </w:num>
  <w:num w:numId="9">
    <w:abstractNumId w:val="31"/>
  </w:num>
  <w:num w:numId="10">
    <w:abstractNumId w:val="6"/>
  </w:num>
  <w:num w:numId="11">
    <w:abstractNumId w:val="21"/>
  </w:num>
  <w:num w:numId="12">
    <w:abstractNumId w:val="26"/>
  </w:num>
  <w:num w:numId="13">
    <w:abstractNumId w:val="22"/>
  </w:num>
  <w:num w:numId="14">
    <w:abstractNumId w:val="30"/>
  </w:num>
  <w:num w:numId="15">
    <w:abstractNumId w:val="10"/>
  </w:num>
  <w:num w:numId="16">
    <w:abstractNumId w:val="7"/>
  </w:num>
  <w:num w:numId="17">
    <w:abstractNumId w:val="9"/>
  </w:num>
  <w:num w:numId="18">
    <w:abstractNumId w:val="13"/>
  </w:num>
  <w:num w:numId="19">
    <w:abstractNumId w:val="27"/>
  </w:num>
  <w:num w:numId="20">
    <w:abstractNumId w:val="5"/>
  </w:num>
  <w:num w:numId="21">
    <w:abstractNumId w:val="24"/>
  </w:num>
  <w:num w:numId="22">
    <w:abstractNumId w:val="33"/>
  </w:num>
  <w:num w:numId="23">
    <w:abstractNumId w:val="20"/>
  </w:num>
  <w:num w:numId="24">
    <w:abstractNumId w:val="35"/>
  </w:num>
  <w:num w:numId="25">
    <w:abstractNumId w:val="32"/>
  </w:num>
  <w:num w:numId="26">
    <w:abstractNumId w:val="4"/>
  </w:num>
  <w:num w:numId="27">
    <w:abstractNumId w:val="0"/>
  </w:num>
  <w:num w:numId="28">
    <w:abstractNumId w:val="3"/>
  </w:num>
  <w:num w:numId="29">
    <w:abstractNumId w:val="12"/>
  </w:num>
  <w:num w:numId="30">
    <w:abstractNumId w:val="14"/>
  </w:num>
  <w:num w:numId="31">
    <w:abstractNumId w:val="36"/>
  </w:num>
  <w:num w:numId="32">
    <w:abstractNumId w:val="29"/>
  </w:num>
  <w:num w:numId="33">
    <w:abstractNumId w:val="15"/>
  </w:num>
  <w:num w:numId="34">
    <w:abstractNumId w:val="1"/>
  </w:num>
  <w:num w:numId="35">
    <w:abstractNumId w:val="28"/>
  </w:num>
  <w:num w:numId="36">
    <w:abstractNumId w:val="1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XVhhzSL3vYP2uMK5sjkbm1IoMLU=" w:salt="z1yoXk+j+oPCfR2B9L3aIg==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E7"/>
    <w:rsid w:val="00012249"/>
    <w:rsid w:val="000230C7"/>
    <w:rsid w:val="000348BB"/>
    <w:rsid w:val="00042E1C"/>
    <w:rsid w:val="0004599D"/>
    <w:rsid w:val="00057AC7"/>
    <w:rsid w:val="00062060"/>
    <w:rsid w:val="00062615"/>
    <w:rsid w:val="00074AFF"/>
    <w:rsid w:val="00080778"/>
    <w:rsid w:val="00097F12"/>
    <w:rsid w:val="000A6C58"/>
    <w:rsid w:val="000B1B58"/>
    <w:rsid w:val="000B7452"/>
    <w:rsid w:val="000B7D7A"/>
    <w:rsid w:val="000D1A6A"/>
    <w:rsid w:val="000D309A"/>
    <w:rsid w:val="000D317A"/>
    <w:rsid w:val="000D3A1C"/>
    <w:rsid w:val="000D6BBD"/>
    <w:rsid w:val="000D6F1A"/>
    <w:rsid w:val="000E787B"/>
    <w:rsid w:val="000F212E"/>
    <w:rsid w:val="000F31C6"/>
    <w:rsid w:val="000F480E"/>
    <w:rsid w:val="00100465"/>
    <w:rsid w:val="0010132C"/>
    <w:rsid w:val="001016D6"/>
    <w:rsid w:val="00103739"/>
    <w:rsid w:val="00120E70"/>
    <w:rsid w:val="00121445"/>
    <w:rsid w:val="00125EE1"/>
    <w:rsid w:val="00134052"/>
    <w:rsid w:val="00135BDC"/>
    <w:rsid w:val="00137114"/>
    <w:rsid w:val="00137FA0"/>
    <w:rsid w:val="00142FB1"/>
    <w:rsid w:val="00143700"/>
    <w:rsid w:val="001603E3"/>
    <w:rsid w:val="00167604"/>
    <w:rsid w:val="0016778D"/>
    <w:rsid w:val="00167E5C"/>
    <w:rsid w:val="00193794"/>
    <w:rsid w:val="001971B7"/>
    <w:rsid w:val="001A34BA"/>
    <w:rsid w:val="001A39FD"/>
    <w:rsid w:val="001A693C"/>
    <w:rsid w:val="001B049E"/>
    <w:rsid w:val="001B39D6"/>
    <w:rsid w:val="001B4752"/>
    <w:rsid w:val="001B58F6"/>
    <w:rsid w:val="001B6B25"/>
    <w:rsid w:val="001C0E1A"/>
    <w:rsid w:val="001C1C72"/>
    <w:rsid w:val="001C2330"/>
    <w:rsid w:val="001C36AC"/>
    <w:rsid w:val="001C51D5"/>
    <w:rsid w:val="001C6075"/>
    <w:rsid w:val="001C75FA"/>
    <w:rsid w:val="001F19CF"/>
    <w:rsid w:val="001F1FF6"/>
    <w:rsid w:val="001F489B"/>
    <w:rsid w:val="001F5AE3"/>
    <w:rsid w:val="0021163A"/>
    <w:rsid w:val="00212505"/>
    <w:rsid w:val="002126CF"/>
    <w:rsid w:val="00215852"/>
    <w:rsid w:val="00223E40"/>
    <w:rsid w:val="00223F20"/>
    <w:rsid w:val="0024271A"/>
    <w:rsid w:val="0024576D"/>
    <w:rsid w:val="00257642"/>
    <w:rsid w:val="0026031C"/>
    <w:rsid w:val="0026194A"/>
    <w:rsid w:val="002649DC"/>
    <w:rsid w:val="0026612C"/>
    <w:rsid w:val="00270033"/>
    <w:rsid w:val="00271301"/>
    <w:rsid w:val="00272B8A"/>
    <w:rsid w:val="00273F90"/>
    <w:rsid w:val="0028447F"/>
    <w:rsid w:val="00292164"/>
    <w:rsid w:val="00296AE5"/>
    <w:rsid w:val="002A21C2"/>
    <w:rsid w:val="002A33D0"/>
    <w:rsid w:val="002B26BB"/>
    <w:rsid w:val="002C6152"/>
    <w:rsid w:val="002D41CF"/>
    <w:rsid w:val="002E4BF3"/>
    <w:rsid w:val="003170CF"/>
    <w:rsid w:val="00317FF0"/>
    <w:rsid w:val="003202C4"/>
    <w:rsid w:val="00325DEE"/>
    <w:rsid w:val="003370D1"/>
    <w:rsid w:val="00337F7E"/>
    <w:rsid w:val="00341D98"/>
    <w:rsid w:val="00342A4D"/>
    <w:rsid w:val="00352950"/>
    <w:rsid w:val="00355975"/>
    <w:rsid w:val="003619E7"/>
    <w:rsid w:val="00362624"/>
    <w:rsid w:val="00362E8C"/>
    <w:rsid w:val="00364149"/>
    <w:rsid w:val="00364797"/>
    <w:rsid w:val="00370850"/>
    <w:rsid w:val="003724E6"/>
    <w:rsid w:val="00373587"/>
    <w:rsid w:val="00381F1F"/>
    <w:rsid w:val="00382E9E"/>
    <w:rsid w:val="00394129"/>
    <w:rsid w:val="00396304"/>
    <w:rsid w:val="00397138"/>
    <w:rsid w:val="003A11F1"/>
    <w:rsid w:val="003A697C"/>
    <w:rsid w:val="003B1A80"/>
    <w:rsid w:val="003B21C2"/>
    <w:rsid w:val="003C101B"/>
    <w:rsid w:val="003C1E6A"/>
    <w:rsid w:val="003D063B"/>
    <w:rsid w:val="003D0BB0"/>
    <w:rsid w:val="003D30F8"/>
    <w:rsid w:val="003D3993"/>
    <w:rsid w:val="003D6296"/>
    <w:rsid w:val="003E25C2"/>
    <w:rsid w:val="003E4B73"/>
    <w:rsid w:val="003F12B3"/>
    <w:rsid w:val="003F2637"/>
    <w:rsid w:val="004021F2"/>
    <w:rsid w:val="00403473"/>
    <w:rsid w:val="004131E5"/>
    <w:rsid w:val="004138C7"/>
    <w:rsid w:val="00413BFD"/>
    <w:rsid w:val="0042066C"/>
    <w:rsid w:val="004214AD"/>
    <w:rsid w:val="0042379D"/>
    <w:rsid w:val="004239CC"/>
    <w:rsid w:val="00424A5E"/>
    <w:rsid w:val="0042561A"/>
    <w:rsid w:val="00427A9F"/>
    <w:rsid w:val="0043071A"/>
    <w:rsid w:val="0044249B"/>
    <w:rsid w:val="00443079"/>
    <w:rsid w:val="0044312A"/>
    <w:rsid w:val="00450807"/>
    <w:rsid w:val="004562E6"/>
    <w:rsid w:val="00471017"/>
    <w:rsid w:val="004717FA"/>
    <w:rsid w:val="004846C1"/>
    <w:rsid w:val="0048713D"/>
    <w:rsid w:val="0049273F"/>
    <w:rsid w:val="004B336F"/>
    <w:rsid w:val="004B5BFE"/>
    <w:rsid w:val="004B7850"/>
    <w:rsid w:val="004C6476"/>
    <w:rsid w:val="004C775A"/>
    <w:rsid w:val="004D1DEB"/>
    <w:rsid w:val="004D243D"/>
    <w:rsid w:val="004D4362"/>
    <w:rsid w:val="004E22B6"/>
    <w:rsid w:val="004E29B6"/>
    <w:rsid w:val="004F41D8"/>
    <w:rsid w:val="005012C6"/>
    <w:rsid w:val="00502E13"/>
    <w:rsid w:val="00504AE0"/>
    <w:rsid w:val="0050539A"/>
    <w:rsid w:val="00524DC7"/>
    <w:rsid w:val="0053517E"/>
    <w:rsid w:val="00546F39"/>
    <w:rsid w:val="0055588E"/>
    <w:rsid w:val="005568D3"/>
    <w:rsid w:val="005573A7"/>
    <w:rsid w:val="0056328B"/>
    <w:rsid w:val="00567724"/>
    <w:rsid w:val="005712AA"/>
    <w:rsid w:val="00575EA6"/>
    <w:rsid w:val="00581C38"/>
    <w:rsid w:val="005856F9"/>
    <w:rsid w:val="00586E00"/>
    <w:rsid w:val="005A16EC"/>
    <w:rsid w:val="005A72A5"/>
    <w:rsid w:val="005C0C7E"/>
    <w:rsid w:val="005C12A2"/>
    <w:rsid w:val="005C1FB6"/>
    <w:rsid w:val="005C23DD"/>
    <w:rsid w:val="005C3532"/>
    <w:rsid w:val="005D46DB"/>
    <w:rsid w:val="005F2B1C"/>
    <w:rsid w:val="00601370"/>
    <w:rsid w:val="006046BC"/>
    <w:rsid w:val="006131C3"/>
    <w:rsid w:val="00614606"/>
    <w:rsid w:val="00614ECD"/>
    <w:rsid w:val="006358E3"/>
    <w:rsid w:val="00637198"/>
    <w:rsid w:val="006414D8"/>
    <w:rsid w:val="00644320"/>
    <w:rsid w:val="00647F16"/>
    <w:rsid w:val="00650176"/>
    <w:rsid w:val="0065167E"/>
    <w:rsid w:val="00653C9E"/>
    <w:rsid w:val="00661CE5"/>
    <w:rsid w:val="00662320"/>
    <w:rsid w:val="0066495B"/>
    <w:rsid w:val="00665552"/>
    <w:rsid w:val="00675E07"/>
    <w:rsid w:val="00681953"/>
    <w:rsid w:val="00682CD3"/>
    <w:rsid w:val="006848EF"/>
    <w:rsid w:val="00697307"/>
    <w:rsid w:val="006A0011"/>
    <w:rsid w:val="006B0EB8"/>
    <w:rsid w:val="006B44E8"/>
    <w:rsid w:val="006C5FAD"/>
    <w:rsid w:val="006D0184"/>
    <w:rsid w:val="006E0031"/>
    <w:rsid w:val="006E2DBD"/>
    <w:rsid w:val="006E5392"/>
    <w:rsid w:val="006E6EB7"/>
    <w:rsid w:val="006F5B4C"/>
    <w:rsid w:val="007057B1"/>
    <w:rsid w:val="00705A80"/>
    <w:rsid w:val="0070600A"/>
    <w:rsid w:val="0071745E"/>
    <w:rsid w:val="00742DB3"/>
    <w:rsid w:val="00744939"/>
    <w:rsid w:val="007458BE"/>
    <w:rsid w:val="00745E46"/>
    <w:rsid w:val="007470B6"/>
    <w:rsid w:val="00753D52"/>
    <w:rsid w:val="00757B3C"/>
    <w:rsid w:val="007626A9"/>
    <w:rsid w:val="00790286"/>
    <w:rsid w:val="0079260B"/>
    <w:rsid w:val="007A3C90"/>
    <w:rsid w:val="007A68A1"/>
    <w:rsid w:val="007C2159"/>
    <w:rsid w:val="007C2850"/>
    <w:rsid w:val="007C54E8"/>
    <w:rsid w:val="007D3201"/>
    <w:rsid w:val="007E233F"/>
    <w:rsid w:val="007E3AE9"/>
    <w:rsid w:val="007E7E9F"/>
    <w:rsid w:val="007F2277"/>
    <w:rsid w:val="007F43D0"/>
    <w:rsid w:val="007F6544"/>
    <w:rsid w:val="00804F55"/>
    <w:rsid w:val="00832049"/>
    <w:rsid w:val="00862BEC"/>
    <w:rsid w:val="0086563C"/>
    <w:rsid w:val="00886F79"/>
    <w:rsid w:val="00890C7F"/>
    <w:rsid w:val="008A0107"/>
    <w:rsid w:val="008B0994"/>
    <w:rsid w:val="008B2C1E"/>
    <w:rsid w:val="008B54AB"/>
    <w:rsid w:val="008C022B"/>
    <w:rsid w:val="008C0E2B"/>
    <w:rsid w:val="008C2B87"/>
    <w:rsid w:val="008C63C8"/>
    <w:rsid w:val="008C67EB"/>
    <w:rsid w:val="008D4EE3"/>
    <w:rsid w:val="008D5B30"/>
    <w:rsid w:val="00901EC8"/>
    <w:rsid w:val="00907970"/>
    <w:rsid w:val="00911B8F"/>
    <w:rsid w:val="009137AE"/>
    <w:rsid w:val="009144CC"/>
    <w:rsid w:val="0092126E"/>
    <w:rsid w:val="009248FA"/>
    <w:rsid w:val="009279F4"/>
    <w:rsid w:val="009306A4"/>
    <w:rsid w:val="0093097A"/>
    <w:rsid w:val="009326C9"/>
    <w:rsid w:val="009368FB"/>
    <w:rsid w:val="00951818"/>
    <w:rsid w:val="009521BA"/>
    <w:rsid w:val="009548E8"/>
    <w:rsid w:val="00957342"/>
    <w:rsid w:val="00963800"/>
    <w:rsid w:val="0096598C"/>
    <w:rsid w:val="00970457"/>
    <w:rsid w:val="009737F3"/>
    <w:rsid w:val="00985C89"/>
    <w:rsid w:val="009A4ACD"/>
    <w:rsid w:val="009B2702"/>
    <w:rsid w:val="009B382D"/>
    <w:rsid w:val="009C6FB4"/>
    <w:rsid w:val="009D028C"/>
    <w:rsid w:val="009D5F6E"/>
    <w:rsid w:val="009D799E"/>
    <w:rsid w:val="009E1C16"/>
    <w:rsid w:val="009F2C02"/>
    <w:rsid w:val="009F61AE"/>
    <w:rsid w:val="00A00628"/>
    <w:rsid w:val="00A11954"/>
    <w:rsid w:val="00A22FA4"/>
    <w:rsid w:val="00A24070"/>
    <w:rsid w:val="00A250CC"/>
    <w:rsid w:val="00A33582"/>
    <w:rsid w:val="00A41E4C"/>
    <w:rsid w:val="00A420EF"/>
    <w:rsid w:val="00A50C20"/>
    <w:rsid w:val="00A5190B"/>
    <w:rsid w:val="00A53571"/>
    <w:rsid w:val="00A55E5A"/>
    <w:rsid w:val="00A565F2"/>
    <w:rsid w:val="00A66355"/>
    <w:rsid w:val="00A67CD4"/>
    <w:rsid w:val="00A77E9C"/>
    <w:rsid w:val="00A81D71"/>
    <w:rsid w:val="00A84D06"/>
    <w:rsid w:val="00A865C3"/>
    <w:rsid w:val="00A9074F"/>
    <w:rsid w:val="00A93ED1"/>
    <w:rsid w:val="00A96E80"/>
    <w:rsid w:val="00AB06ED"/>
    <w:rsid w:val="00AC12BE"/>
    <w:rsid w:val="00AC2857"/>
    <w:rsid w:val="00AD62F2"/>
    <w:rsid w:val="00AF4DD5"/>
    <w:rsid w:val="00AF7712"/>
    <w:rsid w:val="00B02149"/>
    <w:rsid w:val="00B043C5"/>
    <w:rsid w:val="00B05914"/>
    <w:rsid w:val="00B06C95"/>
    <w:rsid w:val="00B14830"/>
    <w:rsid w:val="00B154F1"/>
    <w:rsid w:val="00B209E6"/>
    <w:rsid w:val="00B26295"/>
    <w:rsid w:val="00B30311"/>
    <w:rsid w:val="00B343BA"/>
    <w:rsid w:val="00B50FC5"/>
    <w:rsid w:val="00B521F8"/>
    <w:rsid w:val="00B60DBE"/>
    <w:rsid w:val="00B622D3"/>
    <w:rsid w:val="00B70F8F"/>
    <w:rsid w:val="00B725CB"/>
    <w:rsid w:val="00B816FC"/>
    <w:rsid w:val="00B81C62"/>
    <w:rsid w:val="00B83F43"/>
    <w:rsid w:val="00B84DCF"/>
    <w:rsid w:val="00B96F61"/>
    <w:rsid w:val="00BA7355"/>
    <w:rsid w:val="00BB3EF0"/>
    <w:rsid w:val="00BB5E15"/>
    <w:rsid w:val="00BC01DB"/>
    <w:rsid w:val="00BE322E"/>
    <w:rsid w:val="00BE4E33"/>
    <w:rsid w:val="00BE55E4"/>
    <w:rsid w:val="00BE5BBB"/>
    <w:rsid w:val="00BF5F19"/>
    <w:rsid w:val="00C02396"/>
    <w:rsid w:val="00C216D3"/>
    <w:rsid w:val="00C37FFE"/>
    <w:rsid w:val="00C51689"/>
    <w:rsid w:val="00C53C6E"/>
    <w:rsid w:val="00C6053B"/>
    <w:rsid w:val="00C65009"/>
    <w:rsid w:val="00C72FAE"/>
    <w:rsid w:val="00C75BDA"/>
    <w:rsid w:val="00C7748A"/>
    <w:rsid w:val="00C82DC0"/>
    <w:rsid w:val="00C84198"/>
    <w:rsid w:val="00C84C0F"/>
    <w:rsid w:val="00C902FE"/>
    <w:rsid w:val="00C9237C"/>
    <w:rsid w:val="00C95E1B"/>
    <w:rsid w:val="00CA5A86"/>
    <w:rsid w:val="00CB3869"/>
    <w:rsid w:val="00CB5774"/>
    <w:rsid w:val="00CC081C"/>
    <w:rsid w:val="00CE051F"/>
    <w:rsid w:val="00CE21AD"/>
    <w:rsid w:val="00CF03D1"/>
    <w:rsid w:val="00CF248E"/>
    <w:rsid w:val="00CF40BE"/>
    <w:rsid w:val="00D03B6D"/>
    <w:rsid w:val="00D05875"/>
    <w:rsid w:val="00D2469C"/>
    <w:rsid w:val="00D32BA0"/>
    <w:rsid w:val="00D46E57"/>
    <w:rsid w:val="00D554CF"/>
    <w:rsid w:val="00D563C2"/>
    <w:rsid w:val="00D623F9"/>
    <w:rsid w:val="00D63537"/>
    <w:rsid w:val="00D73399"/>
    <w:rsid w:val="00D83DF1"/>
    <w:rsid w:val="00D848DD"/>
    <w:rsid w:val="00DA64D8"/>
    <w:rsid w:val="00DB2CCA"/>
    <w:rsid w:val="00DC33BC"/>
    <w:rsid w:val="00DD09D1"/>
    <w:rsid w:val="00DD1BEE"/>
    <w:rsid w:val="00DD6C81"/>
    <w:rsid w:val="00DE2868"/>
    <w:rsid w:val="00E00477"/>
    <w:rsid w:val="00E069C8"/>
    <w:rsid w:val="00E2569E"/>
    <w:rsid w:val="00E2632C"/>
    <w:rsid w:val="00E36770"/>
    <w:rsid w:val="00E629A2"/>
    <w:rsid w:val="00E629D4"/>
    <w:rsid w:val="00E658D8"/>
    <w:rsid w:val="00E72E2A"/>
    <w:rsid w:val="00E825FD"/>
    <w:rsid w:val="00E8597B"/>
    <w:rsid w:val="00E95366"/>
    <w:rsid w:val="00E97E11"/>
    <w:rsid w:val="00EA0337"/>
    <w:rsid w:val="00EA15D5"/>
    <w:rsid w:val="00EA2AF5"/>
    <w:rsid w:val="00EA60F1"/>
    <w:rsid w:val="00EB362A"/>
    <w:rsid w:val="00EC24BD"/>
    <w:rsid w:val="00EC6B03"/>
    <w:rsid w:val="00ED0FCA"/>
    <w:rsid w:val="00ED24C8"/>
    <w:rsid w:val="00ED328F"/>
    <w:rsid w:val="00ED57B6"/>
    <w:rsid w:val="00EE728F"/>
    <w:rsid w:val="00EF05BE"/>
    <w:rsid w:val="00EF0762"/>
    <w:rsid w:val="00EF1FC6"/>
    <w:rsid w:val="00EF3228"/>
    <w:rsid w:val="00F04924"/>
    <w:rsid w:val="00F06C5F"/>
    <w:rsid w:val="00F16672"/>
    <w:rsid w:val="00F22BEB"/>
    <w:rsid w:val="00F2576F"/>
    <w:rsid w:val="00F2623D"/>
    <w:rsid w:val="00F3161B"/>
    <w:rsid w:val="00F324F7"/>
    <w:rsid w:val="00F42340"/>
    <w:rsid w:val="00F57A93"/>
    <w:rsid w:val="00F64754"/>
    <w:rsid w:val="00F70CF9"/>
    <w:rsid w:val="00F74709"/>
    <w:rsid w:val="00F800B1"/>
    <w:rsid w:val="00F8156F"/>
    <w:rsid w:val="00F8603A"/>
    <w:rsid w:val="00F91CA5"/>
    <w:rsid w:val="00F93959"/>
    <w:rsid w:val="00FA0879"/>
    <w:rsid w:val="00FA60DB"/>
    <w:rsid w:val="00FB484A"/>
    <w:rsid w:val="00FB7EB2"/>
    <w:rsid w:val="00FC1C0B"/>
    <w:rsid w:val="00FC6BA5"/>
    <w:rsid w:val="00FC7657"/>
    <w:rsid w:val="00FD04CC"/>
    <w:rsid w:val="00FE0FB8"/>
    <w:rsid w:val="00FE711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9"/>
    <w:qFormat/>
    <w:pPr>
      <w:keepNext/>
      <w:spacing w:after="6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ocked/>
    <w:rPr>
      <w:rFonts w:cs="Times New Roman"/>
      <w:sz w:val="24"/>
      <w:szCs w:val="24"/>
    </w:rPr>
  </w:style>
  <w:style w:type="character" w:styleId="PageNumber">
    <w:name w:val="page number"/>
    <w:semiHidden/>
    <w:rPr>
      <w:rFonts w:cs="Times New Roman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semiHidden/>
    <w:rPr>
      <w:rFonts w:ascii="Arial" w:hAnsi="Arial" w:cs="Arial"/>
      <w:sz w:val="18"/>
      <w:szCs w:val="18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semiHidden/>
    <w:rPr>
      <w:rFonts w:ascii="Arial" w:hAnsi="Arial" w:cs="Arial"/>
      <w:sz w:val="20"/>
      <w:szCs w:val="20"/>
      <w:u w:val="single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semiHidden/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rPr>
      <w:rFonts w:ascii="Cambria" w:eastAsia="Times New Roman" w:hAnsi="Cambria" w:cs="Times New Roman"/>
    </w:rPr>
  </w:style>
  <w:style w:type="character" w:customStyle="1" w:styleId="EndnoteTextChar">
    <w:name w:val="Endnote Text Char"/>
    <w:semiHidden/>
    <w:rPr>
      <w:rFonts w:ascii="Arial" w:hAnsi="Arial" w:cs="Arial"/>
      <w:sz w:val="2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7060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C6152"/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al"/>
    <w:rsid w:val="007D3201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9"/>
    <w:qFormat/>
    <w:pPr>
      <w:keepNext/>
      <w:spacing w:after="6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ocked/>
    <w:rPr>
      <w:rFonts w:cs="Times New Roman"/>
      <w:sz w:val="24"/>
      <w:szCs w:val="24"/>
    </w:rPr>
  </w:style>
  <w:style w:type="character" w:styleId="PageNumber">
    <w:name w:val="page number"/>
    <w:semiHidden/>
    <w:rPr>
      <w:rFonts w:cs="Times New Roman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semiHidden/>
    <w:rPr>
      <w:rFonts w:ascii="Arial" w:hAnsi="Arial" w:cs="Arial"/>
      <w:sz w:val="18"/>
      <w:szCs w:val="18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semiHidden/>
    <w:rPr>
      <w:rFonts w:ascii="Arial" w:hAnsi="Arial" w:cs="Arial"/>
      <w:sz w:val="20"/>
      <w:szCs w:val="20"/>
      <w:u w:val="single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semiHidden/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rPr>
      <w:rFonts w:ascii="Cambria" w:eastAsia="Times New Roman" w:hAnsi="Cambria" w:cs="Times New Roman"/>
    </w:rPr>
  </w:style>
  <w:style w:type="character" w:customStyle="1" w:styleId="EndnoteTextChar">
    <w:name w:val="Endnote Text Char"/>
    <w:semiHidden/>
    <w:rPr>
      <w:rFonts w:ascii="Arial" w:hAnsi="Arial" w:cs="Arial"/>
      <w:sz w:val="2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7060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C6152"/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al"/>
    <w:rsid w:val="007D3201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Dropbox\MSDP\DSM%205\msdp_at_initialpsychiatricevaluation_6_27%20unlock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msdp_at_initialpsychiatricevaluation_6_27 unlocked</Template>
  <TotalTime>0</TotalTime>
  <Pages>6</Pages>
  <Words>2720</Words>
  <Characters>15510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 ___________________________  DOB________Sex___ Case #_________</vt:lpstr>
    </vt:vector>
  </TitlesOfParts>
  <Company>Ohio Dept of Mental Health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 ___________________________  DOB________Sex___ Case #_________</dc:title>
  <dc:creator>Rachel</dc:creator>
  <cp:lastModifiedBy>Kristen Archibald</cp:lastModifiedBy>
  <cp:revision>2</cp:revision>
  <cp:lastPrinted>2009-02-09T19:22:00Z</cp:lastPrinted>
  <dcterms:created xsi:type="dcterms:W3CDTF">2015-02-23T22:39:00Z</dcterms:created>
  <dcterms:modified xsi:type="dcterms:W3CDTF">2015-02-23T22:39:00Z</dcterms:modified>
</cp:coreProperties>
</file>